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43" w:rsidRPr="002D7F43" w:rsidRDefault="002D7F43" w:rsidP="002D7F43">
      <w:pPr>
        <w:spacing w:line="240" w:lineRule="exact"/>
        <w:ind w:left="5245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Приложение 1</w:t>
      </w:r>
    </w:p>
    <w:p w:rsidR="002D7F43" w:rsidRPr="002D7F43" w:rsidRDefault="002D7F43" w:rsidP="002D7F43">
      <w:pPr>
        <w:spacing w:line="240" w:lineRule="exact"/>
        <w:ind w:left="5245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к Положению о порядке проведения конкурса по отбору кандидатур на должность главы муниципального округа – главы администрации Пермского муниципального округа Пермского края</w:t>
      </w:r>
      <w:r w:rsidR="005A216E">
        <w:rPr>
          <w:rFonts w:eastAsia="Calibri"/>
          <w:szCs w:val="28"/>
          <w:lang w:eastAsia="en-US"/>
        </w:rPr>
        <w:t xml:space="preserve">, утвержденному решением </w:t>
      </w:r>
      <w:r w:rsidR="005A216E" w:rsidRPr="005A216E">
        <w:rPr>
          <w:rFonts w:eastAsia="Calibri"/>
          <w:szCs w:val="28"/>
          <w:lang w:eastAsia="en-US"/>
        </w:rPr>
        <w:t>Думы Пермского муниципального округа Пермского края от 30 января 2025 г. № 381</w:t>
      </w:r>
    </w:p>
    <w:p w:rsid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Default="002D7F43" w:rsidP="002D7F43">
      <w:pPr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Форма</w:t>
      </w: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2D7F43">
        <w:rPr>
          <w:rFonts w:eastAsia="Calibri"/>
          <w:b/>
          <w:szCs w:val="28"/>
          <w:lang w:eastAsia="en-US"/>
        </w:rPr>
        <w:t>Заявление</w:t>
      </w:r>
    </w:p>
    <w:p w:rsidR="002D7F43" w:rsidRPr="002D7F43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2D7F43">
        <w:rPr>
          <w:rFonts w:eastAsia="Calibri"/>
          <w:b/>
          <w:szCs w:val="28"/>
          <w:lang w:eastAsia="en-US"/>
        </w:rPr>
        <w:t>на участие в конкурсе по отбору кандидатур</w:t>
      </w:r>
    </w:p>
    <w:p w:rsidR="002D7F43" w:rsidRPr="005A216E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5A216E">
        <w:rPr>
          <w:rFonts w:eastAsia="Calibri"/>
          <w:b/>
          <w:szCs w:val="28"/>
          <w:lang w:eastAsia="en-US"/>
        </w:rPr>
        <w:t>на должность главы муниципального округа – главы администрации Пермского муниципального округа Пермского края</w:t>
      </w: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spacing w:line="240" w:lineRule="exact"/>
        <w:ind w:left="4111" w:right="-1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В конкурсную комиссию по проведению</w:t>
      </w:r>
    </w:p>
    <w:p w:rsidR="002D7F43" w:rsidRPr="002D7F43" w:rsidRDefault="002D7F43" w:rsidP="002D7F43">
      <w:pPr>
        <w:spacing w:line="240" w:lineRule="exact"/>
        <w:ind w:left="4111" w:right="-1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конкурса по отбору кандидатур на должность</w:t>
      </w:r>
    </w:p>
    <w:p w:rsidR="002D7F43" w:rsidRPr="002D7F43" w:rsidRDefault="002D7F43" w:rsidP="002D7F43">
      <w:pPr>
        <w:spacing w:line="240" w:lineRule="exact"/>
        <w:ind w:left="4111" w:right="-1"/>
        <w:rPr>
          <w:rFonts w:eastAsia="Calibri"/>
          <w:i/>
          <w:szCs w:val="28"/>
          <w:u w:val="single"/>
          <w:lang w:eastAsia="en-US"/>
        </w:rPr>
      </w:pPr>
      <w:r w:rsidRPr="002D7F43">
        <w:rPr>
          <w:rFonts w:eastAsia="Calibri"/>
          <w:szCs w:val="28"/>
          <w:lang w:eastAsia="en-US"/>
        </w:rPr>
        <w:t>главы муниципального округа – главы администрации Пермского муниципального округа Пермского края</w:t>
      </w:r>
      <w:r w:rsidRPr="002D7F43">
        <w:rPr>
          <w:rFonts w:eastAsia="Calibri"/>
          <w:i/>
          <w:szCs w:val="28"/>
          <w:u w:val="single"/>
          <w:lang w:eastAsia="en-US"/>
        </w:rPr>
        <w:t xml:space="preserve"> </w:t>
      </w: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Я,__________________________________________________________________,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(фамилия, имя, отчество)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(число, месяц, год рождения, место рождения)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гражданин___________________________________________________________,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(информация о гражданстве)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зарегистрированный(ая) по адресу: ____________________________________________________________________,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паспорт: серия ___________ № ____________, выдан _______________________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(дата выдачи, кем выдан)</w:t>
      </w:r>
    </w:p>
    <w:p w:rsidR="002D7F43" w:rsidRPr="002D7F43" w:rsidRDefault="002D7F43" w:rsidP="002D7F43">
      <w:pPr>
        <w:spacing w:line="360" w:lineRule="exact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прошу принять документы для моего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 и сообщаю о себе сведения, указанные в данных документах, согласно приложению.</w:t>
      </w:r>
    </w:p>
    <w:p w:rsidR="002D7F43" w:rsidRPr="002D7F43" w:rsidRDefault="002D7F43" w:rsidP="002D7F43">
      <w:pPr>
        <w:spacing w:line="360" w:lineRule="exact"/>
        <w:jc w:val="both"/>
        <w:rPr>
          <w:rFonts w:eastAsia="Calibri"/>
          <w:i/>
          <w:szCs w:val="28"/>
          <w:u w:val="single"/>
          <w:lang w:eastAsia="en-US"/>
        </w:rPr>
      </w:pPr>
      <w:r w:rsidRPr="002D7F43">
        <w:rPr>
          <w:rFonts w:eastAsia="Calibri"/>
          <w:szCs w:val="28"/>
          <w:lang w:eastAsia="en-US"/>
        </w:rPr>
        <w:t>С ограничениями и запретами, установленными законодательством для главы муниципального округа – главы администрации Пермского муниципального округа Пермского края, ознакомлен(а).</w:t>
      </w:r>
    </w:p>
    <w:p w:rsidR="002D7F43" w:rsidRPr="002D7F43" w:rsidRDefault="002D7F43" w:rsidP="002D7F43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(указать почтовый адрес с индексом или адрес электронной почты)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lastRenderedPageBreak/>
        <w:t>телефон_____________________________________________________________</w:t>
      </w:r>
    </w:p>
    <w:p w:rsidR="002D7F43" w:rsidRPr="002D7F43" w:rsidRDefault="002D7F43" w:rsidP="002D7F43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(номер телефона)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Приложения: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1. согласие на обработку персональных данных;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2. анкета;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3.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4.</w:t>
      </w:r>
    </w:p>
    <w:p w:rsidR="002D7F43" w:rsidRPr="002D7F43" w:rsidRDefault="002D7F43" w:rsidP="002D7F43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________________________________       _________________</w:t>
      </w:r>
    </w:p>
    <w:p w:rsidR="002D7F43" w:rsidRPr="002D7F43" w:rsidRDefault="002D7F43" w:rsidP="002D7F43">
      <w:pPr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 xml:space="preserve">  (число, месяц, год)                                                                                  (подпись)</w:t>
      </w:r>
    </w:p>
    <w:p w:rsidR="002D7F43" w:rsidRDefault="002D7F43">
      <w:pPr>
        <w:rPr>
          <w:rFonts w:eastAsia="Calibri"/>
          <w:szCs w:val="28"/>
          <w:lang w:eastAsia="en-US"/>
        </w:rPr>
      </w:pPr>
      <w:bookmarkStart w:id="0" w:name="_GoBack"/>
      <w:bookmarkEnd w:id="0"/>
    </w:p>
    <w:sectPr w:rsidR="002D7F43" w:rsidSect="00D22C39">
      <w:footerReference w:type="default" r:id="rId8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16" w:rsidRDefault="00AE3916" w:rsidP="00DA5614">
      <w:r>
        <w:separator/>
      </w:r>
    </w:p>
  </w:endnote>
  <w:endnote w:type="continuationSeparator" w:id="0">
    <w:p w:rsidR="00AE3916" w:rsidRDefault="00AE39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E82BBF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16" w:rsidRDefault="00AE3916" w:rsidP="00DA5614">
      <w:r>
        <w:separator/>
      </w:r>
    </w:p>
  </w:footnote>
  <w:footnote w:type="continuationSeparator" w:id="0">
    <w:p w:rsidR="00AE3916" w:rsidRDefault="00AE39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DB4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682"/>
    <w:rsid w:val="00104B9B"/>
    <w:rsid w:val="0011145B"/>
    <w:rsid w:val="001145DF"/>
    <w:rsid w:val="001153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CBB"/>
    <w:rsid w:val="001C142A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7F43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28D5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04E"/>
    <w:rsid w:val="004974BF"/>
    <w:rsid w:val="004A42F0"/>
    <w:rsid w:val="004B0B3E"/>
    <w:rsid w:val="004B6B07"/>
    <w:rsid w:val="004C79B0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01C6"/>
    <w:rsid w:val="00562B16"/>
    <w:rsid w:val="005650DE"/>
    <w:rsid w:val="00573AC7"/>
    <w:rsid w:val="00574AAB"/>
    <w:rsid w:val="00583B22"/>
    <w:rsid w:val="00584C2B"/>
    <w:rsid w:val="005A1177"/>
    <w:rsid w:val="005A1BCF"/>
    <w:rsid w:val="005A216E"/>
    <w:rsid w:val="005A5842"/>
    <w:rsid w:val="005B7091"/>
    <w:rsid w:val="005C27F9"/>
    <w:rsid w:val="005C2DA0"/>
    <w:rsid w:val="005C428F"/>
    <w:rsid w:val="005C7089"/>
    <w:rsid w:val="005D26AF"/>
    <w:rsid w:val="005D281D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C439D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07689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363E5"/>
    <w:rsid w:val="008401A6"/>
    <w:rsid w:val="00842F8F"/>
    <w:rsid w:val="0084675A"/>
    <w:rsid w:val="00854816"/>
    <w:rsid w:val="00861072"/>
    <w:rsid w:val="00867D84"/>
    <w:rsid w:val="00871B47"/>
    <w:rsid w:val="00875709"/>
    <w:rsid w:val="0088484F"/>
    <w:rsid w:val="00886FB6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41EDB"/>
    <w:rsid w:val="00945A9F"/>
    <w:rsid w:val="009462A2"/>
    <w:rsid w:val="009671C4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00DD8"/>
    <w:rsid w:val="00A05572"/>
    <w:rsid w:val="00A1365E"/>
    <w:rsid w:val="00A16D73"/>
    <w:rsid w:val="00A17404"/>
    <w:rsid w:val="00A260B1"/>
    <w:rsid w:val="00A317F0"/>
    <w:rsid w:val="00A35DE8"/>
    <w:rsid w:val="00A364A7"/>
    <w:rsid w:val="00A4342D"/>
    <w:rsid w:val="00A44C1A"/>
    <w:rsid w:val="00A50D60"/>
    <w:rsid w:val="00A52A67"/>
    <w:rsid w:val="00A571F8"/>
    <w:rsid w:val="00A77D58"/>
    <w:rsid w:val="00A813C6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E3916"/>
    <w:rsid w:val="00AF369A"/>
    <w:rsid w:val="00AF4B4D"/>
    <w:rsid w:val="00AF4EB4"/>
    <w:rsid w:val="00AF715E"/>
    <w:rsid w:val="00B002ED"/>
    <w:rsid w:val="00B03348"/>
    <w:rsid w:val="00B13481"/>
    <w:rsid w:val="00B33CDA"/>
    <w:rsid w:val="00B350BF"/>
    <w:rsid w:val="00B45CAA"/>
    <w:rsid w:val="00B46762"/>
    <w:rsid w:val="00B5121F"/>
    <w:rsid w:val="00B54D9C"/>
    <w:rsid w:val="00B7636E"/>
    <w:rsid w:val="00B77335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30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4C79"/>
    <w:rsid w:val="00C75CF2"/>
    <w:rsid w:val="00C8344C"/>
    <w:rsid w:val="00C92A2A"/>
    <w:rsid w:val="00C95149"/>
    <w:rsid w:val="00C955F1"/>
    <w:rsid w:val="00CA0B9C"/>
    <w:rsid w:val="00CA4415"/>
    <w:rsid w:val="00CA4D1A"/>
    <w:rsid w:val="00CB031E"/>
    <w:rsid w:val="00CB1C65"/>
    <w:rsid w:val="00CB27EF"/>
    <w:rsid w:val="00CB421F"/>
    <w:rsid w:val="00CB5F49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0473C"/>
    <w:rsid w:val="00D1660C"/>
    <w:rsid w:val="00D16E9F"/>
    <w:rsid w:val="00D21EEE"/>
    <w:rsid w:val="00D2232E"/>
    <w:rsid w:val="00D22C39"/>
    <w:rsid w:val="00D22E6A"/>
    <w:rsid w:val="00D253BE"/>
    <w:rsid w:val="00D30CA9"/>
    <w:rsid w:val="00D37FC3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04255"/>
    <w:rsid w:val="00E101E4"/>
    <w:rsid w:val="00E11639"/>
    <w:rsid w:val="00E148E4"/>
    <w:rsid w:val="00E157A9"/>
    <w:rsid w:val="00E20AFF"/>
    <w:rsid w:val="00E24715"/>
    <w:rsid w:val="00E26088"/>
    <w:rsid w:val="00E26468"/>
    <w:rsid w:val="00E27E7A"/>
    <w:rsid w:val="00E31AAF"/>
    <w:rsid w:val="00E3552E"/>
    <w:rsid w:val="00E35870"/>
    <w:rsid w:val="00E36984"/>
    <w:rsid w:val="00E376A0"/>
    <w:rsid w:val="00E44530"/>
    <w:rsid w:val="00E466F6"/>
    <w:rsid w:val="00E609FD"/>
    <w:rsid w:val="00E81718"/>
    <w:rsid w:val="00E81C49"/>
    <w:rsid w:val="00E823FB"/>
    <w:rsid w:val="00E828A7"/>
    <w:rsid w:val="00E82BBF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A74"/>
    <w:rsid w:val="00EC63F1"/>
    <w:rsid w:val="00ED4162"/>
    <w:rsid w:val="00EE30A6"/>
    <w:rsid w:val="00EE5DFB"/>
    <w:rsid w:val="00EE71AD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512D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DA8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7164B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A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3AB9-419F-4C7F-AEC7-D7561DC7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29</cp:revision>
  <cp:lastPrinted>2025-01-23T10:46:00Z</cp:lastPrinted>
  <dcterms:created xsi:type="dcterms:W3CDTF">2023-12-11T05:47:00Z</dcterms:created>
  <dcterms:modified xsi:type="dcterms:W3CDTF">2025-02-04T07:06:00Z</dcterms:modified>
</cp:coreProperties>
</file>