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6B02" w14:textId="77777777" w:rsidR="00DB6055" w:rsidRPr="006A2DC5" w:rsidRDefault="00CB0689" w:rsidP="00DB6055">
      <w:pPr>
        <w:spacing w:line="360" w:lineRule="exact"/>
        <w:ind w:firstLine="709"/>
        <w:jc w:val="center"/>
        <w:rPr>
          <w:b/>
          <w:bCs/>
          <w:szCs w:val="28"/>
        </w:rPr>
      </w:pPr>
      <w:r w:rsidRPr="006A2DC5">
        <w:rPr>
          <w:b/>
          <w:bCs/>
          <w:szCs w:val="28"/>
        </w:rPr>
        <w:t>РЕШЕНИЕ</w:t>
      </w:r>
    </w:p>
    <w:p w14:paraId="1C7E07AB" w14:textId="14AC2878" w:rsidR="008A1811" w:rsidRPr="006A2DC5" w:rsidRDefault="008A1811" w:rsidP="00DB6055">
      <w:pPr>
        <w:spacing w:line="360" w:lineRule="exact"/>
        <w:ind w:firstLine="709"/>
        <w:jc w:val="center"/>
        <w:rPr>
          <w:b/>
          <w:bCs/>
          <w:szCs w:val="28"/>
        </w:rPr>
      </w:pPr>
      <w:r w:rsidRPr="006A2DC5">
        <w:rPr>
          <w:b/>
          <w:bCs/>
          <w:szCs w:val="28"/>
        </w:rPr>
        <w:t>СХОДА ГРАЖДАН</w:t>
      </w:r>
    </w:p>
    <w:p w14:paraId="29F8D9BA" w14:textId="77777777" w:rsidR="008A1811" w:rsidRDefault="00DB6055" w:rsidP="00DB6055">
      <w:pPr>
        <w:spacing w:line="360" w:lineRule="exact"/>
        <w:ind w:firstLine="709"/>
        <w:jc w:val="center"/>
        <w:rPr>
          <w:szCs w:val="28"/>
        </w:rPr>
      </w:pPr>
      <w:r w:rsidRPr="00DB6055">
        <w:rPr>
          <w:szCs w:val="28"/>
        </w:rPr>
        <w:t>по вопросу введения и использования средств самообложения граждан</w:t>
      </w:r>
    </w:p>
    <w:p w14:paraId="1FE8239A" w14:textId="4610CE0B" w:rsidR="006A2DC5" w:rsidRDefault="00C36B82" w:rsidP="006A2DC5">
      <w:pPr>
        <w:spacing w:line="360" w:lineRule="exact"/>
        <w:ind w:firstLine="709"/>
        <w:jc w:val="center"/>
        <w:rPr>
          <w:szCs w:val="28"/>
        </w:rPr>
      </w:pPr>
      <w:r w:rsidRPr="00C36B82">
        <w:rPr>
          <w:szCs w:val="28"/>
        </w:rPr>
        <w:t xml:space="preserve">в пределах </w:t>
      </w:r>
      <w:r w:rsidR="00946031">
        <w:rPr>
          <w:szCs w:val="28"/>
        </w:rPr>
        <w:t xml:space="preserve">следующей территории проживания граждан: </w:t>
      </w:r>
      <w:r w:rsidRPr="00C36B82">
        <w:rPr>
          <w:szCs w:val="28"/>
        </w:rPr>
        <w:t>групп</w:t>
      </w:r>
      <w:r w:rsidR="00946031">
        <w:rPr>
          <w:szCs w:val="28"/>
        </w:rPr>
        <w:t>а</w:t>
      </w:r>
      <w:r w:rsidRPr="00C36B82">
        <w:rPr>
          <w:szCs w:val="28"/>
        </w:rPr>
        <w:t xml:space="preserve"> домов</w:t>
      </w:r>
      <w:r w:rsidR="00F4691A" w:rsidRPr="00C36B82">
        <w:rPr>
          <w:szCs w:val="28"/>
        </w:rPr>
        <w:t xml:space="preserve"> </w:t>
      </w:r>
    </w:p>
    <w:p w14:paraId="3B1E4E3C" w14:textId="2021A702" w:rsidR="0002369D" w:rsidRDefault="00F4691A" w:rsidP="006A2DC5">
      <w:pPr>
        <w:spacing w:line="360" w:lineRule="exact"/>
        <w:ind w:firstLine="709"/>
        <w:jc w:val="center"/>
        <w:rPr>
          <w:szCs w:val="28"/>
        </w:rPr>
      </w:pPr>
      <w:r>
        <w:rPr>
          <w:szCs w:val="28"/>
        </w:rPr>
        <w:t>по улиц</w:t>
      </w:r>
      <w:r w:rsidR="00946031">
        <w:rPr>
          <w:szCs w:val="28"/>
        </w:rPr>
        <w:t>ам Бриллиантовая, Аквамариновая, Перламутровая, Коралловая, Хрустальная, Агатовая</w:t>
      </w:r>
      <w:r>
        <w:rPr>
          <w:szCs w:val="28"/>
        </w:rPr>
        <w:t xml:space="preserve"> </w:t>
      </w:r>
      <w:r w:rsidR="00946031">
        <w:rPr>
          <w:szCs w:val="28"/>
        </w:rPr>
        <w:t>поселка Объект КРП</w:t>
      </w:r>
      <w:r>
        <w:rPr>
          <w:szCs w:val="28"/>
        </w:rPr>
        <w:t xml:space="preserve"> </w:t>
      </w:r>
    </w:p>
    <w:p w14:paraId="4AC58DA9" w14:textId="4C823B00" w:rsidR="00F4691A" w:rsidRDefault="00F4691A" w:rsidP="00F4691A">
      <w:pPr>
        <w:spacing w:line="360" w:lineRule="exact"/>
        <w:ind w:firstLine="709"/>
        <w:jc w:val="center"/>
        <w:rPr>
          <w:szCs w:val="28"/>
        </w:rPr>
      </w:pPr>
      <w:r w:rsidRPr="00DB6055">
        <w:rPr>
          <w:szCs w:val="28"/>
        </w:rPr>
        <w:t>Пермского муниципального округа Пермского края</w:t>
      </w:r>
    </w:p>
    <w:p w14:paraId="17D8651D" w14:textId="77777777" w:rsidR="00F4691A" w:rsidRPr="00DB6055" w:rsidRDefault="00F4691A" w:rsidP="00F4691A">
      <w:pPr>
        <w:spacing w:line="360" w:lineRule="exact"/>
        <w:ind w:firstLine="709"/>
        <w:jc w:val="center"/>
        <w:rPr>
          <w:szCs w:val="28"/>
        </w:rPr>
      </w:pPr>
    </w:p>
    <w:p w14:paraId="63ABBF68" w14:textId="6865C6F7" w:rsidR="00522963" w:rsidRDefault="00946031" w:rsidP="006A2DC5">
      <w:pPr>
        <w:spacing w:line="360" w:lineRule="exact"/>
        <w:jc w:val="both"/>
        <w:rPr>
          <w:szCs w:val="28"/>
        </w:rPr>
      </w:pPr>
      <w:r>
        <w:rPr>
          <w:szCs w:val="28"/>
        </w:rPr>
        <w:t>11 апреля</w:t>
      </w:r>
      <w:r w:rsidR="00DB6055" w:rsidRPr="00DB6055">
        <w:rPr>
          <w:szCs w:val="28"/>
        </w:rPr>
        <w:t xml:space="preserve"> 202</w:t>
      </w:r>
      <w:r w:rsidR="00F4691A">
        <w:rPr>
          <w:szCs w:val="28"/>
        </w:rPr>
        <w:t>6</w:t>
      </w:r>
      <w:r w:rsidR="00DB6055" w:rsidRPr="00DB6055">
        <w:rPr>
          <w:szCs w:val="28"/>
        </w:rPr>
        <w:t xml:space="preserve"> г.</w:t>
      </w:r>
      <w:r w:rsidR="00F4691A">
        <w:rPr>
          <w:szCs w:val="28"/>
        </w:rPr>
        <w:t xml:space="preserve">                  </w:t>
      </w:r>
      <w:r w:rsidR="00522963">
        <w:rPr>
          <w:szCs w:val="28"/>
        </w:rPr>
        <w:t xml:space="preserve">                         </w:t>
      </w:r>
      <w:r w:rsidR="00DB6055" w:rsidRPr="00DB6055">
        <w:rPr>
          <w:szCs w:val="28"/>
        </w:rPr>
        <w:t xml:space="preserve">             </w:t>
      </w:r>
      <w:r w:rsidR="00A42E07">
        <w:rPr>
          <w:szCs w:val="28"/>
        </w:rPr>
        <w:t xml:space="preserve">                              </w:t>
      </w:r>
      <w:r w:rsidR="00DB6055" w:rsidRPr="00DB6055">
        <w:rPr>
          <w:szCs w:val="28"/>
        </w:rPr>
        <w:t xml:space="preserve">         </w:t>
      </w:r>
      <w:r w:rsidR="00522963">
        <w:rPr>
          <w:szCs w:val="28"/>
        </w:rPr>
        <w:t xml:space="preserve"> </w:t>
      </w:r>
      <w:r w:rsidR="006A2DC5">
        <w:rPr>
          <w:szCs w:val="28"/>
        </w:rPr>
        <w:t xml:space="preserve">        </w:t>
      </w:r>
      <w:r w:rsidR="00522963">
        <w:rPr>
          <w:szCs w:val="28"/>
        </w:rPr>
        <w:t xml:space="preserve">№ </w:t>
      </w:r>
      <w:r>
        <w:rPr>
          <w:szCs w:val="28"/>
        </w:rPr>
        <w:t>2</w:t>
      </w:r>
      <w:r w:rsidR="00522963">
        <w:rPr>
          <w:szCs w:val="28"/>
        </w:rPr>
        <w:t xml:space="preserve"> </w:t>
      </w:r>
    </w:p>
    <w:p w14:paraId="59169EEA" w14:textId="77777777" w:rsidR="006A2DC5" w:rsidRDefault="00CF698A" w:rsidP="0002369D">
      <w:pPr>
        <w:spacing w:line="360" w:lineRule="exact"/>
        <w:ind w:firstLine="709"/>
        <w:jc w:val="both"/>
        <w:rPr>
          <w:szCs w:val="28"/>
        </w:rPr>
      </w:pPr>
      <w:r w:rsidRPr="00CF698A">
        <w:rPr>
          <w:szCs w:val="28"/>
        </w:rPr>
        <w:t xml:space="preserve"> </w:t>
      </w:r>
    </w:p>
    <w:p w14:paraId="4B354B26" w14:textId="7381EAEE" w:rsidR="00337285" w:rsidRDefault="00CF698A" w:rsidP="00946031">
      <w:pPr>
        <w:spacing w:line="360" w:lineRule="exact"/>
        <w:ind w:firstLine="709"/>
        <w:jc w:val="both"/>
        <w:rPr>
          <w:szCs w:val="28"/>
        </w:rPr>
      </w:pPr>
      <w:r w:rsidRPr="00CF698A">
        <w:rPr>
          <w:szCs w:val="28"/>
        </w:rPr>
        <w:t>В соответствии с протокол</w:t>
      </w:r>
      <w:r w:rsidR="00402C91">
        <w:rPr>
          <w:szCs w:val="28"/>
        </w:rPr>
        <w:t xml:space="preserve">ом </w:t>
      </w:r>
      <w:r w:rsidR="00337285">
        <w:rPr>
          <w:szCs w:val="28"/>
        </w:rPr>
        <w:t xml:space="preserve">от </w:t>
      </w:r>
      <w:r w:rsidR="00946031">
        <w:rPr>
          <w:szCs w:val="28"/>
        </w:rPr>
        <w:t>1</w:t>
      </w:r>
      <w:r w:rsidR="00F4691A">
        <w:rPr>
          <w:szCs w:val="28"/>
        </w:rPr>
        <w:t xml:space="preserve">1 </w:t>
      </w:r>
      <w:r w:rsidR="00946031">
        <w:rPr>
          <w:szCs w:val="28"/>
        </w:rPr>
        <w:t>апреля</w:t>
      </w:r>
      <w:r w:rsidR="00337285">
        <w:rPr>
          <w:szCs w:val="28"/>
        </w:rPr>
        <w:t xml:space="preserve"> 202</w:t>
      </w:r>
      <w:r w:rsidR="00F4691A">
        <w:rPr>
          <w:szCs w:val="28"/>
        </w:rPr>
        <w:t>6</w:t>
      </w:r>
      <w:r w:rsidR="00337285">
        <w:rPr>
          <w:szCs w:val="28"/>
        </w:rPr>
        <w:t xml:space="preserve"> года</w:t>
      </w:r>
      <w:r w:rsidR="00402C91">
        <w:rPr>
          <w:szCs w:val="28"/>
        </w:rPr>
        <w:t xml:space="preserve"> </w:t>
      </w:r>
      <w:r w:rsidRPr="00CF698A">
        <w:rPr>
          <w:szCs w:val="28"/>
        </w:rPr>
        <w:t>сход граждан</w:t>
      </w:r>
      <w:r w:rsidR="008A1811" w:rsidRPr="008A1811">
        <w:t xml:space="preserve"> </w:t>
      </w:r>
      <w:r w:rsidR="00946031" w:rsidRPr="00C36B82">
        <w:rPr>
          <w:szCs w:val="28"/>
        </w:rPr>
        <w:t>в</w:t>
      </w:r>
      <w:r w:rsidR="00946031">
        <w:rPr>
          <w:szCs w:val="28"/>
        </w:rPr>
        <w:t xml:space="preserve"> </w:t>
      </w:r>
      <w:r w:rsidR="00946031" w:rsidRPr="00C36B82">
        <w:rPr>
          <w:szCs w:val="28"/>
        </w:rPr>
        <w:t xml:space="preserve">пределах </w:t>
      </w:r>
      <w:r w:rsidR="00946031">
        <w:rPr>
          <w:szCs w:val="28"/>
        </w:rPr>
        <w:t xml:space="preserve">следующей территории проживания граждан: </w:t>
      </w:r>
      <w:r w:rsidR="00946031" w:rsidRPr="00C36B82">
        <w:rPr>
          <w:szCs w:val="28"/>
        </w:rPr>
        <w:t>групп</w:t>
      </w:r>
      <w:r w:rsidR="00946031">
        <w:rPr>
          <w:szCs w:val="28"/>
        </w:rPr>
        <w:t>а</w:t>
      </w:r>
      <w:r w:rsidR="00946031" w:rsidRPr="00C36B82">
        <w:rPr>
          <w:szCs w:val="28"/>
        </w:rPr>
        <w:t xml:space="preserve"> домов </w:t>
      </w:r>
      <w:r w:rsidR="00946031">
        <w:rPr>
          <w:szCs w:val="28"/>
        </w:rPr>
        <w:t>по улицам Бриллиантов</w:t>
      </w:r>
      <w:bookmarkStart w:id="0" w:name="_GoBack"/>
      <w:bookmarkEnd w:id="0"/>
      <w:r w:rsidR="00946031">
        <w:rPr>
          <w:szCs w:val="28"/>
        </w:rPr>
        <w:t xml:space="preserve">ая, Аквамариновая, Перламутровая, Коралловая, Хрустальная, Агатовая поселка Объект КРП </w:t>
      </w:r>
      <w:r w:rsidR="00946031" w:rsidRPr="00DB6055">
        <w:rPr>
          <w:szCs w:val="28"/>
        </w:rPr>
        <w:t>Пермского муниципального округа Пермского края</w:t>
      </w:r>
      <w:r w:rsidR="00946031">
        <w:rPr>
          <w:szCs w:val="28"/>
        </w:rPr>
        <w:t xml:space="preserve"> </w:t>
      </w:r>
      <w:r w:rsidR="008A1811" w:rsidRPr="008A1811">
        <w:rPr>
          <w:szCs w:val="28"/>
        </w:rPr>
        <w:t>по вопросу введения и использования средств самообложения граждан</w:t>
      </w:r>
      <w:r w:rsidR="00337285">
        <w:rPr>
          <w:szCs w:val="28"/>
        </w:rPr>
        <w:t xml:space="preserve">, </w:t>
      </w:r>
    </w:p>
    <w:p w14:paraId="09FA81CB" w14:textId="77777777" w:rsidR="00CF698A" w:rsidRPr="00CF698A" w:rsidRDefault="00CF698A" w:rsidP="00CF698A">
      <w:pPr>
        <w:spacing w:line="360" w:lineRule="exact"/>
        <w:ind w:firstLine="709"/>
        <w:jc w:val="both"/>
        <w:rPr>
          <w:szCs w:val="28"/>
        </w:rPr>
      </w:pPr>
      <w:r w:rsidRPr="00CF698A">
        <w:rPr>
          <w:szCs w:val="28"/>
        </w:rPr>
        <w:t>РЕШИЛ:</w:t>
      </w:r>
    </w:p>
    <w:p w14:paraId="6A51F27B" w14:textId="491F4031" w:rsidR="00A42E07" w:rsidRPr="00F4691A" w:rsidRDefault="00F4691A" w:rsidP="00946031">
      <w:pPr>
        <w:autoSpaceDE w:val="0"/>
        <w:autoSpaceDN w:val="0"/>
        <w:adjustRightInd w:val="0"/>
        <w:spacing w:line="360" w:lineRule="exact"/>
        <w:ind w:firstLine="708"/>
        <w:jc w:val="both"/>
        <w:rPr>
          <w:szCs w:val="28"/>
        </w:rPr>
      </w:pPr>
      <w:r>
        <w:t xml:space="preserve">Ввести разовый платеж </w:t>
      </w:r>
      <w:r w:rsidRPr="00AA4BDA">
        <w:t>в 202</w:t>
      </w:r>
      <w:r>
        <w:t>7</w:t>
      </w:r>
      <w:r w:rsidRPr="00AA4BDA">
        <w:t xml:space="preserve"> году в </w:t>
      </w:r>
      <w:r>
        <w:rPr>
          <w:szCs w:val="28"/>
        </w:rPr>
        <w:t xml:space="preserve">размере </w:t>
      </w:r>
      <w:r w:rsidR="00946031" w:rsidRPr="000E6C24">
        <w:rPr>
          <w:szCs w:val="28"/>
        </w:rPr>
        <w:t>4 746 (четыре тысячи семьсот сорок шесть) руб. 36 копеек</w:t>
      </w:r>
      <w:r w:rsidR="00946031" w:rsidRPr="005F6713">
        <w:rPr>
          <w:szCs w:val="28"/>
        </w:rPr>
        <w:t xml:space="preserve"> </w:t>
      </w:r>
      <w:r>
        <w:rPr>
          <w:szCs w:val="28"/>
        </w:rPr>
        <w:t xml:space="preserve">на каждого совершеннолетнего жителя, </w:t>
      </w:r>
      <w:r w:rsidRPr="00D758EC">
        <w:rPr>
          <w:szCs w:val="28"/>
        </w:rPr>
        <w:t xml:space="preserve">зарегистрированного по месту жительства на части территории населенного пункта </w:t>
      </w:r>
      <w:r w:rsidR="00946031">
        <w:rPr>
          <w:szCs w:val="28"/>
        </w:rPr>
        <w:t xml:space="preserve">поселка Объект КРП </w:t>
      </w:r>
      <w:r w:rsidR="00946031" w:rsidRPr="00DB6055">
        <w:rPr>
          <w:szCs w:val="28"/>
        </w:rPr>
        <w:t>Пермского муниципального округа Пермского края</w:t>
      </w:r>
      <w:r w:rsidR="00946031">
        <w:rPr>
          <w:szCs w:val="28"/>
        </w:rPr>
        <w:t xml:space="preserve"> </w:t>
      </w:r>
      <w:r w:rsidRPr="00D758EC">
        <w:rPr>
          <w:szCs w:val="28"/>
        </w:rPr>
        <w:t xml:space="preserve">в пределах следующей территории проживания граждан: </w:t>
      </w:r>
      <w:r w:rsidRPr="00C36B82">
        <w:rPr>
          <w:szCs w:val="28"/>
        </w:rPr>
        <w:t>групп</w:t>
      </w:r>
      <w:r w:rsidR="00946031">
        <w:rPr>
          <w:szCs w:val="28"/>
        </w:rPr>
        <w:t>а</w:t>
      </w:r>
      <w:r w:rsidRPr="00C36B82">
        <w:rPr>
          <w:szCs w:val="28"/>
        </w:rPr>
        <w:t xml:space="preserve"> домов </w:t>
      </w:r>
      <w:r w:rsidR="00946031">
        <w:rPr>
          <w:szCs w:val="28"/>
        </w:rPr>
        <w:t>по улицам Бриллиантовая, Аквамариновая, Перламутровая, Коралловая, Хрустальная, Агатовая</w:t>
      </w:r>
      <w:r w:rsidR="00A42E07" w:rsidRPr="00AA4BDA">
        <w:t>.</w:t>
      </w:r>
    </w:p>
    <w:p w14:paraId="07B0CA44" w14:textId="2E209A24" w:rsidR="00CF698A" w:rsidRDefault="006A2DC5" w:rsidP="00946031">
      <w:pPr>
        <w:ind w:left="2829"/>
        <w:jc w:val="both"/>
        <w:rPr>
          <w:szCs w:val="28"/>
        </w:rPr>
      </w:pPr>
      <w:r>
        <w:rPr>
          <w:szCs w:val="28"/>
        </w:rPr>
        <w:t xml:space="preserve">    </w:t>
      </w:r>
      <w:r w:rsidR="00CF698A" w:rsidRPr="00CF698A">
        <w:rPr>
          <w:szCs w:val="28"/>
        </w:rPr>
        <w:t>Председательствующий на сходе граждан</w:t>
      </w:r>
      <w:r>
        <w:rPr>
          <w:szCs w:val="28"/>
        </w:rPr>
        <w:t xml:space="preserve">: </w:t>
      </w:r>
      <w:proofErr w:type="spellStart"/>
      <w:r w:rsidR="00946031">
        <w:rPr>
          <w:szCs w:val="28"/>
        </w:rPr>
        <w:t>Занин</w:t>
      </w:r>
      <w:proofErr w:type="spellEnd"/>
      <w:r w:rsidR="00946031">
        <w:rPr>
          <w:szCs w:val="28"/>
        </w:rPr>
        <w:t xml:space="preserve"> В.Д. </w:t>
      </w:r>
    </w:p>
    <w:p w14:paraId="33C611E6" w14:textId="6D17E04D" w:rsidR="00946031" w:rsidRPr="007E752F" w:rsidRDefault="00946031" w:rsidP="00946031">
      <w:pPr>
        <w:ind w:left="2829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sectPr w:rsidR="00946031" w:rsidRPr="007E752F" w:rsidSect="00CF698A">
      <w:footerReference w:type="default" r:id="rId8"/>
      <w:pgSz w:w="11906" w:h="16838" w:code="9"/>
      <w:pgMar w:top="1134" w:right="567" w:bottom="1134" w:left="1418" w:header="720" w:footer="53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B2741" w14:textId="77777777" w:rsidR="00E6512F" w:rsidRDefault="00E6512F" w:rsidP="00DA5614">
      <w:r>
        <w:separator/>
      </w:r>
    </w:p>
  </w:endnote>
  <w:endnote w:type="continuationSeparator" w:id="0">
    <w:p w14:paraId="666DE7DD" w14:textId="77777777" w:rsidR="00E6512F" w:rsidRDefault="00E6512F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94CCF" w14:textId="77777777" w:rsidR="002D56AF" w:rsidRDefault="007852BA" w:rsidP="0023189A">
    <w:pPr>
      <w:pStyle w:val="ae"/>
      <w:jc w:val="right"/>
    </w:pPr>
    <w:r w:rsidRPr="0023189A">
      <w:rPr>
        <w:sz w:val="24"/>
        <w:szCs w:val="24"/>
      </w:rPr>
      <w:fldChar w:fldCharType="begin"/>
    </w:r>
    <w:r w:rsidR="002D56AF" w:rsidRPr="0023189A">
      <w:rPr>
        <w:sz w:val="24"/>
        <w:szCs w:val="24"/>
      </w:rPr>
      <w:instrText>PAGE   \* MERGEFORMAT</w:instrText>
    </w:r>
    <w:r w:rsidRPr="0023189A">
      <w:rPr>
        <w:sz w:val="24"/>
        <w:szCs w:val="24"/>
      </w:rPr>
      <w:fldChar w:fldCharType="separate"/>
    </w:r>
    <w:r w:rsidR="00A42E07">
      <w:rPr>
        <w:noProof/>
        <w:sz w:val="24"/>
        <w:szCs w:val="24"/>
      </w:rPr>
      <w:t>2</w:t>
    </w:r>
    <w:r w:rsidRPr="0023189A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36050" w14:textId="77777777" w:rsidR="00E6512F" w:rsidRDefault="00E6512F" w:rsidP="00DA5614">
      <w:r>
        <w:separator/>
      </w:r>
    </w:p>
  </w:footnote>
  <w:footnote w:type="continuationSeparator" w:id="0">
    <w:p w14:paraId="0EC475AF" w14:textId="77777777" w:rsidR="00E6512F" w:rsidRDefault="00E6512F" w:rsidP="00DA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 w15:restartNumberingAfterBreak="0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11"/>
  </w:num>
  <w:num w:numId="11">
    <w:abstractNumId w:val="3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27"/>
    <w:rsid w:val="00000660"/>
    <w:rsid w:val="00004764"/>
    <w:rsid w:val="00005050"/>
    <w:rsid w:val="00010DA2"/>
    <w:rsid w:val="000121AB"/>
    <w:rsid w:val="00017E7D"/>
    <w:rsid w:val="00020A41"/>
    <w:rsid w:val="00020B2F"/>
    <w:rsid w:val="0002369D"/>
    <w:rsid w:val="00025B89"/>
    <w:rsid w:val="00026576"/>
    <w:rsid w:val="0003754B"/>
    <w:rsid w:val="00040109"/>
    <w:rsid w:val="00044128"/>
    <w:rsid w:val="00053764"/>
    <w:rsid w:val="000558CC"/>
    <w:rsid w:val="00062005"/>
    <w:rsid w:val="00064130"/>
    <w:rsid w:val="00075B39"/>
    <w:rsid w:val="00076EDD"/>
    <w:rsid w:val="00080E7D"/>
    <w:rsid w:val="00084B8D"/>
    <w:rsid w:val="0009029C"/>
    <w:rsid w:val="00091044"/>
    <w:rsid w:val="00091F64"/>
    <w:rsid w:val="00092AAA"/>
    <w:rsid w:val="000943DA"/>
    <w:rsid w:val="000944A0"/>
    <w:rsid w:val="00094B45"/>
    <w:rsid w:val="000969BD"/>
    <w:rsid w:val="000A1581"/>
    <w:rsid w:val="000A54B6"/>
    <w:rsid w:val="000B1CE0"/>
    <w:rsid w:val="000B29B7"/>
    <w:rsid w:val="000B2C0B"/>
    <w:rsid w:val="000B4F78"/>
    <w:rsid w:val="000C0EE7"/>
    <w:rsid w:val="000C6093"/>
    <w:rsid w:val="000D4036"/>
    <w:rsid w:val="000D5A9D"/>
    <w:rsid w:val="000D5B40"/>
    <w:rsid w:val="000E3AD7"/>
    <w:rsid w:val="000E48CE"/>
    <w:rsid w:val="000E49EB"/>
    <w:rsid w:val="000E4C1E"/>
    <w:rsid w:val="000E6C24"/>
    <w:rsid w:val="000F1507"/>
    <w:rsid w:val="000F1D01"/>
    <w:rsid w:val="000F2004"/>
    <w:rsid w:val="000F4DAF"/>
    <w:rsid w:val="00104B9B"/>
    <w:rsid w:val="0011145B"/>
    <w:rsid w:val="001145DF"/>
    <w:rsid w:val="00115089"/>
    <w:rsid w:val="00124550"/>
    <w:rsid w:val="00124BE0"/>
    <w:rsid w:val="001253C7"/>
    <w:rsid w:val="0012652F"/>
    <w:rsid w:val="00126A74"/>
    <w:rsid w:val="001303DA"/>
    <w:rsid w:val="001323B7"/>
    <w:rsid w:val="00136A0E"/>
    <w:rsid w:val="00137F72"/>
    <w:rsid w:val="001422A5"/>
    <w:rsid w:val="001434AC"/>
    <w:rsid w:val="001442E1"/>
    <w:rsid w:val="00145279"/>
    <w:rsid w:val="00145BFD"/>
    <w:rsid w:val="00150444"/>
    <w:rsid w:val="00150663"/>
    <w:rsid w:val="00155DFD"/>
    <w:rsid w:val="00161052"/>
    <w:rsid w:val="00162937"/>
    <w:rsid w:val="0016393A"/>
    <w:rsid w:val="0016410B"/>
    <w:rsid w:val="00165412"/>
    <w:rsid w:val="00165F3D"/>
    <w:rsid w:val="00170CB3"/>
    <w:rsid w:val="00172E79"/>
    <w:rsid w:val="001842B8"/>
    <w:rsid w:val="00186748"/>
    <w:rsid w:val="00187FC1"/>
    <w:rsid w:val="00192200"/>
    <w:rsid w:val="00192D7D"/>
    <w:rsid w:val="0019583F"/>
    <w:rsid w:val="001A2984"/>
    <w:rsid w:val="001A3649"/>
    <w:rsid w:val="001A6D25"/>
    <w:rsid w:val="001A76C7"/>
    <w:rsid w:val="001C4535"/>
    <w:rsid w:val="001C5438"/>
    <w:rsid w:val="001C608D"/>
    <w:rsid w:val="001C7F8E"/>
    <w:rsid w:val="001D048C"/>
    <w:rsid w:val="001D320F"/>
    <w:rsid w:val="001D45FF"/>
    <w:rsid w:val="001D5DEA"/>
    <w:rsid w:val="001E2B39"/>
    <w:rsid w:val="001E5FF4"/>
    <w:rsid w:val="001F22EB"/>
    <w:rsid w:val="001F2B5B"/>
    <w:rsid w:val="001F3413"/>
    <w:rsid w:val="001F7D2E"/>
    <w:rsid w:val="00205DFF"/>
    <w:rsid w:val="002060B9"/>
    <w:rsid w:val="0022156F"/>
    <w:rsid w:val="002217F9"/>
    <w:rsid w:val="00223F7B"/>
    <w:rsid w:val="00230E46"/>
    <w:rsid w:val="0023126F"/>
    <w:rsid w:val="0023189A"/>
    <w:rsid w:val="002337BA"/>
    <w:rsid w:val="00233866"/>
    <w:rsid w:val="002367F2"/>
    <w:rsid w:val="00236D0A"/>
    <w:rsid w:val="002409D0"/>
    <w:rsid w:val="0024127C"/>
    <w:rsid w:val="00241EF9"/>
    <w:rsid w:val="002514A8"/>
    <w:rsid w:val="00252FD4"/>
    <w:rsid w:val="00256138"/>
    <w:rsid w:val="00260827"/>
    <w:rsid w:val="0026564B"/>
    <w:rsid w:val="002674B5"/>
    <w:rsid w:val="00273EFE"/>
    <w:rsid w:val="0027581E"/>
    <w:rsid w:val="00295B8B"/>
    <w:rsid w:val="00295BF3"/>
    <w:rsid w:val="002A60D6"/>
    <w:rsid w:val="002A721E"/>
    <w:rsid w:val="002B1A0D"/>
    <w:rsid w:val="002B1A2D"/>
    <w:rsid w:val="002B32BD"/>
    <w:rsid w:val="002C1A0E"/>
    <w:rsid w:val="002C213D"/>
    <w:rsid w:val="002C310F"/>
    <w:rsid w:val="002C5595"/>
    <w:rsid w:val="002D27EB"/>
    <w:rsid w:val="002D35BC"/>
    <w:rsid w:val="002D56AF"/>
    <w:rsid w:val="002E6939"/>
    <w:rsid w:val="0030029D"/>
    <w:rsid w:val="003023F0"/>
    <w:rsid w:val="00303D8F"/>
    <w:rsid w:val="003043D0"/>
    <w:rsid w:val="00306907"/>
    <w:rsid w:val="003131FA"/>
    <w:rsid w:val="00314D59"/>
    <w:rsid w:val="00323043"/>
    <w:rsid w:val="00324D2C"/>
    <w:rsid w:val="003266FA"/>
    <w:rsid w:val="00327466"/>
    <w:rsid w:val="00331497"/>
    <w:rsid w:val="00332E76"/>
    <w:rsid w:val="00337285"/>
    <w:rsid w:val="003430EB"/>
    <w:rsid w:val="00343EB1"/>
    <w:rsid w:val="00346A38"/>
    <w:rsid w:val="003511AE"/>
    <w:rsid w:val="00352835"/>
    <w:rsid w:val="0035343D"/>
    <w:rsid w:val="00353858"/>
    <w:rsid w:val="00354B19"/>
    <w:rsid w:val="00355BA2"/>
    <w:rsid w:val="0036027E"/>
    <w:rsid w:val="00360E09"/>
    <w:rsid w:val="00360EFB"/>
    <w:rsid w:val="0036217A"/>
    <w:rsid w:val="00363F18"/>
    <w:rsid w:val="00365866"/>
    <w:rsid w:val="00366605"/>
    <w:rsid w:val="00367904"/>
    <w:rsid w:val="00374AC3"/>
    <w:rsid w:val="003755CE"/>
    <w:rsid w:val="0037603F"/>
    <w:rsid w:val="00377C07"/>
    <w:rsid w:val="00380DE1"/>
    <w:rsid w:val="00381F08"/>
    <w:rsid w:val="003822F8"/>
    <w:rsid w:val="0038327D"/>
    <w:rsid w:val="0038719B"/>
    <w:rsid w:val="003930F0"/>
    <w:rsid w:val="00395D18"/>
    <w:rsid w:val="00396C6D"/>
    <w:rsid w:val="003977EC"/>
    <w:rsid w:val="003A12E1"/>
    <w:rsid w:val="003A1662"/>
    <w:rsid w:val="003A28DB"/>
    <w:rsid w:val="003A2B2A"/>
    <w:rsid w:val="003A45B6"/>
    <w:rsid w:val="003B633E"/>
    <w:rsid w:val="003C3633"/>
    <w:rsid w:val="003C404D"/>
    <w:rsid w:val="003C5E4B"/>
    <w:rsid w:val="003C6025"/>
    <w:rsid w:val="003C6D56"/>
    <w:rsid w:val="003D20E1"/>
    <w:rsid w:val="003D528E"/>
    <w:rsid w:val="003D7790"/>
    <w:rsid w:val="003E1827"/>
    <w:rsid w:val="003E5A93"/>
    <w:rsid w:val="003F01D6"/>
    <w:rsid w:val="003F10E8"/>
    <w:rsid w:val="003F4495"/>
    <w:rsid w:val="003F44B2"/>
    <w:rsid w:val="003F638C"/>
    <w:rsid w:val="003F7E3A"/>
    <w:rsid w:val="00402C91"/>
    <w:rsid w:val="00406607"/>
    <w:rsid w:val="00416E26"/>
    <w:rsid w:val="00417BA7"/>
    <w:rsid w:val="00420604"/>
    <w:rsid w:val="004206FE"/>
    <w:rsid w:val="00421CC6"/>
    <w:rsid w:val="004226C7"/>
    <w:rsid w:val="00423C9A"/>
    <w:rsid w:val="0042661B"/>
    <w:rsid w:val="00427371"/>
    <w:rsid w:val="00427B6B"/>
    <w:rsid w:val="00431C7D"/>
    <w:rsid w:val="0043288F"/>
    <w:rsid w:val="0043321D"/>
    <w:rsid w:val="0043515D"/>
    <w:rsid w:val="004379A0"/>
    <w:rsid w:val="00437BD7"/>
    <w:rsid w:val="00445E73"/>
    <w:rsid w:val="004550C8"/>
    <w:rsid w:val="004561A2"/>
    <w:rsid w:val="00456665"/>
    <w:rsid w:val="00456A14"/>
    <w:rsid w:val="00460127"/>
    <w:rsid w:val="00462A28"/>
    <w:rsid w:val="004637BA"/>
    <w:rsid w:val="00466C73"/>
    <w:rsid w:val="004675B9"/>
    <w:rsid w:val="00470AFA"/>
    <w:rsid w:val="004758E8"/>
    <w:rsid w:val="0048757B"/>
    <w:rsid w:val="0049130A"/>
    <w:rsid w:val="004928FA"/>
    <w:rsid w:val="00494227"/>
    <w:rsid w:val="004949DB"/>
    <w:rsid w:val="004974BF"/>
    <w:rsid w:val="004A3C6E"/>
    <w:rsid w:val="004A42F0"/>
    <w:rsid w:val="004B0B3E"/>
    <w:rsid w:val="004B0F65"/>
    <w:rsid w:val="004B25EA"/>
    <w:rsid w:val="004B6B07"/>
    <w:rsid w:val="004B7E5D"/>
    <w:rsid w:val="004D2AA2"/>
    <w:rsid w:val="004F3A21"/>
    <w:rsid w:val="00503819"/>
    <w:rsid w:val="00505721"/>
    <w:rsid w:val="00505838"/>
    <w:rsid w:val="005116F5"/>
    <w:rsid w:val="005116F7"/>
    <w:rsid w:val="00512A69"/>
    <w:rsid w:val="00512E4C"/>
    <w:rsid w:val="0051671D"/>
    <w:rsid w:val="00522963"/>
    <w:rsid w:val="00523E8B"/>
    <w:rsid w:val="00525883"/>
    <w:rsid w:val="00533249"/>
    <w:rsid w:val="00534233"/>
    <w:rsid w:val="00536A81"/>
    <w:rsid w:val="0053763A"/>
    <w:rsid w:val="005427FD"/>
    <w:rsid w:val="00546542"/>
    <w:rsid w:val="00552D1B"/>
    <w:rsid w:val="005556DE"/>
    <w:rsid w:val="005576C8"/>
    <w:rsid w:val="005623DA"/>
    <w:rsid w:val="00562B16"/>
    <w:rsid w:val="005650DE"/>
    <w:rsid w:val="00571E1D"/>
    <w:rsid w:val="00573AC7"/>
    <w:rsid w:val="00574AAB"/>
    <w:rsid w:val="00577CFF"/>
    <w:rsid w:val="00583B22"/>
    <w:rsid w:val="00584C2B"/>
    <w:rsid w:val="00593BA6"/>
    <w:rsid w:val="005A1177"/>
    <w:rsid w:val="005A1BCF"/>
    <w:rsid w:val="005A5842"/>
    <w:rsid w:val="005C27F9"/>
    <w:rsid w:val="005C2DA0"/>
    <w:rsid w:val="005C428F"/>
    <w:rsid w:val="005C4C8F"/>
    <w:rsid w:val="005C637B"/>
    <w:rsid w:val="005C7089"/>
    <w:rsid w:val="005D26E8"/>
    <w:rsid w:val="005D2E96"/>
    <w:rsid w:val="005E6154"/>
    <w:rsid w:val="005E6BE0"/>
    <w:rsid w:val="005F0138"/>
    <w:rsid w:val="005F2C65"/>
    <w:rsid w:val="005F4952"/>
    <w:rsid w:val="005F4FC1"/>
    <w:rsid w:val="00601EB0"/>
    <w:rsid w:val="00604533"/>
    <w:rsid w:val="00612527"/>
    <w:rsid w:val="00616B11"/>
    <w:rsid w:val="0062010B"/>
    <w:rsid w:val="00624AD1"/>
    <w:rsid w:val="006332D3"/>
    <w:rsid w:val="0063488E"/>
    <w:rsid w:val="00641BB7"/>
    <w:rsid w:val="00646C78"/>
    <w:rsid w:val="0065430A"/>
    <w:rsid w:val="006561B7"/>
    <w:rsid w:val="00656D38"/>
    <w:rsid w:val="006626C1"/>
    <w:rsid w:val="00663A17"/>
    <w:rsid w:val="00664759"/>
    <w:rsid w:val="00666FF1"/>
    <w:rsid w:val="0067033D"/>
    <w:rsid w:val="006704DF"/>
    <w:rsid w:val="00671485"/>
    <w:rsid w:val="00672867"/>
    <w:rsid w:val="00672982"/>
    <w:rsid w:val="006760CB"/>
    <w:rsid w:val="00677C64"/>
    <w:rsid w:val="006820DB"/>
    <w:rsid w:val="00687730"/>
    <w:rsid w:val="00693116"/>
    <w:rsid w:val="00695E85"/>
    <w:rsid w:val="006A0366"/>
    <w:rsid w:val="006A2035"/>
    <w:rsid w:val="006A2DC5"/>
    <w:rsid w:val="006A5695"/>
    <w:rsid w:val="006A5DFF"/>
    <w:rsid w:val="006B03C5"/>
    <w:rsid w:val="006B176F"/>
    <w:rsid w:val="006C0B03"/>
    <w:rsid w:val="006C0B14"/>
    <w:rsid w:val="006C10AE"/>
    <w:rsid w:val="006C39F7"/>
    <w:rsid w:val="006D10A5"/>
    <w:rsid w:val="006D164A"/>
    <w:rsid w:val="006D5596"/>
    <w:rsid w:val="006E0682"/>
    <w:rsid w:val="006E0B08"/>
    <w:rsid w:val="006E1376"/>
    <w:rsid w:val="006E6172"/>
    <w:rsid w:val="006F406E"/>
    <w:rsid w:val="006F705F"/>
    <w:rsid w:val="007002DC"/>
    <w:rsid w:val="0070042E"/>
    <w:rsid w:val="0070296D"/>
    <w:rsid w:val="00704E3E"/>
    <w:rsid w:val="00706196"/>
    <w:rsid w:val="00706813"/>
    <w:rsid w:val="0071162B"/>
    <w:rsid w:val="00716DCF"/>
    <w:rsid w:val="00717127"/>
    <w:rsid w:val="00720362"/>
    <w:rsid w:val="007222CA"/>
    <w:rsid w:val="00722801"/>
    <w:rsid w:val="007228D8"/>
    <w:rsid w:val="00735A14"/>
    <w:rsid w:val="00742394"/>
    <w:rsid w:val="00753C10"/>
    <w:rsid w:val="00763E87"/>
    <w:rsid w:val="00765249"/>
    <w:rsid w:val="0077316F"/>
    <w:rsid w:val="00780D23"/>
    <w:rsid w:val="007842B9"/>
    <w:rsid w:val="00784AC5"/>
    <w:rsid w:val="007852BA"/>
    <w:rsid w:val="0079448D"/>
    <w:rsid w:val="0079457F"/>
    <w:rsid w:val="007A212B"/>
    <w:rsid w:val="007A4A7D"/>
    <w:rsid w:val="007B2B65"/>
    <w:rsid w:val="007B45DD"/>
    <w:rsid w:val="007C27D4"/>
    <w:rsid w:val="007C3B15"/>
    <w:rsid w:val="007C4BD8"/>
    <w:rsid w:val="007E1C96"/>
    <w:rsid w:val="007E752F"/>
    <w:rsid w:val="007E7EDD"/>
    <w:rsid w:val="007F20F6"/>
    <w:rsid w:val="007F5691"/>
    <w:rsid w:val="007F56A1"/>
    <w:rsid w:val="008030D6"/>
    <w:rsid w:val="00805440"/>
    <w:rsid w:val="00806FA2"/>
    <w:rsid w:val="00810399"/>
    <w:rsid w:val="008123E8"/>
    <w:rsid w:val="00813224"/>
    <w:rsid w:val="008166FB"/>
    <w:rsid w:val="008233B2"/>
    <w:rsid w:val="00825629"/>
    <w:rsid w:val="00830789"/>
    <w:rsid w:val="00831D97"/>
    <w:rsid w:val="00832994"/>
    <w:rsid w:val="0083406E"/>
    <w:rsid w:val="008352DB"/>
    <w:rsid w:val="008357EB"/>
    <w:rsid w:val="00837186"/>
    <w:rsid w:val="008401A6"/>
    <w:rsid w:val="00841C50"/>
    <w:rsid w:val="00842F8F"/>
    <w:rsid w:val="0085420A"/>
    <w:rsid w:val="00854816"/>
    <w:rsid w:val="00861072"/>
    <w:rsid w:val="008656E5"/>
    <w:rsid w:val="00867D84"/>
    <w:rsid w:val="00875709"/>
    <w:rsid w:val="0088484F"/>
    <w:rsid w:val="00887289"/>
    <w:rsid w:val="008929D1"/>
    <w:rsid w:val="0089407B"/>
    <w:rsid w:val="00894928"/>
    <w:rsid w:val="00897178"/>
    <w:rsid w:val="008A1811"/>
    <w:rsid w:val="008A31F9"/>
    <w:rsid w:val="008B1DE9"/>
    <w:rsid w:val="008B25A4"/>
    <w:rsid w:val="008B4A8D"/>
    <w:rsid w:val="008B4D57"/>
    <w:rsid w:val="008B730F"/>
    <w:rsid w:val="008C0394"/>
    <w:rsid w:val="008C1D56"/>
    <w:rsid w:val="008E47AC"/>
    <w:rsid w:val="008E50E8"/>
    <w:rsid w:val="008F5DF3"/>
    <w:rsid w:val="008F7ECA"/>
    <w:rsid w:val="00903693"/>
    <w:rsid w:val="0090453E"/>
    <w:rsid w:val="00904FDC"/>
    <w:rsid w:val="00906EB9"/>
    <w:rsid w:val="009110E7"/>
    <w:rsid w:val="00911E50"/>
    <w:rsid w:val="00912E18"/>
    <w:rsid w:val="009131B1"/>
    <w:rsid w:val="00915018"/>
    <w:rsid w:val="00920114"/>
    <w:rsid w:val="00920960"/>
    <w:rsid w:val="00921932"/>
    <w:rsid w:val="00930182"/>
    <w:rsid w:val="00930476"/>
    <w:rsid w:val="00930965"/>
    <w:rsid w:val="0093142C"/>
    <w:rsid w:val="009332A7"/>
    <w:rsid w:val="00933BEF"/>
    <w:rsid w:val="00941084"/>
    <w:rsid w:val="009414B0"/>
    <w:rsid w:val="00941EDB"/>
    <w:rsid w:val="00945A9F"/>
    <w:rsid w:val="00946031"/>
    <w:rsid w:val="009462A2"/>
    <w:rsid w:val="0095427F"/>
    <w:rsid w:val="009633C3"/>
    <w:rsid w:val="009679D4"/>
    <w:rsid w:val="00970BF4"/>
    <w:rsid w:val="009732B6"/>
    <w:rsid w:val="00984EA0"/>
    <w:rsid w:val="00990701"/>
    <w:rsid w:val="00991DBF"/>
    <w:rsid w:val="0099348C"/>
    <w:rsid w:val="00995DC2"/>
    <w:rsid w:val="00995E82"/>
    <w:rsid w:val="00996CA3"/>
    <w:rsid w:val="00997D7D"/>
    <w:rsid w:val="009A004B"/>
    <w:rsid w:val="009A148B"/>
    <w:rsid w:val="009A1E2A"/>
    <w:rsid w:val="009A3D32"/>
    <w:rsid w:val="009A7BC0"/>
    <w:rsid w:val="009C2706"/>
    <w:rsid w:val="009C52AA"/>
    <w:rsid w:val="009C6918"/>
    <w:rsid w:val="009D250A"/>
    <w:rsid w:val="009D5A5D"/>
    <w:rsid w:val="009D5ED0"/>
    <w:rsid w:val="009D78EE"/>
    <w:rsid w:val="009D7E1C"/>
    <w:rsid w:val="009F1771"/>
    <w:rsid w:val="009F20DB"/>
    <w:rsid w:val="009F2A17"/>
    <w:rsid w:val="009F3C02"/>
    <w:rsid w:val="009F4BB8"/>
    <w:rsid w:val="009F7AC2"/>
    <w:rsid w:val="00A00A77"/>
    <w:rsid w:val="00A1365E"/>
    <w:rsid w:val="00A16D73"/>
    <w:rsid w:val="00A2017A"/>
    <w:rsid w:val="00A260B1"/>
    <w:rsid w:val="00A317F0"/>
    <w:rsid w:val="00A31F1B"/>
    <w:rsid w:val="00A35DE8"/>
    <w:rsid w:val="00A36018"/>
    <w:rsid w:val="00A42E07"/>
    <w:rsid w:val="00A4342D"/>
    <w:rsid w:val="00A44C1A"/>
    <w:rsid w:val="00A47D32"/>
    <w:rsid w:val="00A517BA"/>
    <w:rsid w:val="00A52A67"/>
    <w:rsid w:val="00A567E8"/>
    <w:rsid w:val="00A571F8"/>
    <w:rsid w:val="00A665CC"/>
    <w:rsid w:val="00A85087"/>
    <w:rsid w:val="00A862A3"/>
    <w:rsid w:val="00AB03D3"/>
    <w:rsid w:val="00AB54A7"/>
    <w:rsid w:val="00AB6EB1"/>
    <w:rsid w:val="00AC42FA"/>
    <w:rsid w:val="00AC547C"/>
    <w:rsid w:val="00AC7675"/>
    <w:rsid w:val="00AD16D0"/>
    <w:rsid w:val="00AD1D11"/>
    <w:rsid w:val="00AD1D17"/>
    <w:rsid w:val="00AD48C8"/>
    <w:rsid w:val="00AD7900"/>
    <w:rsid w:val="00AE2AE3"/>
    <w:rsid w:val="00AF369A"/>
    <w:rsid w:val="00AF4B4D"/>
    <w:rsid w:val="00AF4EB4"/>
    <w:rsid w:val="00B002ED"/>
    <w:rsid w:val="00B03348"/>
    <w:rsid w:val="00B06986"/>
    <w:rsid w:val="00B1182B"/>
    <w:rsid w:val="00B119AD"/>
    <w:rsid w:val="00B11A99"/>
    <w:rsid w:val="00B13481"/>
    <w:rsid w:val="00B17768"/>
    <w:rsid w:val="00B276CF"/>
    <w:rsid w:val="00B30727"/>
    <w:rsid w:val="00B3361A"/>
    <w:rsid w:val="00B33CDA"/>
    <w:rsid w:val="00B3736D"/>
    <w:rsid w:val="00B45CAA"/>
    <w:rsid w:val="00B46762"/>
    <w:rsid w:val="00B5121F"/>
    <w:rsid w:val="00B52C62"/>
    <w:rsid w:val="00B54D9C"/>
    <w:rsid w:val="00B67968"/>
    <w:rsid w:val="00B7636E"/>
    <w:rsid w:val="00B804A0"/>
    <w:rsid w:val="00B821D9"/>
    <w:rsid w:val="00B85090"/>
    <w:rsid w:val="00B91744"/>
    <w:rsid w:val="00B93A5D"/>
    <w:rsid w:val="00B968A5"/>
    <w:rsid w:val="00BA5127"/>
    <w:rsid w:val="00BA5AC3"/>
    <w:rsid w:val="00BA5CAE"/>
    <w:rsid w:val="00BA5DAE"/>
    <w:rsid w:val="00BA6321"/>
    <w:rsid w:val="00BA7219"/>
    <w:rsid w:val="00BA7B96"/>
    <w:rsid w:val="00BB7219"/>
    <w:rsid w:val="00BC62C7"/>
    <w:rsid w:val="00BC7607"/>
    <w:rsid w:val="00BD0D2F"/>
    <w:rsid w:val="00BD45F1"/>
    <w:rsid w:val="00BD4A0D"/>
    <w:rsid w:val="00BD67B6"/>
    <w:rsid w:val="00BE0E0C"/>
    <w:rsid w:val="00BE4950"/>
    <w:rsid w:val="00BF573A"/>
    <w:rsid w:val="00C06726"/>
    <w:rsid w:val="00C0734C"/>
    <w:rsid w:val="00C10EEC"/>
    <w:rsid w:val="00C11508"/>
    <w:rsid w:val="00C210A9"/>
    <w:rsid w:val="00C210E9"/>
    <w:rsid w:val="00C21B12"/>
    <w:rsid w:val="00C22124"/>
    <w:rsid w:val="00C3124B"/>
    <w:rsid w:val="00C3179E"/>
    <w:rsid w:val="00C36B82"/>
    <w:rsid w:val="00C436D8"/>
    <w:rsid w:val="00C50DDE"/>
    <w:rsid w:val="00C51813"/>
    <w:rsid w:val="00C61AA6"/>
    <w:rsid w:val="00C64C79"/>
    <w:rsid w:val="00C71E97"/>
    <w:rsid w:val="00C75CF2"/>
    <w:rsid w:val="00C803E8"/>
    <w:rsid w:val="00C86A68"/>
    <w:rsid w:val="00C87901"/>
    <w:rsid w:val="00C87ADA"/>
    <w:rsid w:val="00C9244E"/>
    <w:rsid w:val="00C92A2A"/>
    <w:rsid w:val="00C935EF"/>
    <w:rsid w:val="00C955F1"/>
    <w:rsid w:val="00C96205"/>
    <w:rsid w:val="00CA0B9C"/>
    <w:rsid w:val="00CA4415"/>
    <w:rsid w:val="00CA4D1A"/>
    <w:rsid w:val="00CB0689"/>
    <w:rsid w:val="00CB27EF"/>
    <w:rsid w:val="00CB421F"/>
    <w:rsid w:val="00CB54D8"/>
    <w:rsid w:val="00CB743C"/>
    <w:rsid w:val="00CB7CFD"/>
    <w:rsid w:val="00CC4B05"/>
    <w:rsid w:val="00CC4C83"/>
    <w:rsid w:val="00CC7603"/>
    <w:rsid w:val="00CD0138"/>
    <w:rsid w:val="00CD0773"/>
    <w:rsid w:val="00CE34DE"/>
    <w:rsid w:val="00CE58A2"/>
    <w:rsid w:val="00CE7E9F"/>
    <w:rsid w:val="00CF1431"/>
    <w:rsid w:val="00CF22B7"/>
    <w:rsid w:val="00CF402D"/>
    <w:rsid w:val="00CF5F6A"/>
    <w:rsid w:val="00CF698A"/>
    <w:rsid w:val="00CF7EAD"/>
    <w:rsid w:val="00D059F9"/>
    <w:rsid w:val="00D1660C"/>
    <w:rsid w:val="00D16E9F"/>
    <w:rsid w:val="00D212F7"/>
    <w:rsid w:val="00D21EEE"/>
    <w:rsid w:val="00D2232E"/>
    <w:rsid w:val="00D22E6A"/>
    <w:rsid w:val="00D22EA9"/>
    <w:rsid w:val="00D25661"/>
    <w:rsid w:val="00D30CA9"/>
    <w:rsid w:val="00D36976"/>
    <w:rsid w:val="00D45095"/>
    <w:rsid w:val="00D45D8D"/>
    <w:rsid w:val="00D46164"/>
    <w:rsid w:val="00D46A80"/>
    <w:rsid w:val="00D5142D"/>
    <w:rsid w:val="00D51761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ECF"/>
    <w:rsid w:val="00D85313"/>
    <w:rsid w:val="00D90A19"/>
    <w:rsid w:val="00DA0BE1"/>
    <w:rsid w:val="00DA2868"/>
    <w:rsid w:val="00DA5614"/>
    <w:rsid w:val="00DB4283"/>
    <w:rsid w:val="00DB5DE8"/>
    <w:rsid w:val="00DB6055"/>
    <w:rsid w:val="00DC7698"/>
    <w:rsid w:val="00DD5E12"/>
    <w:rsid w:val="00DD68EB"/>
    <w:rsid w:val="00DD7E81"/>
    <w:rsid w:val="00DF2988"/>
    <w:rsid w:val="00DF5283"/>
    <w:rsid w:val="00DF53E5"/>
    <w:rsid w:val="00E02F32"/>
    <w:rsid w:val="00E060A3"/>
    <w:rsid w:val="00E073A6"/>
    <w:rsid w:val="00E101E4"/>
    <w:rsid w:val="00E11639"/>
    <w:rsid w:val="00E148E4"/>
    <w:rsid w:val="00E157A9"/>
    <w:rsid w:val="00E20AFF"/>
    <w:rsid w:val="00E22ED9"/>
    <w:rsid w:val="00E24715"/>
    <w:rsid w:val="00E26088"/>
    <w:rsid w:val="00E26468"/>
    <w:rsid w:val="00E31AAF"/>
    <w:rsid w:val="00E3552E"/>
    <w:rsid w:val="00E35870"/>
    <w:rsid w:val="00E36984"/>
    <w:rsid w:val="00E376A0"/>
    <w:rsid w:val="00E435AF"/>
    <w:rsid w:val="00E44530"/>
    <w:rsid w:val="00E4732D"/>
    <w:rsid w:val="00E47CF3"/>
    <w:rsid w:val="00E5073F"/>
    <w:rsid w:val="00E5652C"/>
    <w:rsid w:val="00E5683F"/>
    <w:rsid w:val="00E609FD"/>
    <w:rsid w:val="00E6512F"/>
    <w:rsid w:val="00E81718"/>
    <w:rsid w:val="00E81C49"/>
    <w:rsid w:val="00E823FB"/>
    <w:rsid w:val="00E90685"/>
    <w:rsid w:val="00E923D0"/>
    <w:rsid w:val="00E92D3F"/>
    <w:rsid w:val="00E92D9F"/>
    <w:rsid w:val="00E9321F"/>
    <w:rsid w:val="00EA42E2"/>
    <w:rsid w:val="00EA4F5A"/>
    <w:rsid w:val="00EA7055"/>
    <w:rsid w:val="00EA7A55"/>
    <w:rsid w:val="00EA7DEC"/>
    <w:rsid w:val="00EB0A01"/>
    <w:rsid w:val="00EB27FF"/>
    <w:rsid w:val="00EB4777"/>
    <w:rsid w:val="00EB4ACD"/>
    <w:rsid w:val="00EB5E00"/>
    <w:rsid w:val="00EB6AA2"/>
    <w:rsid w:val="00EC03CB"/>
    <w:rsid w:val="00EC42C4"/>
    <w:rsid w:val="00EC4A69"/>
    <w:rsid w:val="00EC63F1"/>
    <w:rsid w:val="00EE11C0"/>
    <w:rsid w:val="00EE30A6"/>
    <w:rsid w:val="00EE455B"/>
    <w:rsid w:val="00EE4FE6"/>
    <w:rsid w:val="00EE5DFB"/>
    <w:rsid w:val="00EE70A0"/>
    <w:rsid w:val="00EF302A"/>
    <w:rsid w:val="00F0129A"/>
    <w:rsid w:val="00F02829"/>
    <w:rsid w:val="00F02BBC"/>
    <w:rsid w:val="00F0581A"/>
    <w:rsid w:val="00F11497"/>
    <w:rsid w:val="00F11679"/>
    <w:rsid w:val="00F13CFC"/>
    <w:rsid w:val="00F16712"/>
    <w:rsid w:val="00F16A78"/>
    <w:rsid w:val="00F17172"/>
    <w:rsid w:val="00F26AB8"/>
    <w:rsid w:val="00F31B78"/>
    <w:rsid w:val="00F333C0"/>
    <w:rsid w:val="00F355B0"/>
    <w:rsid w:val="00F35C94"/>
    <w:rsid w:val="00F410D9"/>
    <w:rsid w:val="00F41941"/>
    <w:rsid w:val="00F43101"/>
    <w:rsid w:val="00F43CDA"/>
    <w:rsid w:val="00F44F4C"/>
    <w:rsid w:val="00F4691A"/>
    <w:rsid w:val="00F469DA"/>
    <w:rsid w:val="00F50D90"/>
    <w:rsid w:val="00F551CC"/>
    <w:rsid w:val="00F624E4"/>
    <w:rsid w:val="00F62BB3"/>
    <w:rsid w:val="00F6491B"/>
    <w:rsid w:val="00F676A7"/>
    <w:rsid w:val="00F67E98"/>
    <w:rsid w:val="00F706AE"/>
    <w:rsid w:val="00F73A18"/>
    <w:rsid w:val="00F80846"/>
    <w:rsid w:val="00F82744"/>
    <w:rsid w:val="00F843C5"/>
    <w:rsid w:val="00F84FD1"/>
    <w:rsid w:val="00F85CEE"/>
    <w:rsid w:val="00F954CF"/>
    <w:rsid w:val="00F96919"/>
    <w:rsid w:val="00F96FE3"/>
    <w:rsid w:val="00F97754"/>
    <w:rsid w:val="00FA3A7F"/>
    <w:rsid w:val="00FA3BAE"/>
    <w:rsid w:val="00FA3C40"/>
    <w:rsid w:val="00FA4492"/>
    <w:rsid w:val="00FB163F"/>
    <w:rsid w:val="00FB33CE"/>
    <w:rsid w:val="00FB36EC"/>
    <w:rsid w:val="00FB3AA3"/>
    <w:rsid w:val="00FC1046"/>
    <w:rsid w:val="00FC273F"/>
    <w:rsid w:val="00FC3115"/>
    <w:rsid w:val="00FD1C66"/>
    <w:rsid w:val="00FD454B"/>
    <w:rsid w:val="00FE6CAD"/>
    <w:rsid w:val="00FF4270"/>
    <w:rsid w:val="00FF61E8"/>
    <w:rsid w:val="00FF6C58"/>
    <w:rsid w:val="00FF7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43BCA9"/>
  <w15:docId w15:val="{6B30AFC0-5963-448A-A9D2-8781CF07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27B6B"/>
    <w:rPr>
      <w:sz w:val="28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2337B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2337BA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rsid w:val="002337BA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rsid w:val="002337BA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rsid w:val="002337BA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customStyle="1" w:styleId="ConsPlusTitle">
    <w:name w:val="ConsPlusTitle"/>
    <w:rsid w:val="00C87AD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3F84-E250-415D-A7F9-BF9BB914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press</cp:lastModifiedBy>
  <cp:revision>2</cp:revision>
  <cp:lastPrinted>2025-07-24T11:51:00Z</cp:lastPrinted>
  <dcterms:created xsi:type="dcterms:W3CDTF">2026-04-17T08:47:00Z</dcterms:created>
  <dcterms:modified xsi:type="dcterms:W3CDTF">2026-04-17T08:47:00Z</dcterms:modified>
</cp:coreProperties>
</file>