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A134F" w:rsidRDefault="00B2295C" w:rsidP="0065571C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2F13AA" wp14:editId="681234E6">
                <wp:simplePos x="0" y="0"/>
                <wp:positionH relativeFrom="page">
                  <wp:posOffset>771896</wp:posOffset>
                </wp:positionH>
                <wp:positionV relativeFrom="page">
                  <wp:posOffset>3040083</wp:posOffset>
                </wp:positionV>
                <wp:extent cx="2622550" cy="498764"/>
                <wp:effectExtent l="0" t="0" r="6350" b="158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498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2FD" w:rsidRPr="00420ABB" w:rsidRDefault="00B962FD" w:rsidP="00420ABB">
                            <w:pPr>
                              <w:pStyle w:val="a3"/>
                              <w:spacing w:after="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О направлении информации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F13A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0.8pt;margin-top:239.4pt;width:206.5pt;height: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vPrAIAAKk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" filled="f" stroked="f">
                <v:textbox inset="0,0,0,0">
                  <w:txbxContent>
                    <w:p w:rsidR="00B962FD" w:rsidRPr="00420ABB" w:rsidRDefault="00B962FD" w:rsidP="00420ABB">
                      <w:pPr>
                        <w:pStyle w:val="a3"/>
                        <w:spacing w:after="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О направлении информации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0875" w:rsidRPr="007E66C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430C3C" wp14:editId="62395B7F">
                <wp:simplePos x="0" y="0"/>
                <wp:positionH relativeFrom="page">
                  <wp:posOffset>3999505</wp:posOffset>
                </wp:positionH>
                <wp:positionV relativeFrom="page">
                  <wp:posOffset>1375576</wp:posOffset>
                </wp:positionV>
                <wp:extent cx="2937179" cy="1916430"/>
                <wp:effectExtent l="0" t="0" r="15875" b="762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179" cy="191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2FD" w:rsidRPr="008523B2" w:rsidRDefault="00B962FD" w:rsidP="001D3F77">
                            <w:pPr>
                              <w:spacing w:after="120" w:line="24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661C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Главам муниципальных образований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30C3C" id="Text Box 1" o:spid="_x0000_s1027" type="#_x0000_t202" style="position:absolute;margin-left:314.9pt;margin-top:108.3pt;width:231.25pt;height:150.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C+sgIAALE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" filled="f" stroked="f">
                <v:textbox inset="0,0,0,0">
                  <w:txbxContent>
                    <w:p w:rsidR="00B962FD" w:rsidRPr="008523B2" w:rsidRDefault="00B962FD" w:rsidP="001D3F77">
                      <w:pPr>
                        <w:spacing w:after="120" w:line="24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661C1">
                        <w:rPr>
                          <w:color w:val="000000" w:themeColor="text1"/>
                          <w:sz w:val="28"/>
                          <w:szCs w:val="28"/>
                        </w:rPr>
                        <w:t>Главам муниципальных образований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0875">
        <w:rPr>
          <w:noProof/>
        </w:rPr>
        <w:drawing>
          <wp:anchor distT="0" distB="0" distL="114300" distR="114300" simplePos="0" relativeHeight="251654656" behindDoc="0" locked="0" layoutInCell="1" allowOverlap="1" wp14:anchorId="2BB3A5A3" wp14:editId="25E620FA">
            <wp:simplePos x="0" y="0"/>
            <wp:positionH relativeFrom="page">
              <wp:posOffset>707390</wp:posOffset>
            </wp:positionH>
            <wp:positionV relativeFrom="page">
              <wp:posOffset>365760</wp:posOffset>
            </wp:positionV>
            <wp:extent cx="6377305" cy="27495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каз_А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30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366" w:rsidRPr="002A6E4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737558" wp14:editId="73696378">
                <wp:simplePos x="0" y="0"/>
                <wp:positionH relativeFrom="page">
                  <wp:posOffset>2204720</wp:posOffset>
                </wp:positionH>
                <wp:positionV relativeFrom="page">
                  <wp:posOffset>2706370</wp:posOffset>
                </wp:positionV>
                <wp:extent cx="1351915" cy="182880"/>
                <wp:effectExtent l="0" t="0" r="635" b="762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2FD" w:rsidRPr="002A6E48" w:rsidRDefault="00B962FD" w:rsidP="002A6E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37558" id="Text Box 5" o:spid="_x0000_s1028" type="#_x0000_t202" style="position:absolute;margin-left:173.6pt;margin-top:213.1pt;width:106.45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GbsgIAALA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" filled="f" stroked="f">
                <v:textbox inset="0,0,0,0">
                  <w:txbxContent>
                    <w:p w:rsidR="00B962FD" w:rsidRPr="002A6E48" w:rsidRDefault="00B962FD" w:rsidP="002A6E48"/>
                  </w:txbxContent>
                </v:textbox>
                <w10:wrap anchorx="page" anchory="page"/>
              </v:shape>
            </w:pict>
          </mc:Fallback>
        </mc:AlternateContent>
      </w:r>
      <w:r w:rsidR="00042366" w:rsidRPr="002A6E4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19DCC5" wp14:editId="543733E1">
                <wp:simplePos x="0" y="0"/>
                <wp:positionH relativeFrom="page">
                  <wp:posOffset>1076325</wp:posOffset>
                </wp:positionH>
                <wp:positionV relativeFrom="page">
                  <wp:posOffset>2701925</wp:posOffset>
                </wp:positionV>
                <wp:extent cx="857250" cy="182880"/>
                <wp:effectExtent l="0" t="0" r="0" b="762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2FD" w:rsidRPr="002A6E48" w:rsidRDefault="00B962FD" w:rsidP="002A6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9DCC5" id="Text Box 4" o:spid="_x0000_s1029" type="#_x0000_t202" style="position:absolute;margin-left:84.75pt;margin-top:212.75pt;width:67.5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gY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wpNdfpOJeB034GbHmAbWLaZqu5OFN8V4mJTE76nKylFX1NSQnS+uek+uzri&#10;KAOy6z+JEp4hBy0s0FDJ1pQOioEAHVh6PDNjQilgM5otghmcFHDkR0EUWe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" filled="f" stroked="f">
                <v:textbox inset="0,0,0,0">
                  <w:txbxContent>
                    <w:p w:rsidR="00B962FD" w:rsidRPr="002A6E48" w:rsidRDefault="00B962FD" w:rsidP="002A6E48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236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CE0F0F" wp14:editId="5024A7DC">
                <wp:simplePos x="0" y="0"/>
                <wp:positionH relativeFrom="page">
                  <wp:posOffset>2193290</wp:posOffset>
                </wp:positionH>
                <wp:positionV relativeFrom="page">
                  <wp:posOffset>2391410</wp:posOffset>
                </wp:positionV>
                <wp:extent cx="2089150" cy="182880"/>
                <wp:effectExtent l="0" t="0" r="6350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2FD" w:rsidRPr="00BA134F" w:rsidRDefault="00B962FD" w:rsidP="00BA134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E0F0F" id="_x0000_s1030" type="#_x0000_t202" style="position:absolute;margin-left:172.7pt;margin-top:188.3pt;width:164.5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723sQIAALA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" filled="f" stroked="f">
                <v:textbox inset="0,0,0,0">
                  <w:txbxContent>
                    <w:p w:rsidR="00B962FD" w:rsidRPr="00BA134F" w:rsidRDefault="00B962FD" w:rsidP="00BA134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236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4894F7" wp14:editId="60878CBD">
                <wp:simplePos x="0" y="0"/>
                <wp:positionH relativeFrom="page">
                  <wp:posOffset>803275</wp:posOffset>
                </wp:positionH>
                <wp:positionV relativeFrom="page">
                  <wp:posOffset>2388870</wp:posOffset>
                </wp:positionV>
                <wp:extent cx="1324610" cy="182880"/>
                <wp:effectExtent l="0" t="0" r="889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2FD" w:rsidRPr="00BA134F" w:rsidRDefault="00B962FD" w:rsidP="00BA134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894F7" id="_x0000_s1031" type="#_x0000_t202" style="position:absolute;margin-left:63.25pt;margin-top:188.1pt;width:104.3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RdsA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" filled="f" stroked="f">
                <v:textbox inset="0,0,0,0">
                  <w:txbxContent>
                    <w:p w:rsidR="00B962FD" w:rsidRPr="00BA134F" w:rsidRDefault="00B962FD" w:rsidP="00BA134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D3F77" w:rsidRDefault="001D3F77" w:rsidP="001D3F77">
      <w:pPr>
        <w:pStyle w:val="a4"/>
        <w:spacing w:line="240" w:lineRule="auto"/>
        <w:jc w:val="center"/>
      </w:pPr>
    </w:p>
    <w:p w:rsidR="00B962FD" w:rsidRDefault="00B962FD" w:rsidP="001D3F77">
      <w:pPr>
        <w:pStyle w:val="a4"/>
        <w:spacing w:line="240" w:lineRule="auto"/>
        <w:jc w:val="center"/>
      </w:pPr>
    </w:p>
    <w:p w:rsidR="0065571C" w:rsidRPr="0065571C" w:rsidRDefault="00812C4E" w:rsidP="001D3F77">
      <w:pPr>
        <w:pStyle w:val="a4"/>
        <w:spacing w:line="240" w:lineRule="auto"/>
        <w:jc w:val="center"/>
      </w:pPr>
      <w:r w:rsidRPr="0065571C">
        <w:t>Уважаем</w:t>
      </w:r>
      <w:r w:rsidR="00B661C1">
        <w:t>ые коллеги!</w:t>
      </w:r>
      <w:r w:rsidR="00B2295C">
        <w:rPr>
          <w:color w:val="222222"/>
        </w:rPr>
        <w:t xml:space="preserve"> </w:t>
      </w:r>
    </w:p>
    <w:p w:rsidR="001D3F77" w:rsidRDefault="001D3F77" w:rsidP="001D3F77">
      <w:pPr>
        <w:ind w:firstLine="567"/>
        <w:jc w:val="both"/>
        <w:rPr>
          <w:sz w:val="28"/>
          <w:szCs w:val="20"/>
        </w:rPr>
      </w:pPr>
    </w:p>
    <w:p w:rsidR="001D3F77" w:rsidRDefault="001D3F77" w:rsidP="001D3F77">
      <w:pPr>
        <w:ind w:firstLine="567"/>
        <w:jc w:val="both"/>
        <w:rPr>
          <w:sz w:val="28"/>
          <w:szCs w:val="20"/>
        </w:rPr>
      </w:pPr>
    </w:p>
    <w:p w:rsidR="00B661C1" w:rsidRPr="008669B6" w:rsidRDefault="00B661C1" w:rsidP="008669B6">
      <w:pPr>
        <w:ind w:firstLine="709"/>
        <w:jc w:val="both"/>
        <w:rPr>
          <w:sz w:val="28"/>
          <w:szCs w:val="28"/>
        </w:rPr>
      </w:pPr>
      <w:r w:rsidRPr="008669B6">
        <w:rPr>
          <w:sz w:val="28"/>
          <w:szCs w:val="28"/>
        </w:rPr>
        <w:t xml:space="preserve">Информируем Вас, </w:t>
      </w:r>
      <w:r w:rsidR="00B962FD" w:rsidRPr="008669B6">
        <w:rPr>
          <w:sz w:val="28"/>
          <w:szCs w:val="28"/>
        </w:rPr>
        <w:t>что в рамках реализации проекта «Городской совет старшеклассников» (далее- Проект), который реализуется за счет средств гранта Президента Российской Федерации на развитие гражданского общества, Пермская региональная общественная организация по поддержке семьи, материнства, отцовства и детства «НАСМНОГО» (далее – ПРОО «НАСМНОГО») проводит краевой конкурс видео-презентаций для школьных активов.</w:t>
      </w:r>
    </w:p>
    <w:p w:rsidR="00B962FD" w:rsidRPr="008669B6" w:rsidRDefault="00B962FD" w:rsidP="008669B6">
      <w:pPr>
        <w:ind w:firstLine="709"/>
        <w:jc w:val="both"/>
        <w:rPr>
          <w:bCs/>
          <w:sz w:val="28"/>
          <w:szCs w:val="28"/>
        </w:rPr>
      </w:pPr>
      <w:r w:rsidRPr="008669B6">
        <w:rPr>
          <w:bCs/>
          <w:sz w:val="28"/>
          <w:szCs w:val="28"/>
        </w:rPr>
        <w:t xml:space="preserve">По результатам конкурса будет отобрано не менее 5 команд, которые примут участие в мероприятиях проекта, а самые активные заявят о себе </w:t>
      </w:r>
      <w:r w:rsidRPr="008669B6">
        <w:rPr>
          <w:bCs/>
          <w:sz w:val="28"/>
          <w:szCs w:val="28"/>
        </w:rPr>
        <w:br/>
        <w:t>на выездном Форуме активных старшеклассников.</w:t>
      </w:r>
    </w:p>
    <w:p w:rsidR="00B962FD" w:rsidRPr="008669B6" w:rsidRDefault="00B962FD" w:rsidP="008669B6">
      <w:pPr>
        <w:ind w:firstLine="709"/>
        <w:jc w:val="both"/>
        <w:rPr>
          <w:bCs/>
          <w:sz w:val="28"/>
          <w:szCs w:val="28"/>
        </w:rPr>
      </w:pPr>
      <w:r w:rsidRPr="008669B6">
        <w:rPr>
          <w:bCs/>
          <w:sz w:val="28"/>
          <w:szCs w:val="28"/>
        </w:rPr>
        <w:t xml:space="preserve">Во время реализации проекта только на территории города Перми, проект зарекомендовал себя как площадка для выявления молодых лидеров, вовлечения их в созидательную общественную активность, обучения основам проектной деятельности, опыта взаимодействия с органами законодательной </w:t>
      </w:r>
      <w:r w:rsidRPr="008669B6">
        <w:rPr>
          <w:bCs/>
          <w:sz w:val="28"/>
          <w:szCs w:val="28"/>
        </w:rPr>
        <w:br/>
        <w:t>и исполнительной власти, некоммерческим сектором, бизнесом и СМИ, получения опыта разработки и реализации своих социальных проектов.</w:t>
      </w:r>
    </w:p>
    <w:p w:rsidR="00B962FD" w:rsidRPr="008669B6" w:rsidRDefault="00B962FD" w:rsidP="008669B6">
      <w:pPr>
        <w:ind w:firstLine="709"/>
        <w:jc w:val="both"/>
        <w:rPr>
          <w:bCs/>
          <w:sz w:val="28"/>
          <w:szCs w:val="28"/>
        </w:rPr>
      </w:pPr>
      <w:r w:rsidRPr="008669B6">
        <w:rPr>
          <w:bCs/>
          <w:sz w:val="28"/>
          <w:szCs w:val="28"/>
        </w:rPr>
        <w:t>Для участников будут организованы циклы мероприятий, направленные на</w:t>
      </w:r>
      <w:r w:rsidRPr="008669B6">
        <w:rPr>
          <w:sz w:val="28"/>
          <w:szCs w:val="28"/>
        </w:rPr>
        <w:t xml:space="preserve"> </w:t>
      </w:r>
      <w:r w:rsidRPr="008669B6">
        <w:rPr>
          <w:bCs/>
          <w:sz w:val="28"/>
          <w:szCs w:val="28"/>
        </w:rPr>
        <w:t>формирование активной гражданской позиции, повышение правовой грамотности, развитие лидерских качеств, содействие подросткам в осознании себя, придании уверенности в собственных силах, понимание основ психологической защищенности как результата разрешения проблемы, профилактику девиантного поведения.</w:t>
      </w:r>
    </w:p>
    <w:p w:rsidR="008669B6" w:rsidRPr="008669B6" w:rsidRDefault="008669B6" w:rsidP="008669B6">
      <w:pPr>
        <w:tabs>
          <w:tab w:val="center" w:pos="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69B6">
        <w:rPr>
          <w:color w:val="000000"/>
          <w:sz w:val="28"/>
          <w:szCs w:val="28"/>
          <w:shd w:val="clear" w:color="auto" w:fill="FFFFFF"/>
        </w:rPr>
        <w:t>Принимая во внимание значимость профилактики девиантного поведения детей, про</w:t>
      </w:r>
      <w:r>
        <w:rPr>
          <w:color w:val="000000"/>
          <w:sz w:val="28"/>
          <w:szCs w:val="28"/>
          <w:shd w:val="clear" w:color="auto" w:fill="FFFFFF"/>
        </w:rPr>
        <w:t>шу</w:t>
      </w:r>
      <w:r w:rsidRPr="008669B6">
        <w:rPr>
          <w:color w:val="000000"/>
          <w:sz w:val="28"/>
          <w:szCs w:val="28"/>
          <w:shd w:val="clear" w:color="auto" w:fill="FFFFFF"/>
        </w:rPr>
        <w:t xml:space="preserve"> Вас </w:t>
      </w:r>
      <w:r>
        <w:rPr>
          <w:color w:val="000000"/>
          <w:sz w:val="28"/>
          <w:szCs w:val="28"/>
          <w:shd w:val="clear" w:color="auto" w:fill="FFFFFF"/>
        </w:rPr>
        <w:t>разместить информационное сообщение о конкурсе на официальном сайте муниципального образования Пермского края, а также направить в средние образовательные учреждения на территории муниципального образования Пермского края.</w:t>
      </w:r>
    </w:p>
    <w:p w:rsidR="004B2393" w:rsidRDefault="008669B6" w:rsidP="008669B6">
      <w:pPr>
        <w:tabs>
          <w:tab w:val="center" w:pos="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8669B6">
        <w:rPr>
          <w:color w:val="000000"/>
          <w:sz w:val="28"/>
          <w:szCs w:val="28"/>
          <w:shd w:val="clear" w:color="auto" w:fill="FFFFFF"/>
        </w:rPr>
        <w:lastRenderedPageBreak/>
        <w:tab/>
      </w:r>
      <w:r w:rsidR="00B962FD" w:rsidRPr="008669B6">
        <w:rPr>
          <w:color w:val="000000"/>
          <w:sz w:val="28"/>
          <w:szCs w:val="28"/>
          <w:shd w:val="clear" w:color="auto" w:fill="FFFFFF"/>
        </w:rPr>
        <w:t xml:space="preserve">Руководитель Проекта: Ермакова Ирина Сергеевна - Председатель Пермской региональной общественной организации по поддержке семьи, материнства, отцовства и детства «НАСМНОГО», Член Общественного совета при Уполномоченном при Президенте РФ по правам ребенка, Координатор проекта «Крепкая семья» партии «Единая Россия» в Пермском крае, Член Общественной палаты Пермского края, Председатель комиссии по развитию гражданского Общественной палаты Пермского края. </w:t>
      </w:r>
    </w:p>
    <w:p w:rsidR="00B962FD" w:rsidRPr="008669B6" w:rsidRDefault="004B2393" w:rsidP="008669B6">
      <w:pPr>
        <w:tabs>
          <w:tab w:val="center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B962FD" w:rsidRPr="008669B6">
        <w:rPr>
          <w:color w:val="000000"/>
          <w:sz w:val="28"/>
          <w:szCs w:val="28"/>
          <w:shd w:val="clear" w:color="auto" w:fill="FFFFFF"/>
        </w:rPr>
        <w:t xml:space="preserve">Контактные данные: Телефон: +7(902)633-72-62, Электронная почта: </w:t>
      </w:r>
      <w:hyperlink r:id="rId6" w:history="1">
        <w:r w:rsidR="00B962FD" w:rsidRPr="008669B6">
          <w:rPr>
            <w:color w:val="0000FF" w:themeColor="hyperlink"/>
            <w:sz w:val="28"/>
            <w:szCs w:val="28"/>
            <w:u w:val="single"/>
            <w:shd w:val="clear" w:color="auto" w:fill="FFFFFF"/>
            <w:lang w:val="en-US"/>
          </w:rPr>
          <w:t>mpk</w:t>
        </w:r>
        <w:r w:rsidR="00B962FD" w:rsidRPr="008669B6">
          <w:rPr>
            <w:color w:val="0000FF" w:themeColor="hyperlink"/>
            <w:sz w:val="28"/>
            <w:szCs w:val="28"/>
            <w:u w:val="single"/>
            <w:shd w:val="clear" w:color="auto" w:fill="FFFFFF"/>
          </w:rPr>
          <w:t>59@</w:t>
        </w:r>
        <w:r w:rsidR="00B962FD" w:rsidRPr="008669B6">
          <w:rPr>
            <w:color w:val="0000FF" w:themeColor="hyperlink"/>
            <w:sz w:val="28"/>
            <w:szCs w:val="28"/>
            <w:u w:val="single"/>
            <w:shd w:val="clear" w:color="auto" w:fill="FFFFFF"/>
            <w:lang w:val="en-US"/>
          </w:rPr>
          <w:t>yandex</w:t>
        </w:r>
        <w:r w:rsidR="00B962FD" w:rsidRPr="008669B6">
          <w:rPr>
            <w:color w:val="0000FF" w:themeColor="hyperlink"/>
            <w:sz w:val="28"/>
            <w:szCs w:val="28"/>
            <w:u w:val="single"/>
            <w:shd w:val="clear" w:color="auto" w:fill="FFFFFF"/>
          </w:rPr>
          <w:t>.</w:t>
        </w:r>
        <w:r w:rsidR="00B962FD" w:rsidRPr="008669B6">
          <w:rPr>
            <w:color w:val="0000FF" w:themeColor="hyperlink"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  <w:r w:rsidR="00B962FD" w:rsidRPr="008669B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962FD" w:rsidRPr="00B962FD" w:rsidRDefault="00B962FD" w:rsidP="00B962FD">
      <w:pPr>
        <w:ind w:firstLine="709"/>
        <w:jc w:val="both"/>
        <w:rPr>
          <w:bCs/>
          <w:sz w:val="28"/>
          <w:szCs w:val="28"/>
        </w:rPr>
      </w:pPr>
    </w:p>
    <w:p w:rsidR="00B962FD" w:rsidRDefault="00B962FD" w:rsidP="00B962FD">
      <w:pPr>
        <w:ind w:firstLine="567"/>
        <w:jc w:val="both"/>
        <w:rPr>
          <w:bCs/>
          <w:sz w:val="28"/>
          <w:szCs w:val="28"/>
        </w:rPr>
      </w:pPr>
    </w:p>
    <w:p w:rsidR="00B962FD" w:rsidRDefault="00B962FD" w:rsidP="001D3F77">
      <w:pPr>
        <w:ind w:firstLine="567"/>
        <w:jc w:val="both"/>
        <w:rPr>
          <w:sz w:val="28"/>
        </w:rPr>
      </w:pPr>
      <w:r>
        <w:rPr>
          <w:sz w:val="28"/>
          <w:szCs w:val="28"/>
        </w:rPr>
        <w:t>Приложение: Положение о проведение Конкурса на 9 л. в 1 экз.</w:t>
      </w:r>
    </w:p>
    <w:p w:rsidR="001D3F77" w:rsidRDefault="001D3F77" w:rsidP="001D3F77">
      <w:pPr>
        <w:ind w:firstLine="567"/>
        <w:jc w:val="both"/>
        <w:rPr>
          <w:sz w:val="28"/>
        </w:rPr>
      </w:pPr>
    </w:p>
    <w:p w:rsidR="00B962FD" w:rsidRDefault="00B962FD" w:rsidP="001D3F77">
      <w:pPr>
        <w:ind w:firstLine="567"/>
        <w:jc w:val="both"/>
        <w:rPr>
          <w:sz w:val="28"/>
        </w:rPr>
      </w:pPr>
    </w:p>
    <w:p w:rsidR="001D3F77" w:rsidRDefault="00B2295C" w:rsidP="0065571C">
      <w:pPr>
        <w:spacing w:line="360" w:lineRule="exact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4D086043" wp14:editId="5561C78D">
                <wp:simplePos x="0" y="0"/>
                <wp:positionH relativeFrom="page">
                  <wp:posOffset>900430</wp:posOffset>
                </wp:positionH>
                <wp:positionV relativeFrom="page">
                  <wp:posOffset>10041890</wp:posOffset>
                </wp:positionV>
                <wp:extent cx="3383915" cy="374650"/>
                <wp:effectExtent l="0" t="0" r="698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2FD" w:rsidRDefault="00B962FD" w:rsidP="006F678D">
                            <w:pPr>
                              <w:pStyle w:val="a5"/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Боронников Андрей Александрович</w:t>
                            </w:r>
                          </w:p>
                          <w:p w:rsidR="00B962FD" w:rsidRPr="00BA134F" w:rsidRDefault="00B962FD" w:rsidP="006F678D">
                            <w:pPr>
                              <w:pStyle w:val="a5"/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217 76 68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86043" id="Text Box 3" o:spid="_x0000_s1032" type="#_x0000_t202" style="position:absolute;left:0;text-align:left;margin-left:70.9pt;margin-top:790.7pt;width:266.45pt;height:29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" o:allowincell="f" filled="f" stroked="f">
                <v:textbox inset="0,0,0,0">
                  <w:txbxContent>
                    <w:p w:rsidR="00B962FD" w:rsidRDefault="00B962FD" w:rsidP="006F678D">
                      <w:pPr>
                        <w:pStyle w:val="a5"/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Боронников Андрей Александрович</w:t>
                      </w:r>
                    </w:p>
                    <w:p w:rsidR="00B962FD" w:rsidRPr="00BA134F" w:rsidRDefault="00B962FD" w:rsidP="006F678D">
                      <w:pPr>
                        <w:pStyle w:val="a5"/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217 76 68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3F77">
        <w:rPr>
          <w:sz w:val="28"/>
        </w:rPr>
        <w:t xml:space="preserve">Первый заместитель </w:t>
      </w:r>
    </w:p>
    <w:p w:rsidR="001D3F77" w:rsidRDefault="00B73E80" w:rsidP="0065571C">
      <w:pPr>
        <w:spacing w:line="360" w:lineRule="exact"/>
        <w:jc w:val="both"/>
        <w:rPr>
          <w:sz w:val="28"/>
        </w:rPr>
      </w:pPr>
      <w:r>
        <w:rPr>
          <w:sz w:val="28"/>
        </w:rPr>
        <w:t>р</w:t>
      </w:r>
      <w:r w:rsidR="001D3F77">
        <w:rPr>
          <w:sz w:val="28"/>
        </w:rPr>
        <w:t xml:space="preserve">уководителя Администрации </w:t>
      </w:r>
      <w:r w:rsidR="001D3F77">
        <w:rPr>
          <w:sz w:val="28"/>
        </w:rPr>
        <w:tab/>
      </w:r>
      <w:r w:rsidR="001D3F77">
        <w:rPr>
          <w:sz w:val="28"/>
        </w:rPr>
        <w:tab/>
      </w:r>
      <w:r w:rsidR="001D3F77">
        <w:rPr>
          <w:sz w:val="28"/>
        </w:rPr>
        <w:tab/>
      </w:r>
      <w:r w:rsidR="001D3F77">
        <w:rPr>
          <w:sz w:val="28"/>
        </w:rPr>
        <w:tab/>
      </w:r>
    </w:p>
    <w:p w:rsidR="006F678D" w:rsidRDefault="001D3F77" w:rsidP="001D3F77">
      <w:pPr>
        <w:spacing w:line="360" w:lineRule="exact"/>
        <w:ind w:left="6372" w:firstLine="708"/>
        <w:jc w:val="both"/>
        <w:rPr>
          <w:sz w:val="28"/>
        </w:rPr>
      </w:pPr>
      <w:r>
        <w:rPr>
          <w:sz w:val="28"/>
        </w:rPr>
        <w:t xml:space="preserve">       </w:t>
      </w:r>
      <w:r w:rsidR="0065571C">
        <w:rPr>
          <w:sz w:val="28"/>
        </w:rPr>
        <w:t xml:space="preserve">   </w:t>
      </w:r>
      <w:r>
        <w:rPr>
          <w:sz w:val="28"/>
        </w:rPr>
        <w:t xml:space="preserve">   Л.В. Политов</w:t>
      </w:r>
    </w:p>
    <w:p w:rsidR="004B2393" w:rsidRDefault="004B2393" w:rsidP="001D3F77">
      <w:pPr>
        <w:spacing w:line="360" w:lineRule="exact"/>
        <w:ind w:left="6372" w:firstLine="708"/>
        <w:jc w:val="both"/>
        <w:rPr>
          <w:sz w:val="28"/>
        </w:rPr>
      </w:pPr>
      <w:r>
        <w:rPr>
          <w:sz w:val="28"/>
        </w:rPr>
        <w:br w:type="page"/>
      </w:r>
    </w:p>
    <w:p w:rsidR="00B962FD" w:rsidRDefault="0048222B" w:rsidP="004B2393">
      <w:pPr>
        <w:spacing w:line="360" w:lineRule="exact"/>
        <w:ind w:left="7371" w:firstLine="708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4B2393">
        <w:rPr>
          <w:sz w:val="28"/>
        </w:rPr>
        <w:t>Приложение</w:t>
      </w:r>
    </w:p>
    <w:p w:rsidR="00B962FD" w:rsidRDefault="00B962FD" w:rsidP="001D3F77">
      <w:pPr>
        <w:spacing w:line="360" w:lineRule="exact"/>
        <w:ind w:left="6372" w:firstLine="708"/>
        <w:jc w:val="both"/>
        <w:rPr>
          <w:sz w:val="28"/>
        </w:rPr>
      </w:pPr>
    </w:p>
    <w:p w:rsidR="00B962FD" w:rsidRPr="00B962FD" w:rsidRDefault="00B962FD" w:rsidP="00B962FD">
      <w:pPr>
        <w:spacing w:line="276" w:lineRule="auto"/>
        <w:jc w:val="center"/>
        <w:rPr>
          <w:lang w:eastAsia="en-US"/>
        </w:rPr>
      </w:pPr>
      <w:r w:rsidRPr="00B962FD">
        <w:rPr>
          <w:b/>
          <w:lang w:eastAsia="en-US"/>
        </w:rPr>
        <w:t>Положение</w:t>
      </w:r>
      <w:r w:rsidRPr="00B962FD">
        <w:rPr>
          <w:b/>
          <w:lang w:eastAsia="en-US"/>
        </w:rPr>
        <w:br/>
        <w:t xml:space="preserve">о проведении краевого конкурса видеовизиток </w:t>
      </w:r>
      <w:r w:rsidRPr="00B962FD">
        <w:rPr>
          <w:b/>
          <w:lang w:eastAsia="en-US"/>
        </w:rPr>
        <w:br/>
        <w:t>активов школьных команд</w:t>
      </w:r>
    </w:p>
    <w:p w:rsidR="00B962FD" w:rsidRPr="00B962FD" w:rsidRDefault="00B962FD" w:rsidP="00B962F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76" w:lineRule="auto"/>
        <w:jc w:val="center"/>
        <w:rPr>
          <w:b/>
          <w:color w:val="000000"/>
          <w:lang w:eastAsia="en-US"/>
        </w:rPr>
      </w:pPr>
      <w:r w:rsidRPr="00B962FD">
        <w:rPr>
          <w:b/>
          <w:color w:val="000000"/>
          <w:lang w:eastAsia="en-US"/>
        </w:rPr>
        <w:t xml:space="preserve">Общие положения 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Настоящее положение определяет цели и задачи организаторов и участников краевого конкурса видео-визиток активов школьных команд (далее по тексту «Конкурс»), содержание и порядок проведения Конкурса, а также порядок рассмотрения работ участников и их награждение.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Организатор: Пермская региональная общественная организация по поддержке семьи, материнства, отцовства и детства «НАСМНОГО». 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Конкурс проводится в рамках реализации проекта «Городской совет старшеклассников» по договору №21-2-045810 о предоставлении гранта Президента Российской Федерации на развитие гражданского общества. </w:t>
      </w:r>
      <w:r w:rsidRPr="00B962FD">
        <w:rPr>
          <w:rFonts w:eastAsia="Liberation Sans"/>
          <w:color w:val="000000"/>
          <w:highlight w:val="white"/>
          <w:lang w:eastAsia="en-US"/>
        </w:rPr>
        <w:t> </w:t>
      </w:r>
      <w:r w:rsidRPr="00B962FD">
        <w:rPr>
          <w:color w:val="000000"/>
          <w:lang w:eastAsia="en-US"/>
        </w:rPr>
        <w:t xml:space="preserve"> </w:t>
      </w:r>
      <w:bookmarkStart w:id="1" w:name="_heading=h.gjdgxs"/>
      <w:bookmarkEnd w:id="1"/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Партнерами Конкурса выступает Министерство по туризму и молодежной политике, Департамент социальной политики города Перми в рамках реализации проекта «Город - детям! Дети - городу!», Администрации губернатора Пермского края. </w:t>
      </w:r>
    </w:p>
    <w:p w:rsidR="00B962FD" w:rsidRPr="00B962FD" w:rsidRDefault="00B962FD" w:rsidP="00B962F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76" w:lineRule="auto"/>
        <w:jc w:val="center"/>
        <w:rPr>
          <w:b/>
          <w:color w:val="000000"/>
          <w:lang w:eastAsia="en-US"/>
        </w:rPr>
      </w:pPr>
      <w:r w:rsidRPr="00B962FD">
        <w:rPr>
          <w:b/>
          <w:color w:val="000000"/>
          <w:lang w:eastAsia="en-US"/>
        </w:rPr>
        <w:t>Цель и задачи Конкурса</w:t>
      </w:r>
    </w:p>
    <w:p w:rsidR="00B962FD" w:rsidRPr="00B962FD" w:rsidRDefault="00B962FD" w:rsidP="00B962FD">
      <w:pPr>
        <w:spacing w:after="200" w:line="276" w:lineRule="auto"/>
        <w:rPr>
          <w:rFonts w:eastAsia="Calibri"/>
          <w:color w:val="000000"/>
          <w:lang w:eastAsia="en-US"/>
        </w:rPr>
      </w:pPr>
      <w:r w:rsidRPr="00B962FD">
        <w:rPr>
          <w:rFonts w:eastAsia="Calibri"/>
          <w:b/>
          <w:lang w:eastAsia="en-US"/>
        </w:rPr>
        <w:t>Ц</w:t>
      </w:r>
      <w:r w:rsidRPr="00B962FD">
        <w:rPr>
          <w:rFonts w:eastAsia="Calibri"/>
          <w:b/>
          <w:color w:val="000000"/>
          <w:lang w:eastAsia="en-US"/>
        </w:rPr>
        <w:t>ель конкурса</w:t>
      </w:r>
      <w:r w:rsidRPr="00B962FD">
        <w:rPr>
          <w:rFonts w:eastAsia="Calibri"/>
          <w:color w:val="000000"/>
          <w:lang w:eastAsia="en-US"/>
        </w:rPr>
        <w:t xml:space="preserve">: </w:t>
      </w:r>
      <w:bookmarkStart w:id="2" w:name="_heading=h.30j0zll"/>
      <w:bookmarkEnd w:id="2"/>
      <w:r w:rsidRPr="00B962FD">
        <w:rPr>
          <w:rFonts w:eastAsia="Calibri"/>
          <w:color w:val="000000"/>
          <w:lang w:eastAsia="en-US"/>
        </w:rPr>
        <w:t>Мероприятие проводится с целью формирования активного сообщества старшеклассников Пермского края для создания условий интеллектуального развития обучающихся, реализации их личностного потенциала, становления активной гражданской позиции в решении вопросов социальной и молодежной политики Пермского края.</w:t>
      </w:r>
    </w:p>
    <w:p w:rsidR="00B962FD" w:rsidRPr="00B962FD" w:rsidRDefault="00B962FD" w:rsidP="00B962FD">
      <w:pPr>
        <w:spacing w:before="240" w:line="276" w:lineRule="auto"/>
        <w:jc w:val="both"/>
        <w:rPr>
          <w:color w:val="000000"/>
          <w:lang w:eastAsia="en-US"/>
        </w:rPr>
      </w:pPr>
      <w:r w:rsidRPr="00B962FD">
        <w:rPr>
          <w:b/>
          <w:color w:val="000000"/>
          <w:lang w:eastAsia="en-US"/>
        </w:rPr>
        <w:t>Задачи:</w:t>
      </w:r>
    </w:p>
    <w:p w:rsidR="00B962FD" w:rsidRPr="00B962FD" w:rsidRDefault="00B962FD" w:rsidP="00B962FD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1134" w:hanging="357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Ознакомить участников конкурса из разных муниципалитетов Пермского края с деятельностью Городского совета старшеклассников;</w:t>
      </w:r>
    </w:p>
    <w:p w:rsidR="00B962FD" w:rsidRPr="00B962FD" w:rsidRDefault="00B962FD" w:rsidP="00B962FD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1134" w:hanging="357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Способствовать сохранению и развитию городской инициативы «Город – детям! Дети – городу!» и Городского совета старшеклассников;</w:t>
      </w:r>
    </w:p>
    <w:p w:rsidR="00B962FD" w:rsidRPr="00B962FD" w:rsidRDefault="00B962FD" w:rsidP="00B962FD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1134" w:hanging="357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Способствовать повышению интереса к социальной деятельности;</w:t>
      </w:r>
    </w:p>
    <w:p w:rsidR="00B962FD" w:rsidRPr="00B962FD" w:rsidRDefault="00B962FD" w:rsidP="00B962FD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1134" w:hanging="357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Развивать навыки командной работы среди подростков;</w:t>
      </w:r>
    </w:p>
    <w:p w:rsidR="00B962FD" w:rsidRPr="00B962FD" w:rsidRDefault="00B962FD" w:rsidP="00B962FD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1134" w:hanging="357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Способствовать развитию доброжелательности, терпимости, понимания, взаимопомощи;</w:t>
      </w:r>
    </w:p>
    <w:p w:rsidR="00B962FD" w:rsidRPr="00B962FD" w:rsidRDefault="00B962FD" w:rsidP="00B962FD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1134" w:hanging="357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Создать положительную эмоциональную среду общения между подростками. </w:t>
      </w:r>
    </w:p>
    <w:p w:rsidR="00B962FD" w:rsidRPr="00B962FD" w:rsidRDefault="00B962FD" w:rsidP="00B962F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76" w:lineRule="auto"/>
        <w:jc w:val="center"/>
        <w:rPr>
          <w:b/>
          <w:color w:val="000000"/>
          <w:lang w:eastAsia="en-US"/>
        </w:rPr>
      </w:pPr>
      <w:r w:rsidRPr="00B962FD">
        <w:rPr>
          <w:b/>
          <w:color w:val="000000"/>
          <w:lang w:eastAsia="en-US"/>
        </w:rPr>
        <w:t>Порядок и форма проведения Конкурса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Участие в Конкурсе добровольное.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Конкурс проводится в один тур.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Участники конкурса: обучающиеся 7-10 классов образовательных учреждений города Перми и Пермского края.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Количество членов команды: 5 человек.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На конкурс принимаются творческие работы, оформленные в виде видеоролика, клипа или фильма.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Содержание конкурсной работы:</w:t>
      </w:r>
    </w:p>
    <w:p w:rsidR="00B962FD" w:rsidRPr="00B962FD" w:rsidRDefault="00B962FD" w:rsidP="00B962FD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Видеовизитка делится на две части: индивидуальное представление участников и представление команды.</w:t>
      </w:r>
    </w:p>
    <w:p w:rsidR="00B962FD" w:rsidRPr="00B962FD" w:rsidRDefault="00B962FD" w:rsidP="00B962FD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Каждый участник продолжительностью не более 40 секунд рассказывает о себе, о своих достижениях и сильных сторонах.</w:t>
      </w:r>
    </w:p>
    <w:p w:rsidR="00B962FD" w:rsidRPr="00B962FD" w:rsidRDefault="00B962FD" w:rsidP="00B962FD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После индивидуального рассказа, участники представляют команду:</w:t>
      </w:r>
    </w:p>
    <w:p w:rsidR="00B962FD" w:rsidRPr="00B962FD" w:rsidRDefault="00B962FD" w:rsidP="00B962FD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993" w:hanging="357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Название команды</w:t>
      </w:r>
    </w:p>
    <w:p w:rsidR="00B962FD" w:rsidRPr="00B962FD" w:rsidRDefault="00B962FD" w:rsidP="00B962FD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993" w:hanging="357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Почему Вы хотите принять участие в конкурсе?</w:t>
      </w:r>
    </w:p>
    <w:p w:rsidR="00B962FD" w:rsidRPr="00B962FD" w:rsidRDefault="00B962FD" w:rsidP="00B962FD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992" w:hanging="357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Почему именно Ваша команда должна победить в конкурсе? </w:t>
      </w:r>
    </w:p>
    <w:p w:rsidR="00B962FD" w:rsidRPr="00B962FD" w:rsidRDefault="00B962FD" w:rsidP="00B962FD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Технические требование к работам:</w:t>
      </w:r>
    </w:p>
    <w:p w:rsidR="00B962FD" w:rsidRPr="00B962FD" w:rsidRDefault="00B962FD" w:rsidP="00B962FD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993" w:hanging="357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Конкурсные работы участники оформляют в формате мультимедийной презентации, ролика, клипа или фильма, который отражает тему конкурса.</w:t>
      </w:r>
    </w:p>
    <w:p w:rsidR="00B962FD" w:rsidRPr="00B962FD" w:rsidRDefault="00B962FD" w:rsidP="00B962FD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993" w:hanging="357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Обязательное голосовое сопровождение. </w:t>
      </w:r>
    </w:p>
    <w:p w:rsidR="00B962FD" w:rsidRPr="00B962FD" w:rsidRDefault="00B962FD" w:rsidP="00B962FD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993" w:hanging="357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Обязательное музыкальное сопровождение. Без голосового и музыкального сопровождения конкурсные работы оцениваться не будут. </w:t>
      </w:r>
    </w:p>
    <w:p w:rsidR="00B962FD" w:rsidRPr="00B962FD" w:rsidRDefault="00B962FD" w:rsidP="00B962FD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993" w:hanging="357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Продолжительность ролика 3-6 минут.</w:t>
      </w:r>
    </w:p>
    <w:p w:rsidR="00B962FD" w:rsidRPr="00B962FD" w:rsidRDefault="00B962FD" w:rsidP="00B962FD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993" w:hanging="357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Видеовизитка отправляется через онлайн-форму приема заявок путем размещения ссылки на видеофайл, загруженный на видеохостинг </w:t>
      </w:r>
      <w:r w:rsidRPr="00B962FD">
        <w:rPr>
          <w:color w:val="000000"/>
          <w:lang w:val="en-US" w:eastAsia="en-US"/>
        </w:rPr>
        <w:t>YouTube</w:t>
      </w:r>
      <w:r w:rsidRPr="00B962FD">
        <w:rPr>
          <w:color w:val="000000"/>
          <w:lang w:eastAsia="en-US"/>
        </w:rPr>
        <w:t xml:space="preserve"> либо размещенный в облачных сервисах Яндекс.Диск / </w:t>
      </w:r>
      <w:r w:rsidRPr="00B962FD">
        <w:rPr>
          <w:color w:val="000000"/>
          <w:lang w:val="en-US" w:eastAsia="en-US"/>
        </w:rPr>
        <w:t>Google</w:t>
      </w:r>
      <w:r w:rsidRPr="00B962FD">
        <w:rPr>
          <w:color w:val="000000"/>
          <w:lang w:eastAsia="en-US"/>
        </w:rPr>
        <w:t xml:space="preserve"> </w:t>
      </w:r>
      <w:r w:rsidRPr="00B962FD">
        <w:rPr>
          <w:color w:val="000000"/>
          <w:lang w:val="en-US" w:eastAsia="en-US"/>
        </w:rPr>
        <w:t>Drive</w:t>
      </w:r>
      <w:r w:rsidRPr="00B962FD">
        <w:rPr>
          <w:color w:val="000000"/>
          <w:lang w:eastAsia="en-US"/>
        </w:rPr>
        <w:t>.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Работы на конкурс принимаются по ссылке: </w:t>
      </w:r>
    </w:p>
    <w:p w:rsidR="00B962FD" w:rsidRPr="00B962FD" w:rsidRDefault="00572BA2" w:rsidP="00B962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/>
        <w:jc w:val="both"/>
        <w:rPr>
          <w:color w:val="000000"/>
          <w:lang w:eastAsia="en-US"/>
        </w:rPr>
      </w:pPr>
      <w:hyperlink r:id="rId7" w:history="1">
        <w:r w:rsidR="00B962FD" w:rsidRPr="00B962FD">
          <w:rPr>
            <w:color w:val="0000FF"/>
            <w:u w:val="single"/>
            <w:lang w:eastAsia="en-US"/>
          </w:rPr>
          <w:t>https://b24-jn9jog.bitrix24.site/crm_form58/</w:t>
        </w:r>
      </w:hyperlink>
      <w:r w:rsidR="00B962FD" w:rsidRPr="00B962FD">
        <w:rPr>
          <w:color w:val="000000"/>
          <w:lang w:eastAsia="en-US"/>
        </w:rPr>
        <w:t xml:space="preserve"> .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Работы на Конкурс подаются согласно заявке через онлайн-форму. К заявке прилагается согласие на обработку персональных данных, согласие на использование видеоматериалов и размещение их в сети интернет НА КАЖДОГО ЧЛЕНА ШКОЛЬНОЙ КОМАНДЫ, принявшего участие в видеоролике. Работы без заявки, согласия на обработку персональных данных и согласия на использование изображения к участию в Конкурсе не допускаются. 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 От одной школьной команды принимается на Конкурс одна работа.</w:t>
      </w:r>
    </w:p>
    <w:p w:rsidR="00B962FD" w:rsidRPr="00B962FD" w:rsidRDefault="00B962FD" w:rsidP="00B962F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76" w:lineRule="auto"/>
        <w:jc w:val="center"/>
        <w:rPr>
          <w:b/>
          <w:color w:val="000000"/>
          <w:lang w:eastAsia="en-US"/>
        </w:rPr>
      </w:pPr>
      <w:r w:rsidRPr="00B962FD">
        <w:rPr>
          <w:b/>
          <w:color w:val="000000"/>
          <w:lang w:eastAsia="en-US"/>
        </w:rPr>
        <w:t>Критерии оценки творческих работ и требования к работам</w:t>
      </w:r>
    </w:p>
    <w:tbl>
      <w:tblPr>
        <w:tblStyle w:val="2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3967"/>
        <w:gridCol w:w="2973"/>
      </w:tblGrid>
      <w:tr w:rsidR="00B962FD" w:rsidRPr="00B962FD" w:rsidTr="00B962FD">
        <w:tc>
          <w:tcPr>
            <w:tcW w:w="2045" w:type="dxa"/>
          </w:tcPr>
          <w:p w:rsidR="00B962FD" w:rsidRPr="00B962FD" w:rsidRDefault="00B962FD" w:rsidP="00B962FD">
            <w:pPr>
              <w:jc w:val="both"/>
              <w:rPr>
                <w:b/>
                <w:color w:val="000000"/>
              </w:rPr>
            </w:pPr>
            <w:r w:rsidRPr="00B962FD">
              <w:rPr>
                <w:b/>
                <w:color w:val="000000"/>
              </w:rPr>
              <w:t>Критерий</w:t>
            </w:r>
          </w:p>
        </w:tc>
        <w:tc>
          <w:tcPr>
            <w:tcW w:w="3967" w:type="dxa"/>
          </w:tcPr>
          <w:p w:rsidR="00B962FD" w:rsidRPr="00B962FD" w:rsidRDefault="00B962FD" w:rsidP="00B962FD">
            <w:pPr>
              <w:jc w:val="both"/>
              <w:rPr>
                <w:b/>
                <w:color w:val="000000"/>
              </w:rPr>
            </w:pPr>
            <w:r w:rsidRPr="00B962FD">
              <w:rPr>
                <w:b/>
                <w:color w:val="000000"/>
              </w:rPr>
              <w:t>Расшифровка</w:t>
            </w:r>
          </w:p>
        </w:tc>
        <w:tc>
          <w:tcPr>
            <w:tcW w:w="2973" w:type="dxa"/>
          </w:tcPr>
          <w:p w:rsidR="00B962FD" w:rsidRPr="00B962FD" w:rsidRDefault="00B962FD" w:rsidP="00B962FD">
            <w:pPr>
              <w:jc w:val="both"/>
              <w:rPr>
                <w:b/>
                <w:color w:val="000000"/>
              </w:rPr>
            </w:pPr>
            <w:r w:rsidRPr="00B962FD">
              <w:rPr>
                <w:b/>
                <w:color w:val="000000"/>
              </w:rPr>
              <w:t>Оценка</w:t>
            </w:r>
          </w:p>
        </w:tc>
      </w:tr>
      <w:tr w:rsidR="00B962FD" w:rsidRPr="00B962FD" w:rsidTr="00B962FD">
        <w:tc>
          <w:tcPr>
            <w:tcW w:w="2045" w:type="dxa"/>
          </w:tcPr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Включенность</w:t>
            </w:r>
          </w:p>
        </w:tc>
        <w:tc>
          <w:tcPr>
            <w:tcW w:w="3967" w:type="dxa"/>
          </w:tcPr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Каждый участник команды принял участие в визитке</w:t>
            </w:r>
          </w:p>
        </w:tc>
        <w:tc>
          <w:tcPr>
            <w:tcW w:w="2973" w:type="dxa"/>
          </w:tcPr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1 б. – все участники были в видео</w:t>
            </w:r>
          </w:p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0 б. – отсутствовал хотя бы 1 участник</w:t>
            </w:r>
          </w:p>
        </w:tc>
      </w:tr>
      <w:tr w:rsidR="00B962FD" w:rsidRPr="00B962FD" w:rsidTr="00B962FD">
        <w:tc>
          <w:tcPr>
            <w:tcW w:w="2045" w:type="dxa"/>
            <w:vMerge w:val="restart"/>
          </w:tcPr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Содержание</w:t>
            </w:r>
          </w:p>
        </w:tc>
        <w:tc>
          <w:tcPr>
            <w:tcW w:w="3967" w:type="dxa"/>
          </w:tcPr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Личное участие</w:t>
            </w:r>
          </w:p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Каждый участник рассказал:</w:t>
            </w:r>
          </w:p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1. ФИО/ школа/ класс</w:t>
            </w:r>
          </w:p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2. Личные достижения</w:t>
            </w:r>
          </w:p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3. Почему именно он участвует в конкурсе и чем он будет полезен в команде</w:t>
            </w:r>
          </w:p>
        </w:tc>
        <w:tc>
          <w:tcPr>
            <w:tcW w:w="2973" w:type="dxa"/>
          </w:tcPr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Максимум 10 баллов, каждый участник может принести по 2 балла:</w:t>
            </w:r>
          </w:p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2 б. – есть все три пункта</w:t>
            </w:r>
          </w:p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1 б. – есть любые два пункта</w:t>
            </w:r>
          </w:p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0 б. – нет или присутствует только 1 пункт</w:t>
            </w:r>
          </w:p>
        </w:tc>
      </w:tr>
      <w:tr w:rsidR="00B962FD" w:rsidRPr="00B962FD" w:rsidTr="00B962FD">
        <w:tc>
          <w:tcPr>
            <w:tcW w:w="2045" w:type="dxa"/>
            <w:vMerge/>
          </w:tcPr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967" w:type="dxa"/>
          </w:tcPr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Командное участие:</w:t>
            </w:r>
          </w:p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Команда представила:</w:t>
            </w:r>
          </w:p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1. Название команды</w:t>
            </w:r>
          </w:p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2. Девиз команды</w:t>
            </w:r>
          </w:p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3. Обоснование участия команды в конкурсе</w:t>
            </w:r>
          </w:p>
        </w:tc>
        <w:tc>
          <w:tcPr>
            <w:tcW w:w="2973" w:type="dxa"/>
          </w:tcPr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 xml:space="preserve">Максимум 6 баллов: </w:t>
            </w:r>
          </w:p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2 б. – есть все три пункта</w:t>
            </w:r>
          </w:p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1 б. – есть любые два пункта</w:t>
            </w:r>
          </w:p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0 б. – нет или присутствует только 1 пункт</w:t>
            </w:r>
          </w:p>
        </w:tc>
      </w:tr>
      <w:tr w:rsidR="00B962FD" w:rsidRPr="00B962FD" w:rsidTr="00B962FD">
        <w:tc>
          <w:tcPr>
            <w:tcW w:w="2045" w:type="dxa"/>
          </w:tcPr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Ораторское искусство</w:t>
            </w:r>
          </w:p>
        </w:tc>
        <w:tc>
          <w:tcPr>
            <w:tcW w:w="3967" w:type="dxa"/>
          </w:tcPr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Ясность речи, логика, дикция</w:t>
            </w:r>
          </w:p>
        </w:tc>
        <w:tc>
          <w:tcPr>
            <w:tcW w:w="2973" w:type="dxa"/>
          </w:tcPr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Максимум 3 балла за каждый пункт</w:t>
            </w:r>
          </w:p>
        </w:tc>
      </w:tr>
      <w:tr w:rsidR="00B962FD" w:rsidRPr="00B962FD" w:rsidTr="00B962FD">
        <w:tc>
          <w:tcPr>
            <w:tcW w:w="2045" w:type="dxa"/>
          </w:tcPr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Оригинальность</w:t>
            </w:r>
          </w:p>
        </w:tc>
        <w:tc>
          <w:tcPr>
            <w:tcW w:w="3967" w:type="dxa"/>
          </w:tcPr>
          <w:p w:rsidR="00B962FD" w:rsidRPr="00B962FD" w:rsidRDefault="00B962FD" w:rsidP="00B962FD">
            <w:pPr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Новизна, необычность, непредсказуемость</w:t>
            </w:r>
          </w:p>
        </w:tc>
        <w:tc>
          <w:tcPr>
            <w:tcW w:w="2973" w:type="dxa"/>
          </w:tcPr>
          <w:p w:rsidR="00B962FD" w:rsidRPr="00B962FD" w:rsidRDefault="00B962FD" w:rsidP="00B962FD">
            <w:pPr>
              <w:jc w:val="both"/>
              <w:rPr>
                <w:bCs/>
                <w:color w:val="000000"/>
              </w:rPr>
            </w:pPr>
            <w:r w:rsidRPr="00B962FD">
              <w:rPr>
                <w:bCs/>
                <w:color w:val="000000"/>
              </w:rPr>
              <w:t>Максимум 3 балла за каждый пункт</w:t>
            </w:r>
          </w:p>
        </w:tc>
      </w:tr>
    </w:tbl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Оргкомитет оставляет за собой право отклонить работы:</w:t>
      </w:r>
    </w:p>
    <w:p w:rsidR="00B962FD" w:rsidRPr="00B962FD" w:rsidRDefault="00B962FD" w:rsidP="00B962FD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993" w:hanging="284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выполненные с несоблюдением правил и технических требований, установленных в данном положении </w:t>
      </w:r>
    </w:p>
    <w:p w:rsidR="00B962FD" w:rsidRPr="00B962FD" w:rsidRDefault="00B962FD" w:rsidP="00B962FD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993" w:hanging="284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поступившие на конкурс после установленного срока</w:t>
      </w:r>
    </w:p>
    <w:p w:rsidR="00B962FD" w:rsidRPr="00B962FD" w:rsidRDefault="00B962FD" w:rsidP="00B962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ind w:left="567" w:hanging="567"/>
        <w:rPr>
          <w:color w:val="000000"/>
          <w:lang w:eastAsia="en-US"/>
        </w:rPr>
      </w:pPr>
    </w:p>
    <w:p w:rsidR="00B962FD" w:rsidRPr="00B962FD" w:rsidRDefault="00B962FD" w:rsidP="00B962F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76" w:lineRule="auto"/>
        <w:jc w:val="center"/>
        <w:rPr>
          <w:b/>
          <w:color w:val="000000"/>
          <w:lang w:eastAsia="en-US"/>
        </w:rPr>
      </w:pPr>
      <w:r w:rsidRPr="00B962FD">
        <w:rPr>
          <w:b/>
          <w:color w:val="000000"/>
          <w:lang w:eastAsia="en-US"/>
        </w:rPr>
        <w:t>Сроки проведения конкурса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bookmarkStart w:id="3" w:name="_heading=h.1fob9te"/>
      <w:bookmarkEnd w:id="3"/>
      <w:r w:rsidRPr="00B962FD">
        <w:rPr>
          <w:color w:val="000000"/>
          <w:lang w:eastAsia="en-US"/>
        </w:rPr>
        <w:t>Сроки проведения Конкурса: 1 сентября 2021 года – 10 октября 2021 года.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bookmarkStart w:id="4" w:name="_heading=h.3znysh7"/>
      <w:bookmarkEnd w:id="4"/>
      <w:r w:rsidRPr="00B962FD">
        <w:rPr>
          <w:b/>
          <w:color w:val="000000"/>
          <w:lang w:eastAsia="en-US"/>
        </w:rPr>
        <w:t xml:space="preserve">Приём работ осуществляется через онлайн-форму: </w:t>
      </w:r>
    </w:p>
    <w:p w:rsidR="00B962FD" w:rsidRPr="00B962FD" w:rsidRDefault="00572BA2" w:rsidP="00B962FD">
      <w:pPr>
        <w:spacing w:after="120" w:line="276" w:lineRule="auto"/>
        <w:ind w:left="720"/>
        <w:jc w:val="both"/>
        <w:rPr>
          <w:b/>
          <w:color w:val="000000"/>
          <w:lang w:eastAsia="en-US"/>
        </w:rPr>
      </w:pPr>
      <w:hyperlink r:id="rId8" w:history="1">
        <w:r w:rsidR="00B962FD" w:rsidRPr="00B962FD">
          <w:rPr>
            <w:b/>
            <w:color w:val="0000FF"/>
            <w:u w:val="single"/>
            <w:lang w:val="en-US" w:eastAsia="en-US"/>
          </w:rPr>
          <w:t>https</w:t>
        </w:r>
        <w:r w:rsidR="00B962FD" w:rsidRPr="00B962FD">
          <w:rPr>
            <w:b/>
            <w:color w:val="0000FF"/>
            <w:u w:val="single"/>
            <w:lang w:eastAsia="en-US"/>
          </w:rPr>
          <w:t>://</w:t>
        </w:r>
        <w:r w:rsidR="00B962FD" w:rsidRPr="00B962FD">
          <w:rPr>
            <w:b/>
            <w:color w:val="0000FF"/>
            <w:u w:val="single"/>
            <w:lang w:val="en-US" w:eastAsia="en-US"/>
          </w:rPr>
          <w:t>b</w:t>
        </w:r>
        <w:r w:rsidR="00B962FD" w:rsidRPr="00B962FD">
          <w:rPr>
            <w:b/>
            <w:color w:val="0000FF"/>
            <w:u w:val="single"/>
            <w:lang w:eastAsia="en-US"/>
          </w:rPr>
          <w:t>24-</w:t>
        </w:r>
        <w:r w:rsidR="00B962FD" w:rsidRPr="00B962FD">
          <w:rPr>
            <w:b/>
            <w:color w:val="0000FF"/>
            <w:u w:val="single"/>
            <w:lang w:val="en-US" w:eastAsia="en-US"/>
          </w:rPr>
          <w:t>jn</w:t>
        </w:r>
        <w:r w:rsidR="00B962FD" w:rsidRPr="00B962FD">
          <w:rPr>
            <w:b/>
            <w:color w:val="0000FF"/>
            <w:u w:val="single"/>
            <w:lang w:eastAsia="en-US"/>
          </w:rPr>
          <w:t>9</w:t>
        </w:r>
        <w:r w:rsidR="00B962FD" w:rsidRPr="00B962FD">
          <w:rPr>
            <w:b/>
            <w:color w:val="0000FF"/>
            <w:u w:val="single"/>
            <w:lang w:val="en-US" w:eastAsia="en-US"/>
          </w:rPr>
          <w:t>jog</w:t>
        </w:r>
        <w:r w:rsidR="00B962FD" w:rsidRPr="00B962FD">
          <w:rPr>
            <w:b/>
            <w:color w:val="0000FF"/>
            <w:u w:val="single"/>
            <w:lang w:eastAsia="en-US"/>
          </w:rPr>
          <w:t>.</w:t>
        </w:r>
        <w:r w:rsidR="00B962FD" w:rsidRPr="00B962FD">
          <w:rPr>
            <w:b/>
            <w:color w:val="0000FF"/>
            <w:u w:val="single"/>
            <w:lang w:val="en-US" w:eastAsia="en-US"/>
          </w:rPr>
          <w:t>bitrix</w:t>
        </w:r>
        <w:r w:rsidR="00B962FD" w:rsidRPr="00B962FD">
          <w:rPr>
            <w:b/>
            <w:color w:val="0000FF"/>
            <w:u w:val="single"/>
            <w:lang w:eastAsia="en-US"/>
          </w:rPr>
          <w:t>24.</w:t>
        </w:r>
        <w:r w:rsidR="00B962FD" w:rsidRPr="00B962FD">
          <w:rPr>
            <w:b/>
            <w:color w:val="0000FF"/>
            <w:u w:val="single"/>
            <w:lang w:val="en-US" w:eastAsia="en-US"/>
          </w:rPr>
          <w:t>site</w:t>
        </w:r>
        <w:r w:rsidR="00B962FD" w:rsidRPr="00B962FD">
          <w:rPr>
            <w:b/>
            <w:color w:val="0000FF"/>
            <w:u w:val="single"/>
            <w:lang w:eastAsia="en-US"/>
          </w:rPr>
          <w:t>/</w:t>
        </w:r>
        <w:r w:rsidR="00B962FD" w:rsidRPr="00B962FD">
          <w:rPr>
            <w:b/>
            <w:color w:val="0000FF"/>
            <w:u w:val="single"/>
            <w:lang w:val="en-US" w:eastAsia="en-US"/>
          </w:rPr>
          <w:t>crm</w:t>
        </w:r>
        <w:r w:rsidR="00B962FD" w:rsidRPr="00B962FD">
          <w:rPr>
            <w:b/>
            <w:color w:val="0000FF"/>
            <w:u w:val="single"/>
            <w:lang w:eastAsia="en-US"/>
          </w:rPr>
          <w:t>_</w:t>
        </w:r>
        <w:r w:rsidR="00B962FD" w:rsidRPr="00B962FD">
          <w:rPr>
            <w:b/>
            <w:color w:val="0000FF"/>
            <w:u w:val="single"/>
            <w:lang w:val="en-US" w:eastAsia="en-US"/>
          </w:rPr>
          <w:t>form</w:t>
        </w:r>
        <w:r w:rsidR="00B962FD" w:rsidRPr="00B962FD">
          <w:rPr>
            <w:b/>
            <w:color w:val="0000FF"/>
            <w:u w:val="single"/>
            <w:lang w:eastAsia="en-US"/>
          </w:rPr>
          <w:t>58/</w:t>
        </w:r>
      </w:hyperlink>
      <w:r w:rsidR="00B962FD" w:rsidRPr="00B962FD">
        <w:rPr>
          <w:b/>
          <w:color w:val="000000"/>
          <w:lang w:eastAsia="en-US"/>
        </w:rPr>
        <w:t xml:space="preserve">  </w:t>
      </w:r>
    </w:p>
    <w:p w:rsidR="00B962FD" w:rsidRPr="00B962FD" w:rsidRDefault="00B962FD" w:rsidP="00B962FD">
      <w:pPr>
        <w:spacing w:after="120" w:line="276" w:lineRule="auto"/>
        <w:ind w:left="720"/>
        <w:jc w:val="both"/>
        <w:rPr>
          <w:color w:val="000000"/>
          <w:lang w:eastAsia="en-US"/>
        </w:rPr>
      </w:pPr>
      <w:r w:rsidRPr="00B962FD">
        <w:rPr>
          <w:b/>
          <w:color w:val="000000"/>
          <w:lang w:eastAsia="en-US"/>
        </w:rPr>
        <w:t>в срок с 01.09 до 24.00 10.10.2021 года включительно.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bookmarkStart w:id="5" w:name="_heading=h.2et92p0"/>
      <w:bookmarkEnd w:id="5"/>
      <w:r w:rsidRPr="00B962FD">
        <w:rPr>
          <w:color w:val="000000"/>
          <w:lang w:eastAsia="en-US"/>
        </w:rPr>
        <w:t>Работа конкурсной комиссии и подведение итогов конкурса – с 10.10 по 20.10.2021 г.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bookmarkStart w:id="6" w:name="_heading=h.tyjcwt"/>
      <w:bookmarkEnd w:id="6"/>
      <w:r w:rsidRPr="00B962FD">
        <w:rPr>
          <w:color w:val="000000"/>
          <w:lang w:eastAsia="en-US"/>
        </w:rPr>
        <w:t>Объявление победителей – 25.10.2021 года.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Награждение победителей – до 30.11.2021 года.</w:t>
      </w:r>
    </w:p>
    <w:p w:rsidR="00B962FD" w:rsidRPr="00B962FD" w:rsidRDefault="00B962FD" w:rsidP="00B962F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76" w:lineRule="auto"/>
        <w:jc w:val="center"/>
        <w:rPr>
          <w:b/>
          <w:color w:val="000000"/>
          <w:lang w:eastAsia="en-US"/>
        </w:rPr>
      </w:pPr>
      <w:r w:rsidRPr="00B962FD">
        <w:rPr>
          <w:b/>
          <w:color w:val="000000"/>
          <w:lang w:eastAsia="en-US"/>
        </w:rPr>
        <w:t>Подведение итогов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На основании результатов оценивания видеовизиток формируется рейтинговая таблица команд на основании суммы баллов, полученной командой за видеовизитку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На основе данных рейтинговых таблиц формируется список из 5 команд-победителей.</w:t>
      </w:r>
    </w:p>
    <w:p w:rsidR="00B962FD" w:rsidRPr="00B962FD" w:rsidRDefault="00B962FD" w:rsidP="00B962FD">
      <w:pPr>
        <w:spacing w:after="120" w:line="276" w:lineRule="auto"/>
        <w:ind w:left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В случае, если по количеству набранных баллов в число победителей войдут более 5 команд, Организатор оставляет за собой право проведения дополнительного этапа конкурса.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 Победители получают возможность:</w:t>
      </w:r>
    </w:p>
    <w:p w:rsidR="00B962FD" w:rsidRPr="00B962FD" w:rsidRDefault="00B962FD" w:rsidP="00B962FD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Посетить двухдневный выездной форум Городского совета старшеклассников в ДЗООЛКД  «Новом поколении», где участники смогут ознакомиться с деятельностью ГСС с целью создания благоприятных условий для развития социальной активности, ответственности и компетентности среди подростков в муниципальных образованиях Пермского края, а также трансляция успешного опыта ГСС и вовлечение старшеклассников в его деятельность. Оплата трансфера, проживания и питания за счёт организаторов конкурса.</w:t>
      </w:r>
    </w:p>
    <w:p w:rsidR="00B962FD" w:rsidRPr="00B962FD" w:rsidRDefault="00B962FD" w:rsidP="00B962FD">
      <w:pPr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 В случае введения ограничений на проведение массовых мероприятий в связи с мерами по противодействию коронавирусной инфекции, выездной форум будет перенесен до снятия ограничений или состоится в онлайн-формате.</w:t>
      </w:r>
    </w:p>
    <w:p w:rsidR="00B962FD" w:rsidRPr="00B962FD" w:rsidRDefault="00B962FD" w:rsidP="00B962FD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Команды, занявшие призовые места, получают:</w:t>
      </w:r>
    </w:p>
    <w:p w:rsidR="00B962FD" w:rsidRPr="00B962FD" w:rsidRDefault="00B962FD" w:rsidP="00B962F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дипломы победителя конкурса;</w:t>
      </w:r>
    </w:p>
    <w:p w:rsidR="00B962FD" w:rsidRPr="00B962FD" w:rsidRDefault="00B962FD" w:rsidP="00B962F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методическую и консультационную поддержку по вопросам организации и ведения деятельности школьного актива старшеклассников;</w:t>
      </w:r>
    </w:p>
    <w:p w:rsidR="00B962FD" w:rsidRPr="00B962FD" w:rsidRDefault="00B962FD" w:rsidP="00B962F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психологическую консультационную поддержку;</w:t>
      </w:r>
    </w:p>
    <w:p w:rsidR="00B962FD" w:rsidRPr="00B962FD" w:rsidRDefault="00B962FD" w:rsidP="00B962F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возможность принимать участие в тематических образовательных мероприятиях проекта в онлайн формате с использованием средств видеоконференцсвязи.</w:t>
      </w:r>
    </w:p>
    <w:p w:rsidR="00B962FD" w:rsidRPr="00B962FD" w:rsidRDefault="00B962FD" w:rsidP="00B962FD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Все участники Конкурса получают сертификат участника Конкурса в электронном виде.</w:t>
      </w:r>
    </w:p>
    <w:p w:rsidR="00B962FD" w:rsidRPr="00B962FD" w:rsidRDefault="00B962FD" w:rsidP="00B962FD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Возможность участия в мероприятиях проекта, проходящих в онлайн-формате. </w:t>
      </w:r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Результаты конкурса будут размещены на информационных источниках в сети интернет: </w:t>
      </w:r>
    </w:p>
    <w:p w:rsidR="00B962FD" w:rsidRPr="00B962FD" w:rsidRDefault="00B962FD" w:rsidP="00B962FD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1134" w:hanging="357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Сайт </w:t>
      </w:r>
      <w:hyperlink r:id="rId9" w:tooltip="https://vk.com/away.php?to=http%3A%2F%2Fwww.%ED%E0%F1%EC%ED%EE%E3%EE59.%F0%F4&amp;cc_key=" w:history="1">
        <w:r w:rsidRPr="00B962FD">
          <w:rPr>
            <w:color w:val="0000FF"/>
            <w:u w:val="single"/>
            <w:lang w:eastAsia="en-US"/>
          </w:rPr>
          <w:t>насмного59.рф</w:t>
        </w:r>
      </w:hyperlink>
      <w:r w:rsidRPr="00B962FD">
        <w:rPr>
          <w:color w:val="000000"/>
          <w:lang w:eastAsia="en-US"/>
        </w:rPr>
        <w:t>;</w:t>
      </w:r>
    </w:p>
    <w:p w:rsidR="00B962FD" w:rsidRPr="00B962FD" w:rsidRDefault="00B962FD" w:rsidP="00B962FD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1134" w:hanging="357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Группа Вконтакте: </w:t>
      </w:r>
      <w:hyperlink r:id="rId10" w:tooltip="https://vk.com/nasmnogo59" w:history="1">
        <w:r w:rsidRPr="00B962FD">
          <w:rPr>
            <w:color w:val="0000FF"/>
            <w:u w:val="single"/>
            <w:lang w:eastAsia="en-US"/>
          </w:rPr>
          <w:t>https://vk.com/nasmnogo59</w:t>
        </w:r>
      </w:hyperlink>
      <w:r w:rsidRPr="00B962FD">
        <w:rPr>
          <w:color w:val="000000"/>
          <w:lang w:eastAsia="en-US"/>
        </w:rPr>
        <w:t xml:space="preserve">, </w:t>
      </w:r>
    </w:p>
    <w:p w:rsidR="00B962FD" w:rsidRPr="00B962FD" w:rsidRDefault="00B962FD" w:rsidP="00B962FD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1134" w:hanging="357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Фейсбук </w:t>
      </w:r>
      <w:hyperlink r:id="rId11" w:tooltip="https://www.facebook.com/nasmnogo59/" w:history="1">
        <w:r w:rsidRPr="00B962FD">
          <w:rPr>
            <w:color w:val="0000FF"/>
            <w:u w:val="single"/>
            <w:lang w:eastAsia="en-US"/>
          </w:rPr>
          <w:t>https://www.facebook.com/nasmnogo59/</w:t>
        </w:r>
      </w:hyperlink>
      <w:r w:rsidRPr="00B962FD">
        <w:rPr>
          <w:color w:val="000000"/>
          <w:lang w:eastAsia="en-US"/>
        </w:rPr>
        <w:t>;</w:t>
      </w:r>
      <w:r w:rsidRPr="00B962FD">
        <w:rPr>
          <w:color w:val="000000"/>
          <w:lang w:eastAsia="en-US"/>
        </w:rPr>
        <w:br/>
        <w:t xml:space="preserve">Инстаграм: </w:t>
      </w:r>
      <w:hyperlink r:id="rId12" w:tooltip="https://www.instagram.com/nas_mnogo_59/" w:history="1">
        <w:r w:rsidRPr="00B962FD">
          <w:rPr>
            <w:color w:val="0000FF"/>
            <w:u w:val="single"/>
            <w:lang w:eastAsia="en-US"/>
          </w:rPr>
          <w:t>https://www.instagram.com/nas_mnogo_59/</w:t>
        </w:r>
      </w:hyperlink>
      <w:r w:rsidRPr="00B962FD">
        <w:rPr>
          <w:color w:val="000000"/>
          <w:lang w:eastAsia="en-US"/>
        </w:rPr>
        <w:t xml:space="preserve">, </w:t>
      </w:r>
    </w:p>
    <w:p w:rsidR="00B962FD" w:rsidRPr="00B962FD" w:rsidRDefault="00B962FD" w:rsidP="00B962FD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1134" w:hanging="357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Группа Городского совета старшеклассников Вконтакте </w:t>
      </w:r>
      <w:hyperlink r:id="rId13" w:tooltip="https://vk.com/gor_sovet" w:history="1">
        <w:r w:rsidRPr="00B962FD">
          <w:rPr>
            <w:color w:val="0000FF"/>
            <w:u w:val="single"/>
            <w:lang w:eastAsia="en-US"/>
          </w:rPr>
          <w:t>https://vk.com/gor_sovet</w:t>
        </w:r>
      </w:hyperlink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>Организатор конкурса оставляют за собой право использовать материалы, принятые на конкурс, и размещать их на информационных источниках организаторов и партнеров.</w:t>
      </w:r>
    </w:p>
    <w:p w:rsidR="00B962FD" w:rsidRPr="00B962FD" w:rsidRDefault="00B962FD" w:rsidP="00B962FD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1134" w:hanging="357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Сайт </w:t>
      </w:r>
      <w:hyperlink r:id="rId14" w:tooltip="https://vk.com/away.php?to=http%3A%2F%2Fwww.%ED%E0%F1%EC%ED%EE%E3%EE59.%F0%F4&amp;cc_key=" w:history="1">
        <w:r w:rsidRPr="00B962FD">
          <w:rPr>
            <w:color w:val="0000FF"/>
            <w:u w:val="single"/>
            <w:lang w:eastAsia="en-US"/>
          </w:rPr>
          <w:t>насмного59.рф</w:t>
        </w:r>
      </w:hyperlink>
      <w:r w:rsidRPr="00B962FD">
        <w:rPr>
          <w:color w:val="000000"/>
          <w:lang w:eastAsia="en-US"/>
        </w:rPr>
        <w:t>;</w:t>
      </w:r>
    </w:p>
    <w:p w:rsidR="00B962FD" w:rsidRPr="00B962FD" w:rsidRDefault="00B962FD" w:rsidP="00B962FD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1134" w:hanging="357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Группа Вконтакте: </w:t>
      </w:r>
      <w:hyperlink r:id="rId15" w:tooltip="https://vk.com/nasmnogo59" w:history="1">
        <w:r w:rsidRPr="00B962FD">
          <w:rPr>
            <w:color w:val="0000FF"/>
            <w:u w:val="single"/>
            <w:lang w:eastAsia="en-US"/>
          </w:rPr>
          <w:t>https://vk.com/nasmnogo59</w:t>
        </w:r>
      </w:hyperlink>
      <w:r w:rsidRPr="00B962FD">
        <w:rPr>
          <w:color w:val="000000"/>
          <w:lang w:eastAsia="en-US"/>
        </w:rPr>
        <w:t xml:space="preserve">, </w:t>
      </w:r>
    </w:p>
    <w:p w:rsidR="00B962FD" w:rsidRPr="00B962FD" w:rsidRDefault="00B962FD" w:rsidP="00B962FD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1134" w:hanging="357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Фейсбук </w:t>
      </w:r>
      <w:hyperlink r:id="rId16" w:tooltip="https://www.facebook.com/nasmnogo59/" w:history="1">
        <w:r w:rsidRPr="00B962FD">
          <w:rPr>
            <w:color w:val="0000FF"/>
            <w:u w:val="single"/>
            <w:lang w:eastAsia="en-US"/>
          </w:rPr>
          <w:t>https://www.facebook.com/nasmnogo59/</w:t>
        </w:r>
      </w:hyperlink>
      <w:r w:rsidRPr="00B962FD">
        <w:rPr>
          <w:color w:val="000000"/>
          <w:lang w:eastAsia="en-US"/>
        </w:rPr>
        <w:t>;</w:t>
      </w:r>
      <w:r w:rsidRPr="00B962FD">
        <w:rPr>
          <w:color w:val="000000"/>
          <w:lang w:eastAsia="en-US"/>
        </w:rPr>
        <w:br/>
        <w:t xml:space="preserve">Инстаграм: </w:t>
      </w:r>
      <w:hyperlink r:id="rId17" w:tooltip="https://www.instagram.com/nas_mnogo_59/" w:history="1">
        <w:r w:rsidRPr="00B962FD">
          <w:rPr>
            <w:color w:val="0000FF"/>
            <w:u w:val="single"/>
            <w:lang w:eastAsia="en-US"/>
          </w:rPr>
          <w:t>https://www.instagram.com/nas_mnogo_59/</w:t>
        </w:r>
      </w:hyperlink>
      <w:r w:rsidRPr="00B962FD">
        <w:rPr>
          <w:color w:val="000000"/>
          <w:lang w:eastAsia="en-US"/>
        </w:rPr>
        <w:t xml:space="preserve">, </w:t>
      </w:r>
    </w:p>
    <w:p w:rsidR="00B962FD" w:rsidRPr="00B962FD" w:rsidRDefault="00B962FD" w:rsidP="00B962FD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80" w:line="276" w:lineRule="auto"/>
        <w:ind w:left="1134" w:hanging="357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Группа Городского совета старшеклассников Вконтакте </w:t>
      </w:r>
      <w:hyperlink r:id="rId18" w:tooltip="https://vk.com/gor_sovet" w:history="1">
        <w:r w:rsidRPr="00B962FD">
          <w:rPr>
            <w:color w:val="0000FF"/>
            <w:u w:val="single"/>
            <w:lang w:eastAsia="en-US"/>
          </w:rPr>
          <w:t>https://vk.com/gor_sovet</w:t>
        </w:r>
      </w:hyperlink>
    </w:p>
    <w:p w:rsidR="00B962FD" w:rsidRPr="00B962FD" w:rsidRDefault="00B962FD" w:rsidP="00B962F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 w:hanging="720"/>
        <w:jc w:val="both"/>
        <w:rPr>
          <w:color w:val="000000"/>
          <w:lang w:eastAsia="en-US"/>
        </w:rPr>
      </w:pPr>
      <w:r w:rsidRPr="00B962FD">
        <w:rPr>
          <w:color w:val="000000"/>
          <w:lang w:eastAsia="en-US"/>
        </w:rPr>
        <w:t xml:space="preserve"> Факт участия в конкурсе подразумевает, что участник ознакомлен и согласен с настоящим положением.</w:t>
      </w:r>
    </w:p>
    <w:p w:rsidR="00B962FD" w:rsidRPr="00B962FD" w:rsidRDefault="00B962FD" w:rsidP="00B962F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76" w:lineRule="auto"/>
        <w:jc w:val="center"/>
        <w:rPr>
          <w:b/>
          <w:color w:val="000000"/>
          <w:lang w:eastAsia="en-US"/>
        </w:rPr>
      </w:pPr>
      <w:r w:rsidRPr="00B962FD">
        <w:rPr>
          <w:b/>
          <w:color w:val="000000"/>
          <w:lang w:eastAsia="en-US"/>
        </w:rPr>
        <w:t>Экспертный совет конкурса</w:t>
      </w:r>
    </w:p>
    <w:p w:rsidR="00B962FD" w:rsidRPr="00B962FD" w:rsidRDefault="00B962FD" w:rsidP="00B962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lang w:eastAsia="en-US"/>
        </w:rPr>
      </w:pPr>
      <w:r w:rsidRPr="00B962FD">
        <w:rPr>
          <w:lang w:eastAsia="en-US"/>
        </w:rPr>
        <w:t>В состав экспертного совета входят не менее 5 человек:</w:t>
      </w:r>
    </w:p>
    <w:p w:rsidR="00B962FD" w:rsidRPr="00B962FD" w:rsidRDefault="00B962FD" w:rsidP="00B962F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lang w:eastAsia="en-US"/>
        </w:rPr>
      </w:pPr>
      <w:r w:rsidRPr="00B962FD">
        <w:rPr>
          <w:lang w:eastAsia="en-US"/>
        </w:rPr>
        <w:t>представители молодежных общественных организаций;</w:t>
      </w:r>
    </w:p>
    <w:p w:rsidR="00B962FD" w:rsidRPr="00B962FD" w:rsidRDefault="00B962FD" w:rsidP="00B962F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lang w:eastAsia="en-US"/>
        </w:rPr>
      </w:pPr>
      <w:r w:rsidRPr="00B962FD">
        <w:rPr>
          <w:lang w:eastAsia="en-US"/>
        </w:rPr>
        <w:t>действующие члены Городского совета старшеклассников;</w:t>
      </w:r>
    </w:p>
    <w:p w:rsidR="00B962FD" w:rsidRPr="00B962FD" w:rsidRDefault="00B962FD" w:rsidP="00B962F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jc w:val="both"/>
        <w:rPr>
          <w:lang w:eastAsia="en-US"/>
        </w:rPr>
      </w:pPr>
      <w:r w:rsidRPr="00B962FD">
        <w:rPr>
          <w:lang w:eastAsia="en-US"/>
        </w:rPr>
        <w:t>представитель Администрации губернатора Пермского края.</w:t>
      </w:r>
    </w:p>
    <w:p w:rsidR="00B962FD" w:rsidRPr="00B962FD" w:rsidRDefault="00B962FD" w:rsidP="00B962FD">
      <w:pPr>
        <w:spacing w:before="240" w:after="200" w:line="276" w:lineRule="auto"/>
        <w:rPr>
          <w:lang w:eastAsia="en-US"/>
        </w:rPr>
      </w:pPr>
    </w:p>
    <w:p w:rsidR="00B962FD" w:rsidRPr="00B962FD" w:rsidRDefault="00B962FD" w:rsidP="00B962FD">
      <w:pPr>
        <w:spacing w:before="240" w:after="200" w:line="276" w:lineRule="auto"/>
        <w:rPr>
          <w:lang w:eastAsia="en-US"/>
        </w:rPr>
      </w:pPr>
    </w:p>
    <w:p w:rsidR="00B962FD" w:rsidRPr="00B962FD" w:rsidRDefault="00B962FD" w:rsidP="00B962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567" w:hanging="567"/>
        <w:rPr>
          <w:b/>
          <w:bCs/>
          <w:lang w:eastAsia="en-US"/>
        </w:rPr>
      </w:pPr>
      <w:r w:rsidRPr="00B962FD">
        <w:rPr>
          <w:b/>
          <w:bCs/>
          <w:lang w:eastAsia="en-US"/>
        </w:rPr>
        <w:t>Контактная информация:</w:t>
      </w:r>
    </w:p>
    <w:p w:rsidR="00B962FD" w:rsidRPr="00B962FD" w:rsidRDefault="00B962FD" w:rsidP="00B962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567" w:hanging="567"/>
        <w:rPr>
          <w:lang w:eastAsia="en-US"/>
        </w:rPr>
      </w:pPr>
      <w:r w:rsidRPr="00B962FD">
        <w:rPr>
          <w:lang w:eastAsia="en-US"/>
        </w:rPr>
        <w:t xml:space="preserve">Пермская региональная общественная организация </w:t>
      </w:r>
    </w:p>
    <w:p w:rsidR="00B962FD" w:rsidRPr="00B962FD" w:rsidRDefault="00B962FD" w:rsidP="00B962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567" w:hanging="567"/>
        <w:rPr>
          <w:lang w:eastAsia="en-US"/>
        </w:rPr>
      </w:pPr>
      <w:r w:rsidRPr="00B962FD">
        <w:rPr>
          <w:lang w:eastAsia="en-US"/>
        </w:rPr>
        <w:t>по поддержке семьи, материнства, отцовства и детства</w:t>
      </w:r>
    </w:p>
    <w:p w:rsidR="00B962FD" w:rsidRPr="00B962FD" w:rsidRDefault="00B962FD" w:rsidP="00B962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567" w:hanging="567"/>
        <w:rPr>
          <w:lang w:eastAsia="en-US"/>
        </w:rPr>
      </w:pPr>
      <w:r w:rsidRPr="00B962FD">
        <w:rPr>
          <w:lang w:eastAsia="en-US"/>
        </w:rPr>
        <w:t>«НАСМНОГО»</w:t>
      </w:r>
    </w:p>
    <w:p w:rsidR="00B962FD" w:rsidRPr="00B962FD" w:rsidRDefault="00B962FD" w:rsidP="00B962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567" w:hanging="567"/>
        <w:rPr>
          <w:lang w:eastAsia="en-US"/>
        </w:rPr>
      </w:pPr>
      <w:r w:rsidRPr="00B962FD">
        <w:rPr>
          <w:lang w:eastAsia="en-US"/>
        </w:rPr>
        <w:t>Адрес: 614015, Пермь, Пермская, 61В</w:t>
      </w:r>
    </w:p>
    <w:p w:rsidR="00B962FD" w:rsidRPr="00B962FD" w:rsidRDefault="00572BA2" w:rsidP="00B962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567" w:hanging="567"/>
        <w:rPr>
          <w:lang w:eastAsia="en-US"/>
        </w:rPr>
      </w:pPr>
      <w:hyperlink r:id="rId19" w:tooltip="http://www.насмного59.рф/" w:history="1">
        <w:r w:rsidR="00B962FD" w:rsidRPr="00B962FD">
          <w:rPr>
            <w:color w:val="0000FF"/>
            <w:u w:val="single"/>
            <w:lang w:eastAsia="en-US"/>
          </w:rPr>
          <w:t>насмного59.рф</w:t>
        </w:r>
      </w:hyperlink>
    </w:p>
    <w:p w:rsidR="00B962FD" w:rsidRPr="00B962FD" w:rsidRDefault="00572BA2" w:rsidP="00B962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567" w:hanging="567"/>
        <w:rPr>
          <w:lang w:eastAsia="en-US"/>
        </w:rPr>
      </w:pPr>
      <w:hyperlink r:id="rId20" w:tooltip="https://vk.com/nasmnogo59" w:history="1">
        <w:r w:rsidR="00B962FD" w:rsidRPr="00B962FD">
          <w:rPr>
            <w:color w:val="0000FF"/>
            <w:u w:val="single"/>
            <w:lang w:eastAsia="en-US"/>
          </w:rPr>
          <w:t>https://vk.com/nasmnogo59</w:t>
        </w:r>
      </w:hyperlink>
      <w:r w:rsidR="00B962FD" w:rsidRPr="00B962FD">
        <w:rPr>
          <w:lang w:eastAsia="en-US"/>
        </w:rPr>
        <w:t xml:space="preserve">  </w:t>
      </w:r>
    </w:p>
    <w:p w:rsidR="00B962FD" w:rsidRPr="00B962FD" w:rsidRDefault="00B962FD" w:rsidP="00B962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567" w:hanging="567"/>
        <w:rPr>
          <w:lang w:eastAsia="en-US"/>
        </w:rPr>
      </w:pPr>
    </w:p>
    <w:p w:rsidR="00B962FD" w:rsidRPr="00B962FD" w:rsidRDefault="00B962FD" w:rsidP="00B962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567" w:hanging="567"/>
        <w:rPr>
          <w:lang w:eastAsia="en-US"/>
        </w:rPr>
      </w:pPr>
      <w:r w:rsidRPr="00B962FD">
        <w:rPr>
          <w:b/>
          <w:bCs/>
          <w:lang w:eastAsia="en-US"/>
        </w:rPr>
        <w:t xml:space="preserve">Координатор конкурса: </w:t>
      </w:r>
      <w:r w:rsidRPr="00B962FD">
        <w:rPr>
          <w:lang w:eastAsia="en-US"/>
        </w:rPr>
        <w:t>Морозова Ксения</w:t>
      </w:r>
    </w:p>
    <w:p w:rsidR="00B962FD" w:rsidRPr="00B962FD" w:rsidRDefault="00B962FD" w:rsidP="00B962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567" w:hanging="567"/>
        <w:rPr>
          <w:lang w:eastAsia="en-US"/>
        </w:rPr>
      </w:pPr>
      <w:r w:rsidRPr="00B962FD">
        <w:rPr>
          <w:lang w:eastAsia="en-US"/>
        </w:rPr>
        <w:t xml:space="preserve">Вк: </w:t>
      </w:r>
      <w:hyperlink r:id="rId21" w:tooltip="https://vk.com/kssssoft" w:history="1">
        <w:r w:rsidRPr="00B962FD">
          <w:rPr>
            <w:color w:val="1155CC"/>
            <w:u w:val="single"/>
            <w:lang w:eastAsia="en-US"/>
          </w:rPr>
          <w:t>https://vk.com/kssssoft</w:t>
        </w:r>
      </w:hyperlink>
      <w:r w:rsidRPr="00B962FD">
        <w:rPr>
          <w:lang w:eastAsia="en-US"/>
        </w:rPr>
        <w:t xml:space="preserve"> </w:t>
      </w:r>
    </w:p>
    <w:p w:rsidR="00B962FD" w:rsidRPr="00B962FD" w:rsidRDefault="00B962FD" w:rsidP="00B962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567" w:hanging="567"/>
        <w:rPr>
          <w:rFonts w:ascii="Calibri" w:hAnsi="Calibri"/>
          <w:sz w:val="20"/>
          <w:szCs w:val="20"/>
          <w:lang w:eastAsia="en-US"/>
        </w:rPr>
      </w:pPr>
    </w:p>
    <w:p w:rsidR="00B962FD" w:rsidRPr="00B962FD" w:rsidRDefault="00B962FD" w:rsidP="00B962FD">
      <w:pPr>
        <w:spacing w:after="200" w:line="276" w:lineRule="auto"/>
        <w:rPr>
          <w:rFonts w:ascii="Calibri" w:hAnsi="Calibri"/>
          <w:sz w:val="20"/>
          <w:szCs w:val="20"/>
          <w:lang w:eastAsia="en-US"/>
        </w:rPr>
      </w:pPr>
      <w:r w:rsidRPr="00B962FD">
        <w:rPr>
          <w:rFonts w:ascii="Calibri" w:hAnsi="Calibri"/>
          <w:sz w:val="20"/>
          <w:szCs w:val="20"/>
          <w:lang w:eastAsia="en-US"/>
        </w:rPr>
        <w:br w:type="page"/>
      </w:r>
    </w:p>
    <w:p w:rsidR="00B962FD" w:rsidRPr="00B962FD" w:rsidRDefault="00B962FD" w:rsidP="00B962FD">
      <w:pPr>
        <w:jc w:val="center"/>
        <w:rPr>
          <w:rFonts w:ascii="Calibri" w:eastAsia="Arial" w:hAnsi="Calibri" w:cs="Calibri"/>
          <w:b/>
          <w:sz w:val="20"/>
          <w:szCs w:val="20"/>
        </w:rPr>
      </w:pPr>
      <w:r w:rsidRPr="00B962FD">
        <w:rPr>
          <w:rFonts w:ascii="Calibri" w:eastAsia="Arial" w:hAnsi="Calibri" w:cs="Calibri"/>
          <w:b/>
          <w:sz w:val="20"/>
          <w:szCs w:val="20"/>
        </w:rPr>
        <w:t>СОГЛАСИЕ РОДИТЕЛЯ / ЗАКОННОГО ПРЕДСТАВИТЕЛЯ</w:t>
      </w:r>
    </w:p>
    <w:p w:rsidR="00B962FD" w:rsidRPr="00B962FD" w:rsidRDefault="00B962FD" w:rsidP="00B962FD">
      <w:pPr>
        <w:jc w:val="center"/>
        <w:rPr>
          <w:rFonts w:ascii="Calibri" w:eastAsia="Arial" w:hAnsi="Calibri" w:cs="Calibri"/>
          <w:b/>
          <w:sz w:val="20"/>
          <w:szCs w:val="20"/>
        </w:rPr>
      </w:pPr>
      <w:r w:rsidRPr="00B962FD">
        <w:rPr>
          <w:rFonts w:ascii="Calibri" w:eastAsia="Arial" w:hAnsi="Calibri" w:cs="Calibri"/>
          <w:b/>
          <w:sz w:val="20"/>
          <w:szCs w:val="20"/>
        </w:rPr>
        <w:t>на обработку персональных данных несовершеннолетнего, не достигшего возраста 14 лет</w:t>
      </w:r>
    </w:p>
    <w:p w:rsidR="00B962FD" w:rsidRPr="00B962FD" w:rsidRDefault="00B962FD" w:rsidP="00B962FD">
      <w:pPr>
        <w:rPr>
          <w:rFonts w:ascii="Calibri" w:eastAsia="Arial" w:hAnsi="Calibri" w:cs="Calibri"/>
          <w:b/>
          <w:sz w:val="20"/>
          <w:szCs w:val="20"/>
        </w:rPr>
      </w:pP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Я, __________________________________________________________________________________________,</w:t>
      </w:r>
    </w:p>
    <w:p w:rsidR="00B962FD" w:rsidRPr="00B962FD" w:rsidRDefault="00B962FD" w:rsidP="00B962FD">
      <w:pPr>
        <w:jc w:val="center"/>
        <w:rPr>
          <w:rFonts w:ascii="Calibri" w:eastAsia="Arial" w:hAnsi="Calibri" w:cs="Calibri"/>
          <w:bCs/>
          <w:sz w:val="16"/>
          <w:szCs w:val="16"/>
        </w:rPr>
      </w:pPr>
      <w:r w:rsidRPr="00B962FD">
        <w:rPr>
          <w:rFonts w:ascii="Calibri" w:eastAsia="Arial" w:hAnsi="Calibri" w:cs="Calibri"/>
          <w:bCs/>
          <w:sz w:val="16"/>
          <w:szCs w:val="16"/>
        </w:rPr>
        <w:t>(ФИО родителя, законного представителя)</w:t>
      </w: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Документ, удостоверяющий личность: наименование________________ серия _______ номер ___________ дата выдачи ___________ кем выдан _____________________________________________________________</w:t>
      </w:r>
    </w:p>
    <w:p w:rsidR="00B962FD" w:rsidRPr="00B962FD" w:rsidRDefault="00B962FD" w:rsidP="00B962FD">
      <w:pPr>
        <w:jc w:val="center"/>
        <w:rPr>
          <w:rFonts w:ascii="Calibri" w:eastAsia="Arial" w:hAnsi="Calibri" w:cs="Calibri"/>
          <w:sz w:val="16"/>
          <w:szCs w:val="16"/>
        </w:rPr>
      </w:pPr>
      <w:r w:rsidRPr="00B962FD">
        <w:rPr>
          <w:rFonts w:ascii="Calibri" w:eastAsia="Arial" w:hAnsi="Calibri" w:cs="Calibri"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Являясь законным представителем несовершеннолетнего ___________________________________________</w:t>
      </w: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_____________________________________________________________________________________________</w:t>
      </w:r>
    </w:p>
    <w:p w:rsidR="00B962FD" w:rsidRPr="00B962FD" w:rsidRDefault="00B962FD" w:rsidP="00B962FD">
      <w:pPr>
        <w:jc w:val="center"/>
        <w:rPr>
          <w:rFonts w:ascii="Calibri" w:eastAsia="Arial" w:hAnsi="Calibri" w:cs="Calibri"/>
          <w:sz w:val="16"/>
          <w:szCs w:val="16"/>
        </w:rPr>
      </w:pPr>
      <w:r w:rsidRPr="00B962FD">
        <w:rPr>
          <w:rFonts w:ascii="Calibri" w:eastAsia="Arial" w:hAnsi="Calibri" w:cs="Calibri"/>
          <w:sz w:val="16"/>
          <w:szCs w:val="16"/>
        </w:rPr>
        <w:t>(ФИО несовершеннолетнего)</w:t>
      </w: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Приходящегося мне ______________________, зарегистрированного/ой по адресу: _____________________</w:t>
      </w:r>
    </w:p>
    <w:p w:rsidR="00B962FD" w:rsidRPr="00B962FD" w:rsidRDefault="00B962FD" w:rsidP="00B962FD">
      <w:pPr>
        <w:ind w:left="1416" w:firstLine="708"/>
        <w:jc w:val="both"/>
        <w:rPr>
          <w:rFonts w:ascii="Calibri" w:eastAsia="Arial" w:hAnsi="Calibri" w:cs="Calibri"/>
          <w:sz w:val="16"/>
          <w:szCs w:val="16"/>
        </w:rPr>
      </w:pPr>
      <w:r w:rsidRPr="00B962FD">
        <w:rPr>
          <w:rFonts w:ascii="Calibri" w:eastAsia="Arial" w:hAnsi="Calibri" w:cs="Calibri"/>
          <w:sz w:val="16"/>
          <w:szCs w:val="16"/>
        </w:rPr>
        <w:t>(степень родства)</w:t>
      </w: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_____________________________________________________________________________________________</w:t>
      </w:r>
    </w:p>
    <w:p w:rsidR="00B962FD" w:rsidRPr="00B962FD" w:rsidRDefault="00B962FD" w:rsidP="00B962FD">
      <w:pPr>
        <w:jc w:val="center"/>
        <w:rPr>
          <w:rFonts w:ascii="Calibri" w:eastAsia="Arial" w:hAnsi="Calibri" w:cs="Calibri"/>
          <w:sz w:val="16"/>
          <w:szCs w:val="16"/>
        </w:rPr>
      </w:pPr>
      <w:r w:rsidRPr="00B962FD">
        <w:rPr>
          <w:rFonts w:ascii="Calibri" w:eastAsia="Arial" w:hAnsi="Calibri" w:cs="Calibri"/>
          <w:sz w:val="16"/>
          <w:szCs w:val="16"/>
        </w:rPr>
        <w:t>индекс, населенный пункт, улица, дом, квартира (при наличии)</w:t>
      </w: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Электронная почта __________________________________ номер телефона ____________________________,</w:t>
      </w: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 xml:space="preserve">в соответствии с </w:t>
      </w:r>
      <w:hyperlink r:id="rId22" w:tooltip="https://login.consultant.ru/link/?req=doc&amp;base=RZR&amp;n=373130&amp;date=25.04.2021&amp;dst=100282&amp;fld=134" w:history="1"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</w:rPr>
          <w:t>п. 4 ст. 9</w:t>
        </w:r>
      </w:hyperlink>
      <w:r w:rsidRPr="00B962FD">
        <w:rPr>
          <w:rFonts w:ascii="Calibri" w:eastAsia="Arial" w:hAnsi="Calibri" w:cs="Calibri"/>
          <w:sz w:val="20"/>
          <w:szCs w:val="20"/>
        </w:rPr>
        <w:t xml:space="preserve"> Федерального закона от 27.07.2006  N 152-ФЗ  «О персональных данных», даю согласие по собственной воле и действуя в интересах несовершеннолетнего</w:t>
      </w: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 xml:space="preserve">Пермской региональной общественной организации по поддержке семьи, материнства, отцовства и детства «НАСМНОГО» (ПРОО «НАСМНОГО»), ИНН 5907996583, ОГРН 1125900002260, зарегистрированному в соответствии с законодательством РФ по адресу: 614015, Россия, Пермский край, г. Пермь, ул. Пермская, дом 61, корпус В, </w:t>
      </w: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 xml:space="preserve">адрес информационных ресурсов в сети интернет: электронная почта </w:t>
      </w:r>
      <w:hyperlink r:id="rId23" w:tooltip="mailto:mpk59@yandex.ru" w:history="1"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  <w:lang w:val="en-US"/>
          </w:rPr>
          <w:t>mpk</w:t>
        </w:r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</w:rPr>
          <w:t>59@</w:t>
        </w:r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  <w:lang w:val="en-US"/>
          </w:rPr>
          <w:t>yandex</w:t>
        </w:r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</w:rPr>
          <w:t>.</w:t>
        </w:r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  <w:lang w:val="en-US"/>
          </w:rPr>
          <w:t>ru</w:t>
        </w:r>
      </w:hyperlink>
      <w:r w:rsidRPr="00B962FD">
        <w:rPr>
          <w:rFonts w:ascii="Calibri" w:eastAsia="Arial" w:hAnsi="Calibri" w:cs="Calibri"/>
          <w:sz w:val="20"/>
          <w:szCs w:val="20"/>
        </w:rPr>
        <w:t xml:space="preserve">, сайт </w:t>
      </w:r>
      <w:hyperlink r:id="rId24" w:tooltip="http://www.насмного59.рф/" w:history="1"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</w:rPr>
          <w:t>http://www.насмного59.рф</w:t>
        </w:r>
      </w:hyperlink>
      <w:r w:rsidRPr="00B962FD">
        <w:rPr>
          <w:rFonts w:ascii="Calibri" w:eastAsia="Arial" w:hAnsi="Calibri" w:cs="Calibri"/>
          <w:sz w:val="20"/>
          <w:szCs w:val="20"/>
        </w:rPr>
        <w:t xml:space="preserve">, социальные сети </w:t>
      </w:r>
      <w:hyperlink r:id="rId25" w:tooltip="https://vk.com/nasmnogo59" w:history="1"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</w:rPr>
          <w:t>https://vk.com/nasmnogo59</w:t>
        </w:r>
      </w:hyperlink>
      <w:r w:rsidRPr="00B962FD">
        <w:rPr>
          <w:rFonts w:ascii="Calibri" w:eastAsia="Arial" w:hAnsi="Calibri" w:cs="Calibri"/>
          <w:sz w:val="20"/>
          <w:szCs w:val="20"/>
        </w:rPr>
        <w:t xml:space="preserve">, </w:t>
      </w:r>
      <w:hyperlink r:id="rId26" w:tooltip="https://vk.com/perm_semeynaya" w:history="1"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</w:rPr>
          <w:t>https://vk.com/perm_semeynaya</w:t>
        </w:r>
      </w:hyperlink>
      <w:r w:rsidRPr="00B962FD">
        <w:rPr>
          <w:rFonts w:ascii="Calibri" w:eastAsia="Arial" w:hAnsi="Calibri" w:cs="Calibri"/>
          <w:sz w:val="20"/>
          <w:szCs w:val="20"/>
        </w:rPr>
        <w:t xml:space="preserve">, </w:t>
      </w:r>
      <w:hyperlink r:id="rId27" w:tooltip="https://vk.com/gor_sovet" w:history="1"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</w:rPr>
          <w:t>https://vk.com/gor_sovet</w:t>
        </w:r>
      </w:hyperlink>
      <w:r w:rsidRPr="00B962FD">
        <w:rPr>
          <w:rFonts w:ascii="Calibri" w:eastAsia="Arial" w:hAnsi="Calibri" w:cs="Calibri"/>
          <w:sz w:val="20"/>
          <w:szCs w:val="20"/>
        </w:rPr>
        <w:t xml:space="preserve">, </w:t>
      </w:r>
      <w:hyperlink r:id="rId28" w:tooltip="https://www.instagram.com/nas_mnogo_59/" w:history="1"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</w:rPr>
          <w:t>https://www.instagram.com/nas_mnogo_59/</w:t>
        </w:r>
      </w:hyperlink>
      <w:r w:rsidRPr="00B962FD">
        <w:rPr>
          <w:rFonts w:ascii="Calibri" w:eastAsia="Arial" w:hAnsi="Calibri" w:cs="Calibri"/>
          <w:sz w:val="20"/>
          <w:szCs w:val="20"/>
        </w:rPr>
        <w:t xml:space="preserve">, </w:t>
      </w: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на обработку персональных данных несовершеннолетнего и передачу их грантооператору проекта «Городской совет старшеклассников», реализуемого за счет средств гранта, выделяемого по договору №21-2-045810 о предоставлении гранта Президента Российской Федерации на развитие гражданского общества,</w:t>
      </w: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«Фонду-оператору президентских грантов по развитию гражданского общества» («Фонд президентских грантов»), ИНН 7703424091, ОГРН 1177700003942, зарегистрированному в соответствии с законодательством РФ по адресу:</w:t>
      </w:r>
      <w:r w:rsidRPr="00B962FD">
        <w:rPr>
          <w:rFonts w:ascii="Calibri" w:eastAsia="Calibri" w:hAnsi="Calibri" w:cs="Calibri"/>
          <w:color w:val="414141"/>
          <w:sz w:val="21"/>
          <w:szCs w:val="21"/>
          <w:shd w:val="clear" w:color="auto" w:fill="FFFFFF"/>
          <w:lang w:eastAsia="zh-CN"/>
        </w:rPr>
        <w:t xml:space="preserve"> </w:t>
      </w:r>
      <w:r w:rsidRPr="00B962FD">
        <w:rPr>
          <w:rFonts w:ascii="Calibri" w:eastAsia="Arial" w:hAnsi="Calibri" w:cs="Calibri"/>
          <w:sz w:val="20"/>
          <w:szCs w:val="20"/>
        </w:rPr>
        <w:t xml:space="preserve">121099, город Москва, улица Композиторская, дом 25/5, строение 1, </w:t>
      </w: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со следующими условиями:</w:t>
      </w:r>
    </w:p>
    <w:p w:rsidR="00B962FD" w:rsidRPr="00B962FD" w:rsidRDefault="00B962FD" w:rsidP="008669B6">
      <w:pPr>
        <w:numPr>
          <w:ilvl w:val="0"/>
          <w:numId w:val="5"/>
        </w:num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8669B6" w:rsidRDefault="00B962FD" w:rsidP="008669B6">
      <w:pPr>
        <w:numPr>
          <w:ilvl w:val="0"/>
          <w:numId w:val="6"/>
        </w:numPr>
        <w:jc w:val="both"/>
        <w:rPr>
          <w:rFonts w:ascii="Calibri" w:eastAsia="Arial" w:hAnsi="Calibri" w:cs="Calibri"/>
          <w:sz w:val="20"/>
          <w:szCs w:val="20"/>
        </w:rPr>
      </w:pPr>
      <w:r w:rsidRPr="008669B6">
        <w:rPr>
          <w:rFonts w:ascii="Calibri" w:eastAsia="Arial" w:hAnsi="Calibri" w:cs="Calibri"/>
          <w:sz w:val="20"/>
          <w:szCs w:val="20"/>
        </w:rPr>
        <w:t>Согласие дается на обработку следующих персональных данных несовершеннолетнего, не являющихся специальными или биометрическими:</w:t>
      </w:r>
    </w:p>
    <w:p w:rsidR="00B962FD" w:rsidRPr="008669B6" w:rsidRDefault="00B962FD" w:rsidP="008669B6">
      <w:pPr>
        <w:numPr>
          <w:ilvl w:val="0"/>
          <w:numId w:val="6"/>
        </w:numPr>
        <w:jc w:val="both"/>
        <w:rPr>
          <w:rFonts w:ascii="Calibri" w:eastAsia="Arial" w:hAnsi="Calibri" w:cs="Calibri"/>
          <w:sz w:val="20"/>
          <w:szCs w:val="20"/>
        </w:rPr>
      </w:pPr>
      <w:r w:rsidRPr="008669B6">
        <w:rPr>
          <w:rFonts w:ascii="Calibri" w:eastAsia="Arial" w:hAnsi="Calibri" w:cs="Calibri"/>
          <w:sz w:val="20"/>
          <w:szCs w:val="20"/>
        </w:rPr>
        <w:t>фамилия, имя, отчество;</w:t>
      </w:r>
    </w:p>
    <w:p w:rsidR="00B962FD" w:rsidRPr="00B962FD" w:rsidRDefault="00B962FD" w:rsidP="008669B6">
      <w:pPr>
        <w:numPr>
          <w:ilvl w:val="0"/>
          <w:numId w:val="6"/>
        </w:num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адрес регистрации;</w:t>
      </w:r>
    </w:p>
    <w:p w:rsidR="00B962FD" w:rsidRPr="00B962FD" w:rsidRDefault="00B962FD" w:rsidP="008669B6">
      <w:pPr>
        <w:numPr>
          <w:ilvl w:val="0"/>
          <w:numId w:val="6"/>
        </w:num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ссылки на социальные сети;</w:t>
      </w:r>
    </w:p>
    <w:p w:rsidR="00B962FD" w:rsidRPr="00B962FD" w:rsidRDefault="00B962FD" w:rsidP="008669B6">
      <w:pPr>
        <w:numPr>
          <w:ilvl w:val="0"/>
          <w:numId w:val="6"/>
        </w:num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образование (наименование учебного заведения, класс обучения);</w:t>
      </w:r>
    </w:p>
    <w:p w:rsidR="00B962FD" w:rsidRPr="00B962FD" w:rsidRDefault="00B962FD" w:rsidP="008669B6">
      <w:pPr>
        <w:numPr>
          <w:ilvl w:val="0"/>
          <w:numId w:val="5"/>
        </w:numPr>
        <w:jc w:val="both"/>
        <w:rPr>
          <w:rFonts w:ascii="Calibri" w:eastAsia="Arial" w:hAnsi="Calibri" w:cs="Calibri"/>
          <w:sz w:val="20"/>
          <w:szCs w:val="20"/>
          <w:u w:val="single"/>
        </w:rPr>
      </w:pPr>
      <w:r w:rsidRPr="00B962FD">
        <w:rPr>
          <w:rFonts w:ascii="Calibri" w:eastAsia="Arial" w:hAnsi="Calibri" w:cs="Calibri"/>
          <w:sz w:val="20"/>
          <w:szCs w:val="20"/>
        </w:rPr>
        <w:t>Следующие персональные данные являются общедоступными: _______________________________</w:t>
      </w:r>
    </w:p>
    <w:p w:rsidR="00B962FD" w:rsidRPr="00B962FD" w:rsidRDefault="00B962FD" w:rsidP="008669B6">
      <w:pPr>
        <w:ind w:left="720"/>
        <w:jc w:val="both"/>
        <w:rPr>
          <w:rFonts w:ascii="Calibri" w:eastAsia="Arial" w:hAnsi="Calibri" w:cs="Calibri"/>
          <w:sz w:val="20"/>
          <w:szCs w:val="20"/>
          <w:u w:val="single"/>
        </w:rPr>
      </w:pPr>
      <w:r w:rsidRPr="00B962FD">
        <w:rPr>
          <w:rFonts w:ascii="Calibri" w:eastAsia="Arial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B962FD" w:rsidRPr="00B962FD" w:rsidRDefault="00B962FD" w:rsidP="008669B6">
      <w:pPr>
        <w:ind w:left="720"/>
        <w:jc w:val="both"/>
        <w:rPr>
          <w:rFonts w:ascii="Calibri" w:eastAsia="Arial" w:hAnsi="Calibri" w:cs="Calibri"/>
          <w:sz w:val="16"/>
          <w:szCs w:val="16"/>
        </w:rPr>
      </w:pPr>
      <w:r w:rsidRPr="00B962FD">
        <w:rPr>
          <w:rFonts w:ascii="Calibri" w:eastAsia="Arial" w:hAnsi="Calibri" w:cs="Calibri"/>
          <w:sz w:val="16"/>
          <w:szCs w:val="16"/>
        </w:rPr>
        <w:t>(указать персональные данные из п.2 настоящего Согласия, которые могут быть общедоступными, рекомендуется указать: ФИО, образование, ссылки на соцсети).</w:t>
      </w:r>
    </w:p>
    <w:p w:rsidR="00B962FD" w:rsidRPr="00B962FD" w:rsidRDefault="00B962FD" w:rsidP="008669B6">
      <w:pPr>
        <w:numPr>
          <w:ilvl w:val="0"/>
          <w:numId w:val="5"/>
        </w:numPr>
        <w:jc w:val="both"/>
        <w:rPr>
          <w:rFonts w:ascii="Calibri" w:eastAsia="Arial" w:hAnsi="Calibri" w:cs="Calibri"/>
          <w:sz w:val="20"/>
          <w:szCs w:val="20"/>
          <w:u w:val="single"/>
        </w:rPr>
      </w:pPr>
      <w:r w:rsidRPr="00B962FD">
        <w:rPr>
          <w:rFonts w:ascii="Calibri" w:eastAsia="Arial" w:hAnsi="Calibri" w:cs="Calibri"/>
          <w:sz w:val="20"/>
          <w:szCs w:val="20"/>
        </w:rPr>
        <w:t xml:space="preserve">Цель обработки персональных данных: </w:t>
      </w:r>
      <w:r w:rsidRPr="00B962FD">
        <w:rPr>
          <w:rFonts w:ascii="Calibri" w:eastAsia="Arial" w:hAnsi="Calibri" w:cs="Calibri"/>
          <w:sz w:val="20"/>
          <w:szCs w:val="20"/>
          <w:u w:val="single"/>
        </w:rPr>
        <w:t xml:space="preserve">в целях участия в проекте «Городской совет старшеклассников», реализуемого за счет средств гранта, выделяемого по договору №21-2-045810 о предоставлении гранта Президента Российской Федерации на развитие гражданского общества. </w:t>
      </w:r>
    </w:p>
    <w:p w:rsidR="00B962FD" w:rsidRPr="00B962FD" w:rsidRDefault="00B962FD" w:rsidP="008669B6">
      <w:pPr>
        <w:numPr>
          <w:ilvl w:val="0"/>
          <w:numId w:val="5"/>
        </w:num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 xml:space="preserve">В ходе обработки с персональными данными будут совершены действия, предусмотренные  </w:t>
      </w:r>
      <w:hyperlink r:id="rId29" w:tooltip="https://login.consultant.ru/link/?req=doc&amp;base=RZR&amp;n=373130&amp;date=25.04.2021&amp;dst=100239&amp;fld=134" w:history="1"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</w:rPr>
          <w:t>п. 3 ст.3</w:t>
        </w:r>
      </w:hyperlink>
      <w:r w:rsidRPr="00B962FD">
        <w:rPr>
          <w:rFonts w:ascii="Calibri" w:eastAsia="Arial" w:hAnsi="Calibri" w:cs="Calibri"/>
          <w:sz w:val="20"/>
          <w:szCs w:val="20"/>
        </w:rPr>
        <w:t xml:space="preserve"> Федерального закона от 27.07.2006 N 152-ФЗ «О персональных данных».</w:t>
      </w:r>
    </w:p>
    <w:p w:rsidR="00B962FD" w:rsidRPr="00B962FD" w:rsidRDefault="00B962FD" w:rsidP="008669B6">
      <w:pPr>
        <w:numPr>
          <w:ilvl w:val="0"/>
          <w:numId w:val="5"/>
        </w:num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Я проинформирован, что ПРОО «НАСМНОГО» принимает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программ.</w:t>
      </w:r>
    </w:p>
    <w:p w:rsidR="00B962FD" w:rsidRPr="00B962FD" w:rsidRDefault="00B962FD" w:rsidP="008669B6">
      <w:pPr>
        <w:numPr>
          <w:ilvl w:val="0"/>
          <w:numId w:val="5"/>
        </w:num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B962FD" w:rsidRPr="00B962FD" w:rsidRDefault="00B962FD" w:rsidP="00B962FD">
      <w:pPr>
        <w:numPr>
          <w:ilvl w:val="0"/>
          <w:numId w:val="5"/>
        </w:numPr>
        <w:spacing w:after="200"/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Согласие может быть отозвано субъектом персональных данных или его представителем путем направления письменного заявления ПРОО «НАСМНОГО» по юридическому адресу или адресу электронной почты, указанных в настоящем Согласии.</w:t>
      </w:r>
    </w:p>
    <w:p w:rsidR="008669B6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 xml:space="preserve">«___» ______________ 20__ г.     </w:t>
      </w:r>
      <w:r w:rsidRPr="00B962FD">
        <w:rPr>
          <w:rFonts w:ascii="Calibri" w:eastAsia="Arial" w:hAnsi="Calibri" w:cs="Calibri"/>
          <w:sz w:val="20"/>
          <w:szCs w:val="20"/>
        </w:rPr>
        <w:tab/>
      </w:r>
      <w:r w:rsidRPr="00B962FD">
        <w:rPr>
          <w:rFonts w:ascii="Calibri" w:eastAsia="Arial" w:hAnsi="Calibri" w:cs="Calibri"/>
          <w:sz w:val="20"/>
          <w:szCs w:val="20"/>
        </w:rPr>
        <w:tab/>
      </w:r>
      <w:r w:rsidRPr="00B962FD">
        <w:rPr>
          <w:rFonts w:ascii="Calibri" w:eastAsia="Arial" w:hAnsi="Calibri" w:cs="Calibri"/>
          <w:sz w:val="20"/>
          <w:szCs w:val="20"/>
        </w:rPr>
        <w:tab/>
      </w:r>
      <w:r w:rsidRPr="00B962FD">
        <w:rPr>
          <w:rFonts w:ascii="Calibri" w:eastAsia="Arial" w:hAnsi="Calibri" w:cs="Calibri"/>
          <w:sz w:val="20"/>
          <w:szCs w:val="20"/>
        </w:rPr>
        <w:tab/>
      </w:r>
      <w:r w:rsidRPr="00B962FD">
        <w:rPr>
          <w:rFonts w:ascii="Calibri" w:eastAsia="Arial" w:hAnsi="Calibri" w:cs="Calibri"/>
          <w:sz w:val="20"/>
          <w:szCs w:val="20"/>
        </w:rPr>
        <w:tab/>
        <w:t>__________________/_________________</w:t>
      </w:r>
    </w:p>
    <w:p w:rsidR="00B962FD" w:rsidRPr="00B962FD" w:rsidRDefault="00B962FD" w:rsidP="00B962FD">
      <w:pPr>
        <w:ind w:left="6372"/>
        <w:jc w:val="both"/>
        <w:rPr>
          <w:rFonts w:eastAsia="Arial"/>
          <w:sz w:val="22"/>
          <w:szCs w:val="22"/>
        </w:rPr>
      </w:pPr>
      <w:r w:rsidRPr="00B962FD">
        <w:rPr>
          <w:rFonts w:ascii="Calibri" w:eastAsia="Arial" w:hAnsi="Calibri" w:cs="Calibri"/>
          <w:sz w:val="16"/>
          <w:szCs w:val="16"/>
        </w:rPr>
        <w:t>(подпись)</w:t>
      </w:r>
      <w:r w:rsidRPr="00B962FD">
        <w:rPr>
          <w:rFonts w:ascii="Calibri" w:eastAsia="Arial" w:hAnsi="Calibri" w:cs="Calibri"/>
          <w:sz w:val="16"/>
          <w:szCs w:val="16"/>
        </w:rPr>
        <w:tab/>
      </w:r>
      <w:r w:rsidRPr="00B962FD">
        <w:rPr>
          <w:rFonts w:ascii="Calibri" w:eastAsia="Arial" w:hAnsi="Calibri" w:cs="Calibri"/>
          <w:sz w:val="16"/>
          <w:szCs w:val="16"/>
        </w:rPr>
        <w:tab/>
        <w:t xml:space="preserve"> (ФИО)</w:t>
      </w:r>
    </w:p>
    <w:p w:rsidR="008669B6" w:rsidRDefault="008669B6" w:rsidP="00B962FD">
      <w:pPr>
        <w:jc w:val="center"/>
        <w:rPr>
          <w:rFonts w:ascii="Calibri" w:eastAsia="Arial" w:hAnsi="Calibri" w:cs="Calibri"/>
          <w:b/>
          <w:sz w:val="20"/>
          <w:szCs w:val="20"/>
        </w:rPr>
      </w:pPr>
    </w:p>
    <w:p w:rsidR="00B962FD" w:rsidRPr="00B962FD" w:rsidRDefault="00B962FD" w:rsidP="008669B6">
      <w:pPr>
        <w:jc w:val="center"/>
        <w:rPr>
          <w:rFonts w:ascii="Calibri" w:eastAsia="Arial" w:hAnsi="Calibri" w:cs="Calibri"/>
          <w:b/>
          <w:sz w:val="20"/>
          <w:szCs w:val="20"/>
        </w:rPr>
      </w:pPr>
      <w:r w:rsidRPr="00B962FD">
        <w:rPr>
          <w:rFonts w:ascii="Calibri" w:eastAsia="Arial" w:hAnsi="Calibri" w:cs="Calibri"/>
          <w:b/>
          <w:sz w:val="20"/>
          <w:szCs w:val="20"/>
        </w:rPr>
        <w:t>СОГЛАСИЕ</w:t>
      </w:r>
    </w:p>
    <w:p w:rsidR="00B962FD" w:rsidRPr="00B962FD" w:rsidRDefault="00B962FD" w:rsidP="008669B6">
      <w:pPr>
        <w:jc w:val="center"/>
        <w:rPr>
          <w:rFonts w:ascii="Calibri" w:eastAsia="Arial" w:hAnsi="Calibri" w:cs="Calibri"/>
          <w:b/>
          <w:sz w:val="20"/>
          <w:szCs w:val="20"/>
        </w:rPr>
      </w:pPr>
      <w:r w:rsidRPr="00B962FD">
        <w:rPr>
          <w:rFonts w:ascii="Calibri" w:eastAsia="Arial" w:hAnsi="Calibri" w:cs="Calibri"/>
          <w:b/>
          <w:sz w:val="20"/>
          <w:szCs w:val="20"/>
        </w:rPr>
        <w:t>на обработку персональных данных несовершеннолетнего достигшего возраста 14 лет</w:t>
      </w:r>
    </w:p>
    <w:p w:rsidR="00B962FD" w:rsidRPr="00B962FD" w:rsidRDefault="00B962FD" w:rsidP="008669B6">
      <w:pPr>
        <w:jc w:val="center"/>
        <w:rPr>
          <w:rFonts w:ascii="Calibri" w:eastAsia="Arial" w:hAnsi="Calibri" w:cs="Calibri"/>
          <w:b/>
          <w:sz w:val="20"/>
          <w:szCs w:val="20"/>
        </w:rPr>
      </w:pPr>
    </w:p>
    <w:p w:rsidR="00B962FD" w:rsidRPr="00B962FD" w:rsidRDefault="00B962FD" w:rsidP="008669B6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Я, __________________________________________________________________________________________,</w:t>
      </w:r>
    </w:p>
    <w:p w:rsidR="00B962FD" w:rsidRPr="00B962FD" w:rsidRDefault="00B962FD" w:rsidP="008669B6">
      <w:pPr>
        <w:jc w:val="center"/>
        <w:rPr>
          <w:rFonts w:ascii="Calibri" w:eastAsia="Arial" w:hAnsi="Calibri" w:cs="Calibri"/>
          <w:bCs/>
          <w:sz w:val="16"/>
          <w:szCs w:val="16"/>
        </w:rPr>
      </w:pPr>
      <w:r w:rsidRPr="00B962FD">
        <w:rPr>
          <w:rFonts w:ascii="Calibri" w:eastAsia="Arial" w:hAnsi="Calibri" w:cs="Calibri"/>
          <w:bCs/>
          <w:sz w:val="16"/>
          <w:szCs w:val="16"/>
        </w:rPr>
        <w:t>(фамилия, имя, отчество субъекта персональных данных)</w:t>
      </w:r>
    </w:p>
    <w:p w:rsidR="00B962FD" w:rsidRPr="00B962FD" w:rsidRDefault="00B962FD" w:rsidP="008669B6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Документ, удостоверяющий личность: наименование________________ серия _______ номер ___________ дата выдачи ___________ кем выдан _____________________________________________________________</w:t>
      </w:r>
    </w:p>
    <w:p w:rsidR="00B962FD" w:rsidRPr="00B962FD" w:rsidRDefault="00B962FD" w:rsidP="008669B6">
      <w:pPr>
        <w:jc w:val="both"/>
        <w:rPr>
          <w:rFonts w:ascii="Calibri" w:eastAsia="Arial" w:hAnsi="Calibri" w:cs="Calibri"/>
          <w:sz w:val="20"/>
          <w:szCs w:val="20"/>
        </w:rPr>
      </w:pPr>
    </w:p>
    <w:p w:rsidR="00B962FD" w:rsidRPr="00B962FD" w:rsidRDefault="00B962FD" w:rsidP="008669B6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Зарегистрирован/а по адресу: ___________________________________________________________________</w:t>
      </w:r>
    </w:p>
    <w:p w:rsidR="00B962FD" w:rsidRPr="00B962FD" w:rsidRDefault="00B962FD" w:rsidP="008669B6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_____________________________________________________________________________________________</w:t>
      </w:r>
    </w:p>
    <w:p w:rsidR="00B962FD" w:rsidRPr="00B962FD" w:rsidRDefault="00B962FD" w:rsidP="008669B6">
      <w:pPr>
        <w:jc w:val="center"/>
        <w:rPr>
          <w:rFonts w:ascii="Calibri" w:eastAsia="Arial" w:hAnsi="Calibri" w:cs="Calibri"/>
          <w:sz w:val="16"/>
          <w:szCs w:val="16"/>
        </w:rPr>
      </w:pPr>
      <w:r w:rsidRPr="00B962FD">
        <w:rPr>
          <w:rFonts w:ascii="Calibri" w:eastAsia="Arial" w:hAnsi="Calibri" w:cs="Calibri"/>
          <w:sz w:val="16"/>
          <w:szCs w:val="16"/>
        </w:rPr>
        <w:t>индекс, населенный пункт, улица, дом, квартира (при наличии)</w:t>
      </w:r>
    </w:p>
    <w:p w:rsidR="00B962FD" w:rsidRPr="00B962FD" w:rsidRDefault="00B962FD" w:rsidP="008669B6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Электронная почта ________________________________ номер телефона ____________________________,</w:t>
      </w:r>
    </w:p>
    <w:p w:rsidR="00B962FD" w:rsidRPr="00B962FD" w:rsidRDefault="00B962FD" w:rsidP="008669B6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 xml:space="preserve">в соответствии с </w:t>
      </w:r>
      <w:hyperlink r:id="rId30" w:tooltip="https://login.consultant.ru/link/?req=doc&amp;base=RZR&amp;n=373130&amp;date=25.04.2021&amp;dst=100282&amp;fld=134" w:history="1"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</w:rPr>
          <w:t>п. 4 ст. 9</w:t>
        </w:r>
      </w:hyperlink>
      <w:r w:rsidRPr="00B962FD">
        <w:rPr>
          <w:rFonts w:ascii="Calibri" w:eastAsia="Arial" w:hAnsi="Calibri" w:cs="Calibri"/>
          <w:sz w:val="20"/>
          <w:szCs w:val="20"/>
        </w:rPr>
        <w:t xml:space="preserve"> Федерального закона от 27.07.2006  N 152-ФЗ  «О персональных данных», даю согласие по собственной воле и действуя в своих интересах</w:t>
      </w:r>
    </w:p>
    <w:p w:rsidR="00B962FD" w:rsidRPr="00B962FD" w:rsidRDefault="00B962FD" w:rsidP="008669B6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 xml:space="preserve">Пермской региональной общественной организации по поддержке семьи, материнства, отцовства и детства «НАСМНОГО» (ПРОО «НАСМНОГО»), ИНН 5907996583, ОГРН 1125900002260, зарегистрированному в соответствии с законодательством РФ по адресу: 614015, Россия, Пермский край, г. Пермь, ул. Пермская, дом 61, корпус В, </w:t>
      </w:r>
    </w:p>
    <w:p w:rsidR="00B962FD" w:rsidRPr="00B962FD" w:rsidRDefault="00B962FD" w:rsidP="008669B6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 xml:space="preserve">адрес информационных ресурсов в сети интернет: электронная почта </w:t>
      </w:r>
      <w:hyperlink r:id="rId31" w:tooltip="mailto:mpk59@yandex.ru" w:history="1"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  <w:lang w:val="en-US"/>
          </w:rPr>
          <w:t>mpk</w:t>
        </w:r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</w:rPr>
          <w:t>59@</w:t>
        </w:r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  <w:lang w:val="en-US"/>
          </w:rPr>
          <w:t>yandex</w:t>
        </w:r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</w:rPr>
          <w:t>.</w:t>
        </w:r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  <w:lang w:val="en-US"/>
          </w:rPr>
          <w:t>ru</w:t>
        </w:r>
      </w:hyperlink>
      <w:r w:rsidRPr="00B962FD">
        <w:rPr>
          <w:rFonts w:ascii="Calibri" w:eastAsia="Arial" w:hAnsi="Calibri" w:cs="Calibri"/>
          <w:sz w:val="20"/>
          <w:szCs w:val="20"/>
        </w:rPr>
        <w:t xml:space="preserve">, сайт </w:t>
      </w:r>
      <w:hyperlink r:id="rId32" w:tooltip="http://www.насмного59.рф/" w:history="1"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</w:rPr>
          <w:t>http://www.насмного59.рф</w:t>
        </w:r>
      </w:hyperlink>
      <w:r w:rsidRPr="00B962FD">
        <w:rPr>
          <w:rFonts w:ascii="Calibri" w:eastAsia="Arial" w:hAnsi="Calibri" w:cs="Calibri"/>
          <w:sz w:val="20"/>
          <w:szCs w:val="20"/>
        </w:rPr>
        <w:t xml:space="preserve">, социальные сети </w:t>
      </w:r>
      <w:hyperlink r:id="rId33" w:tooltip="https://vk.com/nasmnogo59" w:history="1"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</w:rPr>
          <w:t>https://vk.com/nasmnogo59</w:t>
        </w:r>
      </w:hyperlink>
      <w:r w:rsidRPr="00B962FD">
        <w:rPr>
          <w:rFonts w:ascii="Calibri" w:eastAsia="Arial" w:hAnsi="Calibri" w:cs="Calibri"/>
          <w:sz w:val="20"/>
          <w:szCs w:val="20"/>
        </w:rPr>
        <w:t xml:space="preserve">, </w:t>
      </w:r>
      <w:hyperlink r:id="rId34" w:tooltip="https://vk.com/perm_semeynaya" w:history="1"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</w:rPr>
          <w:t>https://vk.com/perm_semeynaya</w:t>
        </w:r>
      </w:hyperlink>
      <w:r w:rsidRPr="00B962FD">
        <w:rPr>
          <w:rFonts w:ascii="Calibri" w:eastAsia="Arial" w:hAnsi="Calibri" w:cs="Calibri"/>
          <w:sz w:val="20"/>
          <w:szCs w:val="20"/>
        </w:rPr>
        <w:t xml:space="preserve">, </w:t>
      </w:r>
      <w:hyperlink r:id="rId35" w:tooltip="https://vk.com/gor_sovet" w:history="1"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</w:rPr>
          <w:t>https://vk.com/gor_sovet</w:t>
        </w:r>
      </w:hyperlink>
      <w:r w:rsidRPr="00B962FD">
        <w:rPr>
          <w:rFonts w:ascii="Calibri" w:eastAsia="Arial" w:hAnsi="Calibri" w:cs="Calibri"/>
          <w:sz w:val="20"/>
          <w:szCs w:val="20"/>
        </w:rPr>
        <w:t xml:space="preserve">, </w:t>
      </w:r>
      <w:hyperlink r:id="rId36" w:tooltip="https://www.instagram.com/nas_mnogo_59/" w:history="1"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</w:rPr>
          <w:t>https://www.instagram.com/nas_mnogo_59/</w:t>
        </w:r>
      </w:hyperlink>
      <w:r w:rsidRPr="00B962FD">
        <w:rPr>
          <w:rFonts w:ascii="Calibri" w:eastAsia="Arial" w:hAnsi="Calibri" w:cs="Calibri"/>
          <w:sz w:val="20"/>
          <w:szCs w:val="20"/>
        </w:rPr>
        <w:t xml:space="preserve">, </w:t>
      </w:r>
    </w:p>
    <w:p w:rsidR="00B962FD" w:rsidRPr="00B962FD" w:rsidRDefault="00B962FD" w:rsidP="008669B6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на обработку моих персональных данных и передачу их грантооператору проекта «Городской совет старшеклассников», реализуемого за счет средств гранта, выделяемого по договору №21-2-045810 о предоставлении гранта Президента Российской Федерации на развитие гражданского общества,</w:t>
      </w:r>
    </w:p>
    <w:p w:rsidR="00B962FD" w:rsidRPr="00B962FD" w:rsidRDefault="00B962FD" w:rsidP="008669B6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«Фонду-оператору президентских грантов по развитию гражданского общества» («Фонд президентских грантов»), ИНН 7703424091, ОГРН 1177700003942, зарегистрированному в соответствии с законодательством РФ по адресу:</w:t>
      </w:r>
      <w:r w:rsidRPr="00B962FD">
        <w:rPr>
          <w:rFonts w:ascii="Calibri" w:eastAsia="Calibri" w:hAnsi="Calibri" w:cs="Calibri"/>
          <w:color w:val="414141"/>
          <w:sz w:val="21"/>
          <w:szCs w:val="21"/>
          <w:shd w:val="clear" w:color="auto" w:fill="FFFFFF"/>
          <w:lang w:eastAsia="zh-CN"/>
        </w:rPr>
        <w:t xml:space="preserve"> </w:t>
      </w:r>
      <w:r w:rsidRPr="00B962FD">
        <w:rPr>
          <w:rFonts w:ascii="Calibri" w:eastAsia="Arial" w:hAnsi="Calibri" w:cs="Calibri"/>
          <w:sz w:val="20"/>
          <w:szCs w:val="20"/>
        </w:rPr>
        <w:t xml:space="preserve">121099, город Москва, улица Композиторская, дом 25/5, строение 1, </w:t>
      </w:r>
    </w:p>
    <w:p w:rsidR="00B962FD" w:rsidRPr="00B962FD" w:rsidRDefault="00B962FD" w:rsidP="008669B6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со следующими условиями:</w:t>
      </w:r>
    </w:p>
    <w:p w:rsidR="00B962FD" w:rsidRPr="00B962FD" w:rsidRDefault="00B962FD" w:rsidP="008669B6">
      <w:pPr>
        <w:numPr>
          <w:ilvl w:val="0"/>
          <w:numId w:val="7"/>
        </w:num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B962FD" w:rsidRPr="00B962FD" w:rsidRDefault="00B962FD" w:rsidP="008669B6">
      <w:pPr>
        <w:numPr>
          <w:ilvl w:val="0"/>
          <w:numId w:val="7"/>
        </w:num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Согласие дается на обработку следующих моих персональных данных, не являющихся специальными или биометрическими:</w:t>
      </w:r>
    </w:p>
    <w:p w:rsidR="00B962FD" w:rsidRPr="00B962FD" w:rsidRDefault="00B962FD" w:rsidP="008669B6">
      <w:pPr>
        <w:numPr>
          <w:ilvl w:val="0"/>
          <w:numId w:val="6"/>
        </w:numPr>
        <w:spacing w:line="276" w:lineRule="auto"/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фамилия, имя, отчество;</w:t>
      </w:r>
    </w:p>
    <w:p w:rsidR="00B962FD" w:rsidRPr="00B962FD" w:rsidRDefault="00B962FD" w:rsidP="008669B6">
      <w:pPr>
        <w:numPr>
          <w:ilvl w:val="0"/>
          <w:numId w:val="6"/>
        </w:numPr>
        <w:spacing w:line="276" w:lineRule="auto"/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данные документа, удостоверяющего личность;</w:t>
      </w:r>
    </w:p>
    <w:p w:rsidR="00B962FD" w:rsidRPr="00B962FD" w:rsidRDefault="00B962FD" w:rsidP="008669B6">
      <w:pPr>
        <w:numPr>
          <w:ilvl w:val="0"/>
          <w:numId w:val="6"/>
        </w:numPr>
        <w:spacing w:line="276" w:lineRule="auto"/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адрес регистрации;</w:t>
      </w:r>
    </w:p>
    <w:p w:rsidR="00B962FD" w:rsidRPr="00B962FD" w:rsidRDefault="00B962FD" w:rsidP="008669B6">
      <w:pPr>
        <w:numPr>
          <w:ilvl w:val="0"/>
          <w:numId w:val="6"/>
        </w:numPr>
        <w:spacing w:line="276" w:lineRule="auto"/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номер телефона;</w:t>
      </w:r>
    </w:p>
    <w:p w:rsidR="00B962FD" w:rsidRPr="00B962FD" w:rsidRDefault="00B962FD" w:rsidP="008669B6">
      <w:pPr>
        <w:numPr>
          <w:ilvl w:val="0"/>
          <w:numId w:val="6"/>
        </w:numPr>
        <w:spacing w:line="276" w:lineRule="auto"/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электронная почта;</w:t>
      </w:r>
    </w:p>
    <w:p w:rsidR="00B962FD" w:rsidRPr="00B962FD" w:rsidRDefault="00B962FD" w:rsidP="008669B6">
      <w:pPr>
        <w:numPr>
          <w:ilvl w:val="0"/>
          <w:numId w:val="6"/>
        </w:numPr>
        <w:spacing w:line="276" w:lineRule="auto"/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ссылки на социальные сети;</w:t>
      </w:r>
    </w:p>
    <w:p w:rsidR="00B962FD" w:rsidRPr="00B962FD" w:rsidRDefault="00B962FD" w:rsidP="008669B6">
      <w:pPr>
        <w:numPr>
          <w:ilvl w:val="0"/>
          <w:numId w:val="6"/>
        </w:numPr>
        <w:spacing w:line="276" w:lineRule="auto"/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образование (наименование учебного заведения, класс обучения);</w:t>
      </w:r>
    </w:p>
    <w:p w:rsidR="00B962FD" w:rsidRPr="00B962FD" w:rsidRDefault="00B962FD" w:rsidP="008669B6">
      <w:pPr>
        <w:numPr>
          <w:ilvl w:val="0"/>
          <w:numId w:val="7"/>
        </w:numPr>
        <w:jc w:val="both"/>
        <w:rPr>
          <w:rFonts w:ascii="Calibri" w:eastAsia="Arial" w:hAnsi="Calibri" w:cs="Calibri"/>
          <w:sz w:val="20"/>
          <w:szCs w:val="20"/>
          <w:u w:val="single"/>
        </w:rPr>
      </w:pPr>
      <w:r w:rsidRPr="00B962FD">
        <w:rPr>
          <w:rFonts w:ascii="Calibri" w:eastAsia="Arial" w:hAnsi="Calibri" w:cs="Calibri"/>
          <w:sz w:val="20"/>
          <w:szCs w:val="20"/>
        </w:rPr>
        <w:t>Следующие персональные данные являются общедоступными: _______________________________</w:t>
      </w:r>
    </w:p>
    <w:p w:rsidR="00B962FD" w:rsidRPr="00B962FD" w:rsidRDefault="00B962FD" w:rsidP="008669B6">
      <w:pPr>
        <w:ind w:left="720"/>
        <w:jc w:val="both"/>
        <w:rPr>
          <w:rFonts w:ascii="Calibri" w:eastAsia="Arial" w:hAnsi="Calibri" w:cs="Calibri"/>
          <w:sz w:val="20"/>
          <w:szCs w:val="20"/>
          <w:u w:val="single"/>
        </w:rPr>
      </w:pPr>
      <w:r w:rsidRPr="00B962FD">
        <w:rPr>
          <w:rFonts w:ascii="Calibri" w:eastAsia="Arial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B962FD" w:rsidRPr="00B962FD" w:rsidRDefault="00B962FD" w:rsidP="008669B6">
      <w:pPr>
        <w:ind w:left="720"/>
        <w:jc w:val="both"/>
        <w:rPr>
          <w:rFonts w:ascii="Calibri" w:eastAsia="Arial" w:hAnsi="Calibri" w:cs="Calibri"/>
          <w:sz w:val="16"/>
          <w:szCs w:val="16"/>
        </w:rPr>
      </w:pPr>
      <w:r w:rsidRPr="00B962FD">
        <w:rPr>
          <w:rFonts w:ascii="Calibri" w:eastAsia="Arial" w:hAnsi="Calibri" w:cs="Calibri"/>
          <w:sz w:val="16"/>
          <w:szCs w:val="16"/>
        </w:rPr>
        <w:t>(указать персональные данные из п.2 настоящего Согласия, которые могут быть общедоступными, рекомендуется указать: ФИО, образование, ссылки на соцсети).</w:t>
      </w:r>
    </w:p>
    <w:p w:rsidR="00B962FD" w:rsidRPr="00B962FD" w:rsidRDefault="00B962FD" w:rsidP="008669B6">
      <w:pPr>
        <w:numPr>
          <w:ilvl w:val="0"/>
          <w:numId w:val="7"/>
        </w:numPr>
        <w:jc w:val="both"/>
        <w:rPr>
          <w:rFonts w:ascii="Calibri" w:eastAsia="Arial" w:hAnsi="Calibri" w:cs="Calibri"/>
          <w:sz w:val="20"/>
          <w:szCs w:val="20"/>
          <w:u w:val="single"/>
        </w:rPr>
      </w:pPr>
      <w:r w:rsidRPr="00B962FD">
        <w:rPr>
          <w:rFonts w:ascii="Calibri" w:eastAsia="Arial" w:hAnsi="Calibri" w:cs="Calibri"/>
          <w:sz w:val="20"/>
          <w:szCs w:val="20"/>
        </w:rPr>
        <w:t xml:space="preserve">Цель обработки персональных данных: </w:t>
      </w:r>
      <w:r w:rsidRPr="00B962FD">
        <w:rPr>
          <w:rFonts w:ascii="Calibri" w:eastAsia="Arial" w:hAnsi="Calibri" w:cs="Calibri"/>
          <w:sz w:val="20"/>
          <w:szCs w:val="20"/>
          <w:u w:val="single"/>
        </w:rPr>
        <w:t xml:space="preserve">в целях участия в проекте «Городской совет старшеклассников», реализуемого за счет средств гранта, выделяемого по договору №21-2-045810 о предоставлении гранта Президента Российской Федерации на развитие гражданского общества. </w:t>
      </w:r>
    </w:p>
    <w:p w:rsidR="00B962FD" w:rsidRPr="00B962FD" w:rsidRDefault="00B962FD" w:rsidP="008669B6">
      <w:pPr>
        <w:numPr>
          <w:ilvl w:val="0"/>
          <w:numId w:val="7"/>
        </w:num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 xml:space="preserve">В ходе обработки с персональными данными будут совершены действия, предусмотренные  </w:t>
      </w:r>
      <w:hyperlink r:id="rId37" w:tooltip="https://login.consultant.ru/link/?req=doc&amp;base=RZR&amp;n=373130&amp;date=25.04.2021&amp;dst=100239&amp;fld=134" w:history="1">
        <w:r w:rsidRPr="00B962FD">
          <w:rPr>
            <w:rFonts w:ascii="Calibri" w:eastAsia="Arial" w:hAnsi="Calibri" w:cs="Calibri"/>
            <w:color w:val="0000FF"/>
            <w:sz w:val="20"/>
            <w:szCs w:val="20"/>
            <w:u w:val="single"/>
          </w:rPr>
          <w:t>п. 3  ст.3</w:t>
        </w:r>
      </w:hyperlink>
      <w:r w:rsidRPr="00B962FD">
        <w:rPr>
          <w:rFonts w:ascii="Calibri" w:eastAsia="Arial" w:hAnsi="Calibri" w:cs="Calibri"/>
          <w:sz w:val="20"/>
          <w:szCs w:val="20"/>
        </w:rPr>
        <w:t xml:space="preserve"> Федерального закона от 27.07.2006 N 152-ФЗ «О персональных данных».</w:t>
      </w:r>
    </w:p>
    <w:p w:rsidR="00B962FD" w:rsidRPr="00B962FD" w:rsidRDefault="00B962FD" w:rsidP="008669B6">
      <w:pPr>
        <w:numPr>
          <w:ilvl w:val="0"/>
          <w:numId w:val="7"/>
        </w:num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Я проинформирован, что ПРОО «НАСМНОГО» принимает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программ.</w:t>
      </w:r>
    </w:p>
    <w:p w:rsidR="00B962FD" w:rsidRPr="00B962FD" w:rsidRDefault="00B962FD" w:rsidP="008669B6">
      <w:pPr>
        <w:numPr>
          <w:ilvl w:val="0"/>
          <w:numId w:val="7"/>
        </w:num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B962FD" w:rsidRPr="00B962FD" w:rsidRDefault="00B962FD" w:rsidP="008669B6">
      <w:pPr>
        <w:numPr>
          <w:ilvl w:val="0"/>
          <w:numId w:val="7"/>
        </w:num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Согласие может быть отозвано субъектом персональных данных или его представителем путем направления письменного заявления ПРОО «НАСМНОГО» по юридическому адресу или адресу электронной почты, указанных в настоящем Согласии.</w:t>
      </w:r>
    </w:p>
    <w:p w:rsidR="00B962FD" w:rsidRPr="00B962FD" w:rsidRDefault="00B962FD" w:rsidP="008669B6">
      <w:pPr>
        <w:jc w:val="both"/>
        <w:rPr>
          <w:rFonts w:ascii="Calibri" w:eastAsia="Arial" w:hAnsi="Calibri" w:cs="Calibri"/>
          <w:sz w:val="20"/>
          <w:szCs w:val="20"/>
        </w:rPr>
      </w:pPr>
    </w:p>
    <w:p w:rsidR="00B962FD" w:rsidRPr="00B962FD" w:rsidRDefault="00B962FD" w:rsidP="008669B6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 xml:space="preserve">«___» ______________ 20__ г.     </w:t>
      </w:r>
      <w:r w:rsidRPr="00B962FD">
        <w:rPr>
          <w:rFonts w:ascii="Calibri" w:eastAsia="Arial" w:hAnsi="Calibri" w:cs="Calibri"/>
          <w:sz w:val="20"/>
          <w:szCs w:val="20"/>
        </w:rPr>
        <w:tab/>
      </w:r>
      <w:r w:rsidRPr="00B962FD">
        <w:rPr>
          <w:rFonts w:ascii="Calibri" w:eastAsia="Arial" w:hAnsi="Calibri" w:cs="Calibri"/>
          <w:sz w:val="20"/>
          <w:szCs w:val="20"/>
        </w:rPr>
        <w:tab/>
      </w:r>
      <w:r w:rsidRPr="00B962FD">
        <w:rPr>
          <w:rFonts w:ascii="Calibri" w:eastAsia="Arial" w:hAnsi="Calibri" w:cs="Calibri"/>
          <w:sz w:val="20"/>
          <w:szCs w:val="20"/>
        </w:rPr>
        <w:tab/>
      </w:r>
      <w:r w:rsidRPr="00B962FD">
        <w:rPr>
          <w:rFonts w:ascii="Calibri" w:eastAsia="Arial" w:hAnsi="Calibri" w:cs="Calibri"/>
          <w:sz w:val="20"/>
          <w:szCs w:val="20"/>
        </w:rPr>
        <w:tab/>
      </w:r>
      <w:r w:rsidRPr="00B962FD">
        <w:rPr>
          <w:rFonts w:ascii="Calibri" w:eastAsia="Arial" w:hAnsi="Calibri" w:cs="Calibri"/>
          <w:sz w:val="20"/>
          <w:szCs w:val="20"/>
        </w:rPr>
        <w:tab/>
        <w:t>__________________/_________________</w:t>
      </w:r>
    </w:p>
    <w:p w:rsidR="00B962FD" w:rsidRPr="00B962FD" w:rsidRDefault="00B962FD" w:rsidP="008669B6">
      <w:pPr>
        <w:ind w:left="5664" w:firstLine="708"/>
        <w:jc w:val="both"/>
        <w:rPr>
          <w:rFonts w:eastAsia="Arial"/>
          <w:sz w:val="22"/>
          <w:szCs w:val="22"/>
        </w:rPr>
      </w:pPr>
      <w:r w:rsidRPr="00B962FD">
        <w:rPr>
          <w:rFonts w:ascii="Calibri" w:eastAsia="Arial" w:hAnsi="Calibri" w:cs="Calibri"/>
          <w:sz w:val="16"/>
          <w:szCs w:val="16"/>
        </w:rPr>
        <w:t>(подпись)</w:t>
      </w:r>
      <w:r w:rsidRPr="00B962FD">
        <w:rPr>
          <w:rFonts w:ascii="Calibri" w:eastAsia="Arial" w:hAnsi="Calibri" w:cs="Calibri"/>
          <w:sz w:val="16"/>
          <w:szCs w:val="16"/>
        </w:rPr>
        <w:tab/>
      </w:r>
      <w:r w:rsidRPr="00B962FD">
        <w:rPr>
          <w:rFonts w:ascii="Calibri" w:eastAsia="Arial" w:hAnsi="Calibri" w:cs="Calibri"/>
          <w:sz w:val="16"/>
          <w:szCs w:val="16"/>
        </w:rPr>
        <w:tab/>
        <w:t>(ФИО</w:t>
      </w:r>
    </w:p>
    <w:p w:rsidR="00B962FD" w:rsidRPr="00B962FD" w:rsidRDefault="00B962FD" w:rsidP="00B962FD">
      <w:pPr>
        <w:widowControl w:val="0"/>
        <w:ind w:left="1201" w:right="1216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B962FD">
        <w:rPr>
          <w:rFonts w:ascii="Calibri" w:hAnsi="Calibri" w:cs="Calibri"/>
          <w:b/>
          <w:sz w:val="22"/>
          <w:szCs w:val="22"/>
          <w:lang w:eastAsia="en-US"/>
        </w:rPr>
        <w:t>ИНФОРМИРОВАННОЕ</w:t>
      </w:r>
      <w:r w:rsidRPr="00B962FD">
        <w:rPr>
          <w:rFonts w:ascii="Calibri" w:hAnsi="Calibri" w:cs="Calibri"/>
          <w:b/>
          <w:spacing w:val="-10"/>
          <w:sz w:val="22"/>
          <w:szCs w:val="22"/>
          <w:lang w:eastAsia="en-US"/>
        </w:rPr>
        <w:t xml:space="preserve"> </w:t>
      </w:r>
      <w:r w:rsidRPr="00B962FD">
        <w:rPr>
          <w:rFonts w:ascii="Calibri" w:hAnsi="Calibri" w:cs="Calibri"/>
          <w:b/>
          <w:sz w:val="22"/>
          <w:szCs w:val="22"/>
          <w:lang w:eastAsia="en-US"/>
        </w:rPr>
        <w:t>ДОБРОВОЛЬНОЕ</w:t>
      </w:r>
      <w:r w:rsidRPr="00B962FD">
        <w:rPr>
          <w:rFonts w:ascii="Calibri" w:hAnsi="Calibri" w:cs="Calibri"/>
          <w:b/>
          <w:spacing w:val="-9"/>
          <w:sz w:val="22"/>
          <w:szCs w:val="22"/>
          <w:lang w:eastAsia="en-US"/>
        </w:rPr>
        <w:t xml:space="preserve"> </w:t>
      </w:r>
      <w:r w:rsidRPr="00B962FD">
        <w:rPr>
          <w:rFonts w:ascii="Calibri" w:hAnsi="Calibri" w:cs="Calibri"/>
          <w:b/>
          <w:sz w:val="22"/>
          <w:szCs w:val="22"/>
          <w:lang w:eastAsia="en-US"/>
        </w:rPr>
        <w:t>СОГЛАСИЕ</w:t>
      </w:r>
    </w:p>
    <w:p w:rsidR="00B962FD" w:rsidRPr="00B962FD" w:rsidRDefault="00B962FD" w:rsidP="00B962FD">
      <w:pPr>
        <w:widowControl w:val="0"/>
        <w:spacing w:before="2"/>
        <w:ind w:left="1198" w:right="1216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B962FD">
        <w:rPr>
          <w:rFonts w:ascii="Calibri" w:hAnsi="Calibri" w:cs="Calibri"/>
          <w:b/>
          <w:sz w:val="22"/>
          <w:szCs w:val="22"/>
          <w:lang w:eastAsia="en-US"/>
        </w:rPr>
        <w:t>на</w:t>
      </w:r>
      <w:r w:rsidRPr="00B962FD">
        <w:rPr>
          <w:rFonts w:ascii="Calibri" w:hAnsi="Calibri" w:cs="Calibri"/>
          <w:b/>
          <w:spacing w:val="-5"/>
          <w:sz w:val="22"/>
          <w:szCs w:val="22"/>
          <w:lang w:eastAsia="en-US"/>
        </w:rPr>
        <w:t xml:space="preserve"> </w:t>
      </w:r>
      <w:r w:rsidRPr="00B962FD">
        <w:rPr>
          <w:rFonts w:ascii="Calibri" w:hAnsi="Calibri" w:cs="Calibri"/>
          <w:b/>
          <w:sz w:val="22"/>
          <w:szCs w:val="22"/>
          <w:lang w:eastAsia="en-US"/>
        </w:rPr>
        <w:t>использование</w:t>
      </w:r>
      <w:r w:rsidRPr="00B962FD">
        <w:rPr>
          <w:rFonts w:ascii="Calibri" w:hAnsi="Calibri" w:cs="Calibri"/>
          <w:b/>
          <w:spacing w:val="-4"/>
          <w:sz w:val="22"/>
          <w:szCs w:val="22"/>
          <w:lang w:eastAsia="en-US"/>
        </w:rPr>
        <w:t xml:space="preserve"> </w:t>
      </w:r>
      <w:r w:rsidRPr="00B962FD">
        <w:rPr>
          <w:rFonts w:ascii="Calibri" w:hAnsi="Calibri" w:cs="Calibri"/>
          <w:b/>
          <w:sz w:val="22"/>
          <w:szCs w:val="22"/>
          <w:lang w:eastAsia="en-US"/>
        </w:rPr>
        <w:t>изображения</w:t>
      </w:r>
      <w:r w:rsidRPr="00B962FD">
        <w:rPr>
          <w:rFonts w:ascii="Calibri" w:hAnsi="Calibri" w:cs="Calibri"/>
          <w:b/>
          <w:spacing w:val="-5"/>
          <w:sz w:val="22"/>
          <w:szCs w:val="22"/>
          <w:lang w:eastAsia="en-US"/>
        </w:rPr>
        <w:t xml:space="preserve"> </w:t>
      </w:r>
      <w:r w:rsidRPr="00B962FD">
        <w:rPr>
          <w:rFonts w:ascii="Calibri" w:hAnsi="Calibri" w:cs="Calibri"/>
          <w:b/>
          <w:sz w:val="22"/>
          <w:szCs w:val="22"/>
          <w:lang w:eastAsia="en-US"/>
        </w:rPr>
        <w:t>несовершеннолетнего</w:t>
      </w:r>
      <w:r w:rsidRPr="00B962FD">
        <w:rPr>
          <w:rFonts w:ascii="Calibri" w:hAnsi="Calibri" w:cs="Calibri"/>
          <w:b/>
          <w:spacing w:val="-4"/>
          <w:sz w:val="22"/>
          <w:szCs w:val="22"/>
          <w:lang w:eastAsia="en-US"/>
        </w:rPr>
        <w:t xml:space="preserve"> </w:t>
      </w:r>
      <w:r w:rsidRPr="00B962FD">
        <w:rPr>
          <w:rFonts w:ascii="Calibri" w:hAnsi="Calibri" w:cs="Calibri"/>
          <w:b/>
          <w:sz w:val="22"/>
          <w:szCs w:val="22"/>
          <w:lang w:eastAsia="en-US"/>
        </w:rPr>
        <w:t xml:space="preserve">гражданина </w:t>
      </w:r>
      <w:r w:rsidRPr="00B962FD">
        <w:rPr>
          <w:rFonts w:ascii="Calibri" w:hAnsi="Calibri" w:cs="Calibri"/>
          <w:b/>
          <w:sz w:val="22"/>
          <w:szCs w:val="22"/>
          <w:lang w:eastAsia="en-US"/>
        </w:rPr>
        <w:br/>
        <w:t>не достигшего возраста 14 лет</w:t>
      </w:r>
    </w:p>
    <w:p w:rsidR="00B962FD" w:rsidRPr="00B962FD" w:rsidRDefault="00B962FD" w:rsidP="00B962FD">
      <w:pPr>
        <w:jc w:val="center"/>
        <w:rPr>
          <w:rFonts w:ascii="Calibri" w:eastAsia="Arial" w:hAnsi="Calibri" w:cs="Calibri"/>
          <w:b/>
          <w:sz w:val="20"/>
          <w:szCs w:val="20"/>
        </w:rPr>
      </w:pP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Я, __________________________________________________________________________________________,</w:t>
      </w:r>
    </w:p>
    <w:p w:rsidR="00B962FD" w:rsidRPr="00B962FD" w:rsidRDefault="00B962FD" w:rsidP="00B962FD">
      <w:pPr>
        <w:jc w:val="center"/>
        <w:rPr>
          <w:rFonts w:ascii="Calibri" w:eastAsia="Arial" w:hAnsi="Calibri" w:cs="Calibri"/>
          <w:bCs/>
          <w:sz w:val="16"/>
          <w:szCs w:val="16"/>
        </w:rPr>
      </w:pPr>
      <w:r w:rsidRPr="00B962FD">
        <w:rPr>
          <w:rFonts w:ascii="Calibri" w:eastAsia="Arial" w:hAnsi="Calibri" w:cs="Calibri"/>
          <w:bCs/>
          <w:sz w:val="16"/>
          <w:szCs w:val="16"/>
        </w:rPr>
        <w:t>(ФИО родителя, законного представителя)</w:t>
      </w: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Документ, удостоверяющий личность: наименование________________ серия _______ номер ___________ дата выдачи ___________ кем выдан _____________________________________________________________</w:t>
      </w:r>
    </w:p>
    <w:p w:rsidR="00B962FD" w:rsidRPr="00B962FD" w:rsidRDefault="00B962FD" w:rsidP="00B962FD">
      <w:pPr>
        <w:jc w:val="center"/>
        <w:rPr>
          <w:rFonts w:ascii="Calibri" w:eastAsia="Arial" w:hAnsi="Calibri" w:cs="Calibri"/>
          <w:sz w:val="16"/>
          <w:szCs w:val="16"/>
        </w:rPr>
      </w:pPr>
      <w:r w:rsidRPr="00B962FD">
        <w:rPr>
          <w:rFonts w:ascii="Calibri" w:eastAsia="Arial" w:hAnsi="Calibri" w:cs="Calibri"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Являясь законным представителем несовершеннолетнего ___________________________________________</w:t>
      </w: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_____________________________________________________________________________________________</w:t>
      </w:r>
    </w:p>
    <w:p w:rsidR="00B962FD" w:rsidRPr="00B962FD" w:rsidRDefault="00B962FD" w:rsidP="00B962FD">
      <w:pPr>
        <w:jc w:val="center"/>
        <w:rPr>
          <w:rFonts w:ascii="Calibri" w:eastAsia="Arial" w:hAnsi="Calibri" w:cs="Calibri"/>
          <w:sz w:val="16"/>
          <w:szCs w:val="16"/>
        </w:rPr>
      </w:pPr>
      <w:r w:rsidRPr="00B962FD">
        <w:rPr>
          <w:rFonts w:ascii="Calibri" w:eastAsia="Arial" w:hAnsi="Calibri" w:cs="Calibri"/>
          <w:sz w:val="16"/>
          <w:szCs w:val="16"/>
        </w:rPr>
        <w:t>(ФИО несовершеннолетнего)</w:t>
      </w: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Приходящегося мне ______________________, зарегистрированного/ой по адресу: _____________________</w:t>
      </w:r>
    </w:p>
    <w:p w:rsidR="00B962FD" w:rsidRPr="00B962FD" w:rsidRDefault="00B962FD" w:rsidP="00B962FD">
      <w:pPr>
        <w:ind w:left="1416" w:firstLine="708"/>
        <w:jc w:val="both"/>
        <w:rPr>
          <w:rFonts w:ascii="Calibri" w:eastAsia="Arial" w:hAnsi="Calibri" w:cs="Calibri"/>
          <w:sz w:val="16"/>
          <w:szCs w:val="16"/>
        </w:rPr>
      </w:pPr>
      <w:r w:rsidRPr="00B962FD">
        <w:rPr>
          <w:rFonts w:ascii="Calibri" w:eastAsia="Arial" w:hAnsi="Calibri" w:cs="Calibri"/>
          <w:sz w:val="16"/>
          <w:szCs w:val="16"/>
        </w:rPr>
        <w:t>(степень родства)</w:t>
      </w: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_____________________________________________________________________________________________</w:t>
      </w:r>
    </w:p>
    <w:p w:rsidR="00B962FD" w:rsidRPr="00B962FD" w:rsidRDefault="00B962FD" w:rsidP="00B962FD">
      <w:pPr>
        <w:jc w:val="center"/>
        <w:rPr>
          <w:rFonts w:ascii="Calibri" w:eastAsia="Arial" w:hAnsi="Calibri" w:cs="Calibri"/>
          <w:sz w:val="16"/>
          <w:szCs w:val="16"/>
        </w:rPr>
      </w:pPr>
      <w:r w:rsidRPr="00B962FD">
        <w:rPr>
          <w:rFonts w:ascii="Calibri" w:eastAsia="Arial" w:hAnsi="Calibri" w:cs="Calibri"/>
          <w:sz w:val="16"/>
          <w:szCs w:val="16"/>
        </w:rPr>
        <w:t>индекс, населенный пункт, улица, дом, квартира (при наличии)</w:t>
      </w:r>
    </w:p>
    <w:p w:rsidR="00B962FD" w:rsidRPr="00B962FD" w:rsidRDefault="00B962FD" w:rsidP="00B962FD">
      <w:pPr>
        <w:widowControl w:val="0"/>
        <w:spacing w:before="119"/>
        <w:rPr>
          <w:rFonts w:ascii="Calibri" w:hAnsi="Calibri"/>
          <w:sz w:val="20"/>
          <w:szCs w:val="20"/>
          <w:lang w:eastAsia="en-US"/>
        </w:rPr>
      </w:pPr>
      <w:r w:rsidRPr="00B962FD">
        <w:rPr>
          <w:rFonts w:ascii="Calibri" w:hAnsi="Calibri" w:cs="Calibri"/>
          <w:sz w:val="20"/>
          <w:szCs w:val="20"/>
          <w:lang w:eastAsia="en-US"/>
        </w:rPr>
        <w:t>В</w:t>
      </w:r>
      <w:r w:rsidRPr="00B962FD">
        <w:rPr>
          <w:rFonts w:ascii="Calibri" w:hAnsi="Calibri" w:cs="Calibri"/>
          <w:spacing w:val="9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соответствии</w:t>
      </w:r>
      <w:r w:rsidRPr="00B962FD">
        <w:rPr>
          <w:rFonts w:ascii="Calibri" w:hAnsi="Calibri" w:cs="Calibri"/>
          <w:spacing w:val="9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с</w:t>
      </w:r>
      <w:r w:rsidRPr="00B962FD">
        <w:rPr>
          <w:rFonts w:ascii="Calibri" w:hAnsi="Calibri" w:cs="Calibri"/>
          <w:spacing w:val="93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требованиями</w:t>
      </w:r>
      <w:r w:rsidRPr="00B962FD">
        <w:rPr>
          <w:rFonts w:ascii="Calibri" w:hAnsi="Calibri" w:cs="Calibri"/>
          <w:spacing w:val="9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ст.</w:t>
      </w:r>
      <w:r w:rsidRPr="00B962FD">
        <w:rPr>
          <w:rFonts w:ascii="Calibri" w:hAnsi="Calibri" w:cs="Calibri"/>
          <w:spacing w:val="9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9</w:t>
      </w:r>
      <w:r w:rsidRPr="00B962FD">
        <w:rPr>
          <w:rFonts w:ascii="Calibri" w:hAnsi="Calibri" w:cs="Calibri"/>
          <w:spacing w:val="9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Федерального</w:t>
      </w:r>
      <w:r w:rsidRPr="00B962FD">
        <w:rPr>
          <w:rFonts w:ascii="Calibri" w:hAnsi="Calibri" w:cs="Calibri"/>
          <w:spacing w:val="94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закона</w:t>
      </w:r>
      <w:r w:rsidRPr="00B962FD">
        <w:rPr>
          <w:rFonts w:ascii="Calibri" w:hAnsi="Calibri" w:cs="Calibri"/>
          <w:spacing w:val="89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"О</w:t>
      </w:r>
      <w:r w:rsidRPr="00B962FD">
        <w:rPr>
          <w:rFonts w:ascii="Calibri" w:hAnsi="Calibri" w:cs="Calibri"/>
          <w:spacing w:val="9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персональных</w:t>
      </w:r>
      <w:r w:rsidRPr="00B962FD">
        <w:rPr>
          <w:rFonts w:ascii="Calibri" w:hAnsi="Calibri" w:cs="Calibri"/>
          <w:spacing w:val="9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данных"</w:t>
      </w:r>
      <w:r w:rsidRPr="00B962FD">
        <w:rPr>
          <w:rFonts w:ascii="Calibri" w:hAnsi="Calibri" w:cs="Calibri"/>
          <w:spacing w:val="93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от</w:t>
      </w:r>
      <w:r w:rsidRPr="00B962FD">
        <w:rPr>
          <w:rFonts w:ascii="Calibri" w:hAnsi="Calibri" w:cs="Calibri"/>
          <w:spacing w:val="87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27.07.2006</w:t>
      </w:r>
    </w:p>
    <w:p w:rsidR="00B962FD" w:rsidRPr="00B962FD" w:rsidRDefault="00B962FD" w:rsidP="00B962FD">
      <w:pPr>
        <w:widowControl w:val="0"/>
        <w:spacing w:before="2"/>
        <w:rPr>
          <w:rFonts w:ascii="Calibri" w:hAnsi="Calibri"/>
          <w:sz w:val="20"/>
          <w:szCs w:val="20"/>
          <w:lang w:eastAsia="en-US"/>
        </w:rPr>
      </w:pPr>
      <w:r w:rsidRPr="00B962FD">
        <w:rPr>
          <w:rFonts w:ascii="Calibri" w:hAnsi="Calibri" w:cs="Calibri"/>
          <w:sz w:val="20"/>
          <w:szCs w:val="20"/>
          <w:lang w:eastAsia="en-US"/>
        </w:rPr>
        <w:t>№</w:t>
      </w:r>
      <w:r w:rsidRPr="00B962FD">
        <w:rPr>
          <w:rFonts w:ascii="Calibri" w:hAnsi="Calibri" w:cs="Calibri"/>
          <w:spacing w:val="39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152-ФЗ,</w:t>
      </w:r>
      <w:r w:rsidRPr="00B962FD">
        <w:rPr>
          <w:rFonts w:ascii="Calibri" w:hAnsi="Calibri" w:cs="Calibri"/>
          <w:spacing w:val="38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ст.</w:t>
      </w:r>
      <w:r w:rsidRPr="00B962FD">
        <w:rPr>
          <w:rFonts w:ascii="Calibri" w:hAnsi="Calibri" w:cs="Calibri"/>
          <w:spacing w:val="38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152.1.</w:t>
      </w:r>
      <w:r w:rsidRPr="00B962FD">
        <w:rPr>
          <w:rFonts w:ascii="Calibri" w:hAnsi="Calibri" w:cs="Calibri"/>
          <w:spacing w:val="38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«Охрана</w:t>
      </w:r>
      <w:r w:rsidRPr="00B962FD">
        <w:rPr>
          <w:rFonts w:ascii="Calibri" w:hAnsi="Calibri" w:cs="Calibri"/>
          <w:spacing w:val="38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изображения</w:t>
      </w:r>
      <w:r w:rsidRPr="00B962FD">
        <w:rPr>
          <w:rFonts w:ascii="Calibri" w:hAnsi="Calibri" w:cs="Calibri"/>
          <w:spacing w:val="37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гражданина»</w:t>
      </w:r>
      <w:r w:rsidRPr="00B962FD">
        <w:rPr>
          <w:rFonts w:ascii="Calibri" w:hAnsi="Calibri" w:cs="Calibri"/>
          <w:spacing w:val="33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Гражданского</w:t>
      </w:r>
      <w:r w:rsidRPr="00B962FD">
        <w:rPr>
          <w:rFonts w:ascii="Calibri" w:hAnsi="Calibri" w:cs="Calibri"/>
          <w:spacing w:val="38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кодекса</w:t>
      </w:r>
      <w:r w:rsidRPr="00B962FD">
        <w:rPr>
          <w:rFonts w:ascii="Calibri" w:hAnsi="Calibri" w:cs="Calibri"/>
          <w:spacing w:val="39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РФ</w:t>
      </w:r>
    </w:p>
    <w:p w:rsidR="00B962FD" w:rsidRPr="00B962FD" w:rsidRDefault="00B962FD" w:rsidP="00B962FD">
      <w:pPr>
        <w:widowControl w:val="0"/>
        <w:ind w:right="114"/>
        <w:rPr>
          <w:rFonts w:ascii="Calibri" w:hAnsi="Calibri" w:cs="Calibri"/>
          <w:sz w:val="20"/>
          <w:szCs w:val="20"/>
          <w:lang w:eastAsia="en-US"/>
        </w:rPr>
      </w:pPr>
      <w:r w:rsidRPr="00B962FD">
        <w:rPr>
          <w:rFonts w:ascii="Calibri" w:hAnsi="Calibri" w:cs="Calibri"/>
          <w:b/>
          <w:sz w:val="20"/>
          <w:szCs w:val="20"/>
          <w:u w:val="single"/>
          <w:lang w:eastAsia="en-US"/>
        </w:rPr>
        <w:t>Я ПОДТВЕРЖДАЮ СВОЕ СОГЛАСИЕ</w:t>
      </w:r>
      <w:r w:rsidRPr="00B962FD"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ПРОО «НАСМНОГО» (ОГРН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1125900002260),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именуемому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далее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«Правообладатель»,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на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использование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без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выплаты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вознаграждения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изображений в информационных и иных материалах, размещаемых в информационно-телекоммуникационной сети Интернет с</w:t>
      </w:r>
      <w:r w:rsidRPr="00B962FD">
        <w:rPr>
          <w:rFonts w:ascii="Calibri" w:hAnsi="Calibri" w:cs="Calibri"/>
          <w:spacing w:val="5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участием</w:t>
      </w:r>
      <w:r w:rsidRPr="00B962FD">
        <w:rPr>
          <w:rFonts w:ascii="Calibri" w:hAnsi="Calibri" w:cs="Calibri"/>
          <w:spacing w:val="5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представляемого</w:t>
      </w:r>
      <w:r w:rsidRPr="00B962FD">
        <w:rPr>
          <w:rFonts w:ascii="Calibri" w:hAnsi="Calibri" w:cs="Calibri"/>
          <w:spacing w:val="48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мной</w:t>
      </w:r>
      <w:r w:rsidRPr="00B962FD">
        <w:rPr>
          <w:rFonts w:ascii="Calibri" w:hAnsi="Calibri" w:cs="Calibri"/>
          <w:spacing w:val="5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(сына,</w:t>
      </w:r>
      <w:r w:rsidRPr="00B962FD">
        <w:rPr>
          <w:rFonts w:ascii="Calibri" w:hAnsi="Calibri" w:cs="Calibri"/>
          <w:spacing w:val="5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дочери,</w:t>
      </w:r>
      <w:r w:rsidRPr="00B962FD">
        <w:rPr>
          <w:rFonts w:ascii="Calibri" w:hAnsi="Calibri" w:cs="Calibri"/>
          <w:spacing w:val="50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опекаемого)</w:t>
      </w:r>
    </w:p>
    <w:p w:rsidR="00B962FD" w:rsidRPr="00B962FD" w:rsidRDefault="00B962FD" w:rsidP="00B962FD">
      <w:pPr>
        <w:widowControl w:val="0"/>
        <w:ind w:right="114"/>
        <w:rPr>
          <w:rFonts w:ascii="Calibri" w:hAnsi="Calibri"/>
          <w:sz w:val="20"/>
          <w:szCs w:val="20"/>
          <w:lang w:eastAsia="en-US"/>
        </w:rPr>
      </w:pPr>
    </w:p>
    <w:p w:rsidR="00B962FD" w:rsidRPr="00B962FD" w:rsidRDefault="00B962FD" w:rsidP="00B962FD">
      <w:pPr>
        <w:widowControl w:val="0"/>
        <w:spacing w:before="9"/>
        <w:rPr>
          <w:rFonts w:ascii="Calibri" w:hAnsi="Calibri"/>
          <w:sz w:val="17"/>
          <w:szCs w:val="22"/>
          <w:lang w:eastAsia="en-US"/>
        </w:rPr>
      </w:pPr>
      <w:r w:rsidRPr="00B962FD">
        <w:rPr>
          <w:rFonts w:ascii="Calibri" w:hAnsi="Calibri"/>
          <w:sz w:val="17"/>
          <w:szCs w:val="22"/>
          <w:lang w:eastAsia="en-US"/>
        </w:rPr>
        <w:t>_____________________________________________________________________________________________________________</w:t>
      </w:r>
    </w:p>
    <w:p w:rsidR="00B962FD" w:rsidRPr="00B962FD" w:rsidRDefault="00B962FD" w:rsidP="00B962FD">
      <w:pPr>
        <w:widowControl w:val="0"/>
        <w:spacing w:line="155" w:lineRule="exact"/>
        <w:ind w:right="1069"/>
        <w:jc w:val="center"/>
        <w:rPr>
          <w:rFonts w:ascii="Calibri" w:hAnsi="Calibri"/>
          <w:sz w:val="16"/>
          <w:szCs w:val="22"/>
          <w:lang w:eastAsia="en-US"/>
        </w:rPr>
      </w:pPr>
      <w:r w:rsidRPr="00B962FD">
        <w:rPr>
          <w:rFonts w:ascii="Calibri" w:hAnsi="Calibri" w:cs="Calibri"/>
          <w:sz w:val="16"/>
          <w:szCs w:val="22"/>
          <w:lang w:eastAsia="en-US"/>
        </w:rPr>
        <w:t>(Ф.И.О.</w:t>
      </w:r>
      <w:r w:rsidRPr="00B962FD">
        <w:rPr>
          <w:rFonts w:ascii="Calibri" w:hAnsi="Calibri" w:cs="Calibri"/>
          <w:spacing w:val="-8"/>
          <w:sz w:val="16"/>
          <w:szCs w:val="22"/>
          <w:lang w:eastAsia="en-US"/>
        </w:rPr>
        <w:t xml:space="preserve"> </w:t>
      </w:r>
      <w:r w:rsidRPr="00B962FD">
        <w:rPr>
          <w:rFonts w:ascii="Calibri" w:hAnsi="Calibri" w:cs="Calibri"/>
          <w:sz w:val="16"/>
          <w:szCs w:val="22"/>
          <w:lang w:eastAsia="en-US"/>
        </w:rPr>
        <w:t>несовершеннолетнего)</w:t>
      </w:r>
    </w:p>
    <w:p w:rsidR="00B962FD" w:rsidRPr="00B962FD" w:rsidRDefault="00B962FD" w:rsidP="00B962FD">
      <w:pPr>
        <w:widowControl w:val="0"/>
        <w:rPr>
          <w:rFonts w:ascii="Calibri" w:hAnsi="Calibri"/>
          <w:sz w:val="20"/>
          <w:szCs w:val="20"/>
          <w:lang w:eastAsia="en-US"/>
        </w:rPr>
      </w:pPr>
      <w:r w:rsidRPr="00B962FD">
        <w:rPr>
          <w:rFonts w:ascii="Calibri" w:hAnsi="Calibri" w:cs="Calibri"/>
          <w:sz w:val="20"/>
          <w:szCs w:val="20"/>
          <w:lang w:eastAsia="en-US"/>
        </w:rPr>
        <w:t>в</w:t>
      </w:r>
      <w:r w:rsidRPr="00B962FD">
        <w:rPr>
          <w:rFonts w:ascii="Calibri" w:hAnsi="Calibri" w:cs="Calibri"/>
          <w:spacing w:val="-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целях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реализации проекта «Городской совет старшеклассников» за счет средств гранта, выделяемого по договору №21-2-045810 о предоставлении гранта Президента Российской Федерации на развитие гражданского общества, созданных в период с 01.09.2021 года по 31.12.2022 года.</w:t>
      </w:r>
    </w:p>
    <w:p w:rsidR="00B962FD" w:rsidRPr="00B962FD" w:rsidRDefault="00B962FD" w:rsidP="00B962FD">
      <w:pPr>
        <w:widowControl w:val="0"/>
        <w:spacing w:before="10"/>
        <w:rPr>
          <w:rFonts w:ascii="Calibri" w:hAnsi="Calibri"/>
          <w:sz w:val="23"/>
          <w:szCs w:val="22"/>
          <w:lang w:eastAsia="en-US"/>
        </w:rPr>
      </w:pPr>
    </w:p>
    <w:p w:rsidR="00B962FD" w:rsidRPr="00B962FD" w:rsidRDefault="00B962FD" w:rsidP="00B962FD">
      <w:pPr>
        <w:widowControl w:val="0"/>
        <w:spacing w:before="1"/>
        <w:ind w:right="112"/>
        <w:rPr>
          <w:rFonts w:ascii="Calibri" w:hAnsi="Calibri"/>
          <w:sz w:val="20"/>
          <w:szCs w:val="20"/>
          <w:lang w:eastAsia="en-US"/>
        </w:rPr>
      </w:pPr>
      <w:r w:rsidRPr="00B962FD">
        <w:rPr>
          <w:rFonts w:ascii="Calibri" w:hAnsi="Calibri" w:cs="Calibri"/>
          <w:b/>
          <w:sz w:val="20"/>
          <w:szCs w:val="20"/>
          <w:u w:val="single"/>
          <w:lang w:eastAsia="en-US"/>
        </w:rPr>
        <w:t>Я ПРЕДОСТАВЛЯЮ Правообладателю полное и исключительное ПРАВО</w:t>
      </w:r>
      <w:r w:rsidRPr="00B962FD"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публиковать фотографии и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видео, на которых изображен несовершеннолетний, полностью или фрагментарно, в цвете или нет, под их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собственным именем; использовать фотографии и видео с его изображением на выставках, в презентациях, в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докладах и иных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материалах,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не противоречащих</w:t>
      </w:r>
      <w:r w:rsidRPr="00B962FD">
        <w:rPr>
          <w:rFonts w:ascii="Calibri" w:hAnsi="Calibri" w:cs="Calibri"/>
          <w:spacing w:val="-4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действующему</w:t>
      </w:r>
      <w:r w:rsidRPr="00B962FD">
        <w:rPr>
          <w:rFonts w:ascii="Calibri" w:hAnsi="Calibri" w:cs="Calibri"/>
          <w:spacing w:val="-3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законодательству</w:t>
      </w:r>
      <w:r w:rsidRPr="00B962FD">
        <w:rPr>
          <w:rFonts w:ascii="Calibri" w:hAnsi="Calibri" w:cs="Calibri"/>
          <w:spacing w:val="-3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и Уставу</w:t>
      </w:r>
      <w:r w:rsidRPr="00B962FD">
        <w:rPr>
          <w:rFonts w:ascii="Calibri" w:hAnsi="Calibri" w:cs="Calibri"/>
          <w:spacing w:val="-4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Правообладателя.</w:t>
      </w:r>
    </w:p>
    <w:p w:rsidR="00B962FD" w:rsidRPr="00B962FD" w:rsidRDefault="00B962FD" w:rsidP="00B962FD">
      <w:pPr>
        <w:widowControl w:val="0"/>
        <w:spacing w:before="1"/>
        <w:ind w:right="113"/>
        <w:rPr>
          <w:rFonts w:ascii="Calibri" w:hAnsi="Calibri"/>
          <w:sz w:val="20"/>
          <w:szCs w:val="20"/>
          <w:lang w:eastAsia="en-US"/>
        </w:rPr>
      </w:pPr>
      <w:r w:rsidRPr="00B962FD">
        <w:rPr>
          <w:rFonts w:ascii="Calibri" w:hAnsi="Calibri" w:cs="Calibri"/>
          <w:b/>
          <w:sz w:val="20"/>
          <w:szCs w:val="20"/>
          <w:u w:val="single"/>
          <w:lang w:eastAsia="en-US"/>
        </w:rPr>
        <w:t xml:space="preserve">Я РАЗРЕШАЮ Правообладателю </w:t>
      </w:r>
      <w:r w:rsidRPr="00B962FD">
        <w:rPr>
          <w:rFonts w:ascii="Calibri" w:hAnsi="Calibri" w:cs="Calibri"/>
          <w:sz w:val="20"/>
          <w:szCs w:val="20"/>
          <w:lang w:eastAsia="en-US"/>
        </w:rPr>
        <w:t>художественную обработку, ретуширование, затемнение фотографий и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видео, использованных в композициях, как преднамеренно, так и непреднамеренно в процессе подготовки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публикации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окончательного варианта</w:t>
      </w:r>
      <w:r w:rsidRPr="00B962FD">
        <w:rPr>
          <w:rFonts w:ascii="Calibri" w:hAnsi="Calibri" w:cs="Calibri"/>
          <w:spacing w:val="-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фотографии</w:t>
      </w:r>
      <w:r w:rsidRPr="00B962FD">
        <w:rPr>
          <w:rFonts w:ascii="Calibri" w:hAnsi="Calibri" w:cs="Calibri"/>
          <w:spacing w:val="-4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и видео.</w:t>
      </w:r>
    </w:p>
    <w:p w:rsidR="00B962FD" w:rsidRPr="00B962FD" w:rsidRDefault="00B962FD" w:rsidP="00B962FD">
      <w:pPr>
        <w:widowControl w:val="0"/>
        <w:rPr>
          <w:rFonts w:ascii="Calibri" w:eastAsia="Arial" w:hAnsi="Calibri"/>
          <w:sz w:val="18"/>
          <w:szCs w:val="18"/>
        </w:rPr>
      </w:pPr>
      <w:r w:rsidRPr="00B962FD">
        <w:rPr>
          <w:rFonts w:ascii="Calibri" w:hAnsi="Calibri" w:cs="Calibri"/>
          <w:b/>
          <w:sz w:val="20"/>
          <w:szCs w:val="20"/>
          <w:u w:val="single"/>
          <w:lang w:eastAsia="en-US"/>
        </w:rPr>
        <w:t xml:space="preserve">  Я РАЗРЕШАЮ Правообладателю</w:t>
      </w:r>
      <w:r w:rsidRPr="00B962FD">
        <w:rPr>
          <w:rFonts w:ascii="Calibri" w:hAnsi="Calibri" w:cs="Calibri"/>
          <w:sz w:val="20"/>
          <w:szCs w:val="20"/>
          <w:lang w:eastAsia="en-US"/>
        </w:rPr>
        <w:t xml:space="preserve"> передавать фотографии и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 xml:space="preserve">видео, на которых изображен   несовершеннолетний, </w:t>
      </w:r>
      <w:r w:rsidRPr="00B962FD">
        <w:rPr>
          <w:rFonts w:ascii="Calibri" w:eastAsia="Arial" w:hAnsi="Calibri" w:cs="Calibri"/>
          <w:sz w:val="20"/>
          <w:szCs w:val="20"/>
        </w:rPr>
        <w:t>грантооператору проекта «Городской совет старшеклассников», реализуемого за счет средств гранта, выделяемого по договору №21-2-045810 о предоставлении гранта Президента Российской Федерации на развитие гражданского общества, «Фонду-оператору президентских грантов по развитию гражданского общества» («Фонд президентских грантов»), ОГРН  1177700003942.</w:t>
      </w:r>
    </w:p>
    <w:p w:rsidR="00B962FD" w:rsidRPr="00B962FD" w:rsidRDefault="00B962FD" w:rsidP="00B962FD">
      <w:pPr>
        <w:widowControl w:val="0"/>
        <w:ind w:right="112"/>
        <w:rPr>
          <w:rFonts w:ascii="Calibri" w:hAnsi="Calibri"/>
          <w:sz w:val="20"/>
          <w:szCs w:val="20"/>
          <w:lang w:eastAsia="en-US"/>
        </w:rPr>
      </w:pPr>
      <w:r w:rsidRPr="00B962FD">
        <w:rPr>
          <w:rFonts w:ascii="Calibri" w:hAnsi="Calibri" w:cs="Calibri"/>
          <w:b/>
          <w:sz w:val="20"/>
          <w:szCs w:val="20"/>
          <w:u w:val="single"/>
          <w:lang w:eastAsia="en-US"/>
        </w:rPr>
        <w:t>Я ПОДТВЕРЖДАЮ</w:t>
      </w:r>
      <w:r w:rsidRPr="00B962FD">
        <w:rPr>
          <w:rFonts w:ascii="Calibri" w:hAnsi="Calibri" w:cs="Calibri"/>
          <w:sz w:val="20"/>
          <w:szCs w:val="20"/>
          <w:lang w:eastAsia="en-US"/>
        </w:rPr>
        <w:t>, что не буду оспаривать авторские и имущественные права на размещенные фотографии</w:t>
      </w:r>
      <w:r w:rsidRPr="00B962FD">
        <w:rPr>
          <w:rFonts w:ascii="Calibri" w:hAnsi="Calibri" w:cs="Calibri"/>
          <w:spacing w:val="-5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и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видео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с изображением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несовершеннолетнего.</w:t>
      </w:r>
    </w:p>
    <w:p w:rsidR="00B962FD" w:rsidRPr="00B962FD" w:rsidRDefault="00B962FD" w:rsidP="00B962FD">
      <w:pPr>
        <w:widowControl w:val="0"/>
        <w:ind w:right="118"/>
        <w:rPr>
          <w:rFonts w:ascii="Calibri" w:hAnsi="Calibri"/>
          <w:sz w:val="20"/>
          <w:szCs w:val="20"/>
          <w:lang w:eastAsia="en-US"/>
        </w:rPr>
      </w:pPr>
      <w:r w:rsidRPr="00B962FD">
        <w:rPr>
          <w:rFonts w:ascii="Calibri" w:hAnsi="Calibri" w:cs="Calibri"/>
          <w:b/>
          <w:sz w:val="20"/>
          <w:szCs w:val="20"/>
          <w:u w:val="single"/>
          <w:lang w:eastAsia="en-US"/>
        </w:rPr>
        <w:t>Я ПОДТВЕРЖДАЮ</w:t>
      </w:r>
      <w:r w:rsidRPr="00B962FD">
        <w:rPr>
          <w:rFonts w:ascii="Calibri" w:hAnsi="Calibri" w:cs="Calibri"/>
          <w:sz w:val="20"/>
          <w:szCs w:val="20"/>
          <w:lang w:eastAsia="en-US"/>
        </w:rPr>
        <w:t>, что полностью ознакомлен (а) со Статьей 152.1 «Охрана изображения гражданина»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Гражданского</w:t>
      </w:r>
      <w:r w:rsidRPr="00B962FD">
        <w:rPr>
          <w:rFonts w:ascii="Calibri" w:hAnsi="Calibri" w:cs="Calibri"/>
          <w:spacing w:val="-5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кодекса</w:t>
      </w:r>
      <w:r w:rsidRPr="00B962FD">
        <w:rPr>
          <w:rFonts w:ascii="Calibri" w:hAnsi="Calibri" w:cs="Calibri"/>
          <w:spacing w:val="-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РФ*,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с</w:t>
      </w:r>
      <w:r w:rsidRPr="00B962FD">
        <w:rPr>
          <w:rFonts w:ascii="Calibri" w:hAnsi="Calibri" w:cs="Calibri"/>
          <w:spacing w:val="-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вышеупомянутыми</w:t>
      </w:r>
      <w:r w:rsidRPr="00B962FD">
        <w:rPr>
          <w:rFonts w:ascii="Calibri" w:hAnsi="Calibri" w:cs="Calibri"/>
          <w:spacing w:val="-3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разрешениями,</w:t>
      </w:r>
      <w:r w:rsidRPr="00B962FD">
        <w:rPr>
          <w:rFonts w:ascii="Calibri" w:hAnsi="Calibri" w:cs="Calibri"/>
          <w:spacing w:val="-4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соглашением</w:t>
      </w:r>
      <w:r w:rsidRPr="00B962FD">
        <w:rPr>
          <w:rFonts w:ascii="Calibri" w:hAnsi="Calibri" w:cs="Calibri"/>
          <w:spacing w:val="-3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и</w:t>
      </w:r>
      <w:r w:rsidRPr="00B962FD">
        <w:rPr>
          <w:rFonts w:ascii="Calibri" w:hAnsi="Calibri" w:cs="Calibri"/>
          <w:spacing w:val="-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его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версией</w:t>
      </w:r>
      <w:r w:rsidRPr="00B962FD">
        <w:rPr>
          <w:rFonts w:ascii="Calibri" w:hAnsi="Calibri" w:cs="Calibri"/>
          <w:spacing w:val="-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до</w:t>
      </w:r>
      <w:r w:rsidRPr="00B962FD">
        <w:rPr>
          <w:rFonts w:ascii="Calibri" w:hAnsi="Calibri" w:cs="Calibri"/>
          <w:spacing w:val="-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подписания.</w:t>
      </w:r>
    </w:p>
    <w:p w:rsidR="00B962FD" w:rsidRPr="00B962FD" w:rsidRDefault="00B962FD" w:rsidP="00B962FD">
      <w:pPr>
        <w:widowControl w:val="0"/>
        <w:spacing w:before="11"/>
        <w:rPr>
          <w:rFonts w:ascii="Calibri" w:hAnsi="Calibri"/>
          <w:sz w:val="20"/>
          <w:szCs w:val="20"/>
          <w:lang w:eastAsia="en-US"/>
        </w:rPr>
      </w:pPr>
    </w:p>
    <w:p w:rsidR="00B962FD" w:rsidRPr="00B962FD" w:rsidRDefault="00B962FD" w:rsidP="00B962FD">
      <w:pPr>
        <w:widowControl w:val="0"/>
        <w:spacing w:line="252" w:lineRule="exact"/>
        <w:rPr>
          <w:rFonts w:ascii="Calibri" w:hAnsi="Calibri"/>
          <w:sz w:val="20"/>
          <w:szCs w:val="20"/>
          <w:lang w:eastAsia="en-US"/>
        </w:rPr>
      </w:pPr>
      <w:r w:rsidRPr="00B962FD">
        <w:rPr>
          <w:rFonts w:ascii="Calibri" w:hAnsi="Calibri" w:cs="Calibri"/>
          <w:b/>
          <w:sz w:val="20"/>
          <w:szCs w:val="20"/>
          <w:u w:val="single"/>
          <w:lang w:eastAsia="en-US"/>
        </w:rPr>
        <w:t>НАСТОЯЩЕЕ</w:t>
      </w:r>
      <w:r w:rsidRPr="00B962FD">
        <w:rPr>
          <w:rFonts w:ascii="Calibri" w:hAnsi="Calibri" w:cs="Calibri"/>
          <w:b/>
          <w:spacing w:val="-3"/>
          <w:sz w:val="20"/>
          <w:szCs w:val="20"/>
          <w:u w:val="single"/>
          <w:lang w:eastAsia="en-US"/>
        </w:rPr>
        <w:t xml:space="preserve"> </w:t>
      </w:r>
      <w:r w:rsidRPr="00B962FD">
        <w:rPr>
          <w:rFonts w:ascii="Calibri" w:hAnsi="Calibri" w:cs="Calibri"/>
          <w:b/>
          <w:sz w:val="20"/>
          <w:szCs w:val="20"/>
          <w:u w:val="single"/>
          <w:lang w:eastAsia="en-US"/>
        </w:rPr>
        <w:t>СОГЛАСИЕ</w:t>
      </w:r>
      <w:r w:rsidRPr="00B962FD">
        <w:rPr>
          <w:rFonts w:ascii="Calibri" w:hAnsi="Calibri" w:cs="Calibri"/>
          <w:b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действует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бессрочно,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и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может</w:t>
      </w:r>
      <w:r w:rsidRPr="00B962FD">
        <w:rPr>
          <w:rFonts w:ascii="Calibri" w:hAnsi="Calibri" w:cs="Calibri"/>
          <w:spacing w:val="-4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быть</w:t>
      </w:r>
      <w:r w:rsidRPr="00B962FD">
        <w:rPr>
          <w:rFonts w:ascii="Calibri" w:hAnsi="Calibri" w:cs="Calibri"/>
          <w:spacing w:val="-4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отозвано</w:t>
      </w:r>
      <w:r w:rsidRPr="00B962FD">
        <w:rPr>
          <w:rFonts w:ascii="Calibri" w:hAnsi="Calibri" w:cs="Calibri"/>
          <w:spacing w:val="-3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в</w:t>
      </w:r>
      <w:r w:rsidRPr="00B962FD">
        <w:rPr>
          <w:rFonts w:ascii="Calibri" w:hAnsi="Calibri" w:cs="Calibri"/>
          <w:spacing w:val="-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письменной</w:t>
      </w:r>
      <w:r w:rsidRPr="00B962FD">
        <w:rPr>
          <w:rFonts w:ascii="Calibri" w:hAnsi="Calibri" w:cs="Calibri"/>
          <w:spacing w:val="-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форме.</w:t>
      </w:r>
    </w:p>
    <w:p w:rsidR="00B962FD" w:rsidRPr="00B962FD" w:rsidRDefault="00B962FD" w:rsidP="00B962FD">
      <w:pPr>
        <w:widowControl w:val="0"/>
        <w:ind w:right="116"/>
        <w:rPr>
          <w:rFonts w:ascii="Calibri" w:hAnsi="Calibri"/>
          <w:sz w:val="20"/>
          <w:szCs w:val="20"/>
          <w:lang w:eastAsia="en-US"/>
        </w:rPr>
      </w:pPr>
      <w:r w:rsidRPr="00B962FD">
        <w:rPr>
          <w:rFonts w:ascii="Calibri" w:hAnsi="Calibri" w:cs="Calibri"/>
          <w:sz w:val="20"/>
          <w:szCs w:val="20"/>
          <w:u w:val="single"/>
          <w:lang w:eastAsia="en-US"/>
        </w:rPr>
        <w:t>Изображения не могут быть использованы Правообладателем способами, порочащими честь, достоинство и</w:t>
      </w:r>
      <w:r w:rsidRPr="00B962FD">
        <w:rPr>
          <w:rFonts w:ascii="Calibri" w:hAnsi="Calibri" w:cs="Calibri"/>
          <w:spacing w:val="1"/>
          <w:sz w:val="20"/>
          <w:szCs w:val="20"/>
          <w:u w:val="single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u w:val="single"/>
          <w:lang w:eastAsia="en-US"/>
        </w:rPr>
        <w:t>деловую</w:t>
      </w:r>
      <w:r w:rsidRPr="00B962FD">
        <w:rPr>
          <w:rFonts w:ascii="Calibri" w:hAnsi="Calibri" w:cs="Calibri"/>
          <w:spacing w:val="-1"/>
          <w:sz w:val="20"/>
          <w:szCs w:val="20"/>
          <w:u w:val="single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u w:val="single"/>
          <w:lang w:eastAsia="en-US"/>
        </w:rPr>
        <w:t>репутацию.</w:t>
      </w:r>
    </w:p>
    <w:p w:rsidR="00B962FD" w:rsidRPr="00B962FD" w:rsidRDefault="00B962FD" w:rsidP="00B962FD">
      <w:pPr>
        <w:widowControl w:val="0"/>
        <w:spacing w:before="11"/>
        <w:rPr>
          <w:rFonts w:ascii="Calibri" w:hAnsi="Calibri"/>
          <w:sz w:val="11"/>
          <w:szCs w:val="20"/>
          <w:lang w:eastAsia="en-US"/>
        </w:rPr>
      </w:pPr>
    </w:p>
    <w:p w:rsidR="00B962FD" w:rsidRPr="00B962FD" w:rsidRDefault="00B962FD" w:rsidP="00B962FD">
      <w:pPr>
        <w:widowControl w:val="0"/>
        <w:tabs>
          <w:tab w:val="left" w:pos="3500"/>
          <w:tab w:val="left" w:pos="8624"/>
        </w:tabs>
        <w:spacing w:before="91"/>
        <w:ind w:left="100"/>
        <w:rPr>
          <w:rFonts w:ascii="Calibri" w:hAnsi="Calibri"/>
          <w:sz w:val="22"/>
          <w:szCs w:val="22"/>
          <w:lang w:eastAsia="en-US"/>
        </w:rPr>
      </w:pPr>
      <w:r w:rsidRPr="00B962FD">
        <w:rPr>
          <w:rFonts w:ascii="Calibri" w:hAnsi="Calibri" w:cs="Calibri"/>
          <w:sz w:val="20"/>
          <w:szCs w:val="20"/>
          <w:lang w:eastAsia="en-US"/>
        </w:rPr>
        <w:t>Подпись</w:t>
      </w:r>
      <w:r w:rsidRPr="00B962FD">
        <w:rPr>
          <w:rFonts w:ascii="Calibri" w:hAnsi="Calibri" w:cs="Calibri"/>
          <w:sz w:val="20"/>
          <w:szCs w:val="20"/>
          <w:u w:val="single"/>
          <w:lang w:eastAsia="en-US"/>
        </w:rPr>
        <w:tab/>
      </w:r>
      <w:r w:rsidRPr="00B962FD">
        <w:rPr>
          <w:rFonts w:ascii="Calibri" w:hAnsi="Calibri" w:cs="Calibri"/>
          <w:sz w:val="20"/>
          <w:szCs w:val="20"/>
          <w:lang w:eastAsia="en-US"/>
        </w:rPr>
        <w:t>/</w:t>
      </w:r>
      <w:r w:rsidRPr="00B962FD">
        <w:rPr>
          <w:rFonts w:ascii="Calibri" w:hAnsi="Calibri" w:cs="Calibri"/>
          <w:sz w:val="22"/>
          <w:szCs w:val="22"/>
          <w:u w:val="single"/>
          <w:lang w:eastAsia="en-US"/>
        </w:rPr>
        <w:tab/>
        <w:t>___________</w:t>
      </w:r>
      <w:r w:rsidRPr="00B962FD">
        <w:rPr>
          <w:rFonts w:ascii="Calibri" w:hAnsi="Calibri" w:cs="Calibri"/>
          <w:sz w:val="22"/>
          <w:szCs w:val="22"/>
          <w:lang w:eastAsia="en-US"/>
        </w:rPr>
        <w:t>/</w:t>
      </w:r>
    </w:p>
    <w:p w:rsidR="00B962FD" w:rsidRPr="00B962FD" w:rsidRDefault="00B962FD" w:rsidP="00B962FD">
      <w:pPr>
        <w:widowControl w:val="0"/>
        <w:tabs>
          <w:tab w:val="left" w:pos="4276"/>
        </w:tabs>
        <w:spacing w:before="3"/>
        <w:ind w:left="1643"/>
        <w:rPr>
          <w:rFonts w:ascii="Calibri" w:hAnsi="Calibri"/>
          <w:sz w:val="16"/>
          <w:szCs w:val="22"/>
          <w:lang w:eastAsia="en-US"/>
        </w:rPr>
      </w:pPr>
      <w:r w:rsidRPr="00B962FD">
        <w:rPr>
          <w:rFonts w:ascii="Calibri" w:hAnsi="Calibri" w:cs="Calibri"/>
          <w:sz w:val="16"/>
          <w:szCs w:val="22"/>
          <w:lang w:eastAsia="en-US"/>
        </w:rPr>
        <w:t>(Подпись)</w:t>
      </w:r>
      <w:r w:rsidRPr="00B962FD">
        <w:rPr>
          <w:rFonts w:ascii="Calibri" w:hAnsi="Calibri" w:cs="Calibri"/>
          <w:sz w:val="16"/>
          <w:szCs w:val="22"/>
          <w:lang w:eastAsia="en-US"/>
        </w:rPr>
        <w:tab/>
        <w:t>(Фамилия,</w:t>
      </w:r>
      <w:r w:rsidRPr="00B962FD">
        <w:rPr>
          <w:rFonts w:ascii="Calibri" w:hAnsi="Calibri" w:cs="Calibri"/>
          <w:spacing w:val="-3"/>
          <w:sz w:val="16"/>
          <w:szCs w:val="22"/>
          <w:lang w:eastAsia="en-US"/>
        </w:rPr>
        <w:t xml:space="preserve"> </w:t>
      </w:r>
      <w:r w:rsidRPr="00B962FD">
        <w:rPr>
          <w:rFonts w:ascii="Calibri" w:hAnsi="Calibri" w:cs="Calibri"/>
          <w:sz w:val="16"/>
          <w:szCs w:val="22"/>
          <w:lang w:eastAsia="en-US"/>
        </w:rPr>
        <w:t>имя,</w:t>
      </w:r>
      <w:r w:rsidRPr="00B962FD">
        <w:rPr>
          <w:rFonts w:ascii="Calibri" w:hAnsi="Calibri" w:cs="Calibri"/>
          <w:spacing w:val="-5"/>
          <w:sz w:val="16"/>
          <w:szCs w:val="22"/>
          <w:lang w:eastAsia="en-US"/>
        </w:rPr>
        <w:t xml:space="preserve"> </w:t>
      </w:r>
      <w:r w:rsidRPr="00B962FD">
        <w:rPr>
          <w:rFonts w:ascii="Calibri" w:hAnsi="Calibri" w:cs="Calibri"/>
          <w:sz w:val="16"/>
          <w:szCs w:val="22"/>
          <w:lang w:eastAsia="en-US"/>
        </w:rPr>
        <w:t>отчество</w:t>
      </w:r>
      <w:r w:rsidRPr="00B962FD">
        <w:rPr>
          <w:rFonts w:ascii="Calibri" w:hAnsi="Calibri" w:cs="Calibri"/>
          <w:spacing w:val="-4"/>
          <w:sz w:val="16"/>
          <w:szCs w:val="22"/>
          <w:lang w:eastAsia="en-US"/>
        </w:rPr>
        <w:t xml:space="preserve"> </w:t>
      </w:r>
      <w:r w:rsidRPr="00B962FD">
        <w:rPr>
          <w:rFonts w:ascii="Calibri" w:hAnsi="Calibri" w:cs="Calibri"/>
          <w:sz w:val="16"/>
          <w:szCs w:val="22"/>
          <w:lang w:eastAsia="en-US"/>
        </w:rPr>
        <w:t>полностью)</w:t>
      </w:r>
    </w:p>
    <w:p w:rsidR="00B962FD" w:rsidRPr="00B962FD" w:rsidRDefault="00B962FD" w:rsidP="00B962FD">
      <w:pPr>
        <w:widowControl w:val="0"/>
        <w:spacing w:before="10"/>
        <w:rPr>
          <w:rFonts w:ascii="Calibri" w:hAnsi="Calibri"/>
          <w:sz w:val="21"/>
          <w:szCs w:val="22"/>
          <w:lang w:eastAsia="en-US"/>
        </w:rPr>
      </w:pPr>
    </w:p>
    <w:p w:rsidR="00B962FD" w:rsidRPr="00B962FD" w:rsidRDefault="00B962FD" w:rsidP="00B962FD">
      <w:pPr>
        <w:widowControl w:val="0"/>
        <w:tabs>
          <w:tab w:val="left" w:pos="1152"/>
          <w:tab w:val="left" w:pos="2357"/>
          <w:tab w:val="left" w:pos="3021"/>
        </w:tabs>
        <w:ind w:left="100"/>
        <w:rPr>
          <w:rFonts w:ascii="Calibri" w:hAnsi="Calibri"/>
          <w:sz w:val="22"/>
          <w:szCs w:val="22"/>
          <w:lang w:eastAsia="en-US"/>
        </w:rPr>
      </w:pPr>
      <w:r w:rsidRPr="00B962FD">
        <w:rPr>
          <w:rFonts w:ascii="Calibri" w:hAnsi="Calibri" w:cs="Calibri"/>
          <w:sz w:val="22"/>
          <w:szCs w:val="22"/>
          <w:lang w:eastAsia="en-US"/>
        </w:rPr>
        <w:t>Дата: «</w:t>
      </w:r>
      <w:r w:rsidRPr="00B962FD">
        <w:rPr>
          <w:rFonts w:ascii="Calibri" w:hAnsi="Calibri" w:cs="Calibri"/>
          <w:sz w:val="22"/>
          <w:szCs w:val="22"/>
          <w:u w:val="single"/>
          <w:lang w:eastAsia="en-US"/>
        </w:rPr>
        <w:tab/>
      </w:r>
      <w:r w:rsidRPr="00B962FD">
        <w:rPr>
          <w:rFonts w:ascii="Calibri" w:hAnsi="Calibri" w:cs="Calibri"/>
          <w:sz w:val="22"/>
          <w:szCs w:val="22"/>
          <w:lang w:eastAsia="en-US"/>
        </w:rPr>
        <w:t>»</w:t>
      </w:r>
      <w:r w:rsidRPr="00B962FD">
        <w:rPr>
          <w:rFonts w:ascii="Calibri" w:hAnsi="Calibri" w:cs="Calibri"/>
          <w:sz w:val="22"/>
          <w:szCs w:val="22"/>
          <w:u w:val="single"/>
          <w:lang w:eastAsia="en-US"/>
        </w:rPr>
        <w:tab/>
      </w:r>
      <w:r w:rsidRPr="00B962FD">
        <w:rPr>
          <w:rFonts w:ascii="Calibri" w:hAnsi="Calibri" w:cs="Calibri"/>
          <w:sz w:val="22"/>
          <w:szCs w:val="22"/>
          <w:lang w:eastAsia="en-US"/>
        </w:rPr>
        <w:t>20</w:t>
      </w:r>
      <w:r w:rsidRPr="00B962FD">
        <w:rPr>
          <w:rFonts w:ascii="Calibri" w:hAnsi="Calibri" w:cs="Calibri"/>
          <w:sz w:val="22"/>
          <w:szCs w:val="22"/>
          <w:u w:val="single"/>
          <w:lang w:eastAsia="en-US"/>
        </w:rPr>
        <w:tab/>
      </w:r>
      <w:r w:rsidRPr="00B962FD">
        <w:rPr>
          <w:rFonts w:ascii="Calibri" w:hAnsi="Calibri" w:cs="Calibri"/>
          <w:sz w:val="22"/>
          <w:szCs w:val="22"/>
          <w:lang w:eastAsia="en-US"/>
        </w:rPr>
        <w:t>г.</w:t>
      </w:r>
    </w:p>
    <w:p w:rsidR="00B962FD" w:rsidRPr="00B962FD" w:rsidRDefault="00B962FD" w:rsidP="00B962FD">
      <w:pPr>
        <w:spacing w:after="200" w:line="276" w:lineRule="auto"/>
        <w:rPr>
          <w:rFonts w:ascii="Calibri" w:hAnsi="Calibri"/>
          <w:b/>
          <w:sz w:val="22"/>
          <w:lang w:eastAsia="en-US"/>
        </w:rPr>
      </w:pPr>
    </w:p>
    <w:p w:rsidR="00B962FD" w:rsidRDefault="00B962FD" w:rsidP="00B962FD">
      <w:pPr>
        <w:widowControl w:val="0"/>
        <w:spacing w:before="4"/>
        <w:rPr>
          <w:rFonts w:ascii="Calibri" w:hAnsi="Calibri"/>
          <w:sz w:val="22"/>
          <w:szCs w:val="22"/>
          <w:lang w:eastAsia="en-US"/>
        </w:rPr>
      </w:pPr>
    </w:p>
    <w:p w:rsidR="008669B6" w:rsidRPr="00B962FD" w:rsidRDefault="008669B6" w:rsidP="00B962FD">
      <w:pPr>
        <w:widowControl w:val="0"/>
        <w:spacing w:before="4"/>
        <w:rPr>
          <w:rFonts w:ascii="Calibri" w:hAnsi="Calibri"/>
          <w:sz w:val="22"/>
          <w:szCs w:val="22"/>
          <w:lang w:eastAsia="en-US"/>
        </w:rPr>
      </w:pPr>
    </w:p>
    <w:p w:rsidR="00B962FD" w:rsidRPr="00B962FD" w:rsidRDefault="00B962FD" w:rsidP="00B962FD">
      <w:pPr>
        <w:widowControl w:val="0"/>
        <w:ind w:left="1201" w:right="1216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B962FD">
        <w:rPr>
          <w:rFonts w:ascii="Calibri" w:hAnsi="Calibri" w:cs="Calibri"/>
          <w:b/>
          <w:sz w:val="22"/>
          <w:szCs w:val="22"/>
          <w:lang w:eastAsia="en-US"/>
        </w:rPr>
        <w:t>ИНФОРМИРОВАННОЕ</w:t>
      </w:r>
      <w:r w:rsidRPr="00B962FD">
        <w:rPr>
          <w:rFonts w:ascii="Calibri" w:hAnsi="Calibri" w:cs="Calibri"/>
          <w:b/>
          <w:spacing w:val="-10"/>
          <w:sz w:val="22"/>
          <w:szCs w:val="22"/>
          <w:lang w:eastAsia="en-US"/>
        </w:rPr>
        <w:t xml:space="preserve"> </w:t>
      </w:r>
      <w:r w:rsidRPr="00B962FD">
        <w:rPr>
          <w:rFonts w:ascii="Calibri" w:hAnsi="Calibri" w:cs="Calibri"/>
          <w:b/>
          <w:sz w:val="22"/>
          <w:szCs w:val="22"/>
          <w:lang w:eastAsia="en-US"/>
        </w:rPr>
        <w:t>ДОБРОВОЛЬНОЕ</w:t>
      </w:r>
      <w:r w:rsidRPr="00B962FD">
        <w:rPr>
          <w:rFonts w:ascii="Calibri" w:hAnsi="Calibri" w:cs="Calibri"/>
          <w:b/>
          <w:spacing w:val="-9"/>
          <w:sz w:val="22"/>
          <w:szCs w:val="22"/>
          <w:lang w:eastAsia="en-US"/>
        </w:rPr>
        <w:t xml:space="preserve"> </w:t>
      </w:r>
      <w:r w:rsidRPr="00B962FD">
        <w:rPr>
          <w:rFonts w:ascii="Calibri" w:hAnsi="Calibri" w:cs="Calibri"/>
          <w:b/>
          <w:sz w:val="22"/>
          <w:szCs w:val="22"/>
          <w:lang w:eastAsia="en-US"/>
        </w:rPr>
        <w:t>СОГЛАСИЕ</w:t>
      </w:r>
    </w:p>
    <w:p w:rsidR="00B962FD" w:rsidRPr="00B962FD" w:rsidRDefault="00B962FD" w:rsidP="00B962FD">
      <w:pPr>
        <w:widowControl w:val="0"/>
        <w:spacing w:before="2"/>
        <w:ind w:left="1198" w:right="1216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B962FD">
        <w:rPr>
          <w:rFonts w:ascii="Calibri" w:hAnsi="Calibri" w:cs="Calibri"/>
          <w:b/>
          <w:sz w:val="22"/>
          <w:szCs w:val="22"/>
          <w:lang w:eastAsia="en-US"/>
        </w:rPr>
        <w:t>на</w:t>
      </w:r>
      <w:r w:rsidRPr="00B962FD">
        <w:rPr>
          <w:rFonts w:ascii="Calibri" w:hAnsi="Calibri" w:cs="Calibri"/>
          <w:b/>
          <w:spacing w:val="-5"/>
          <w:sz w:val="22"/>
          <w:szCs w:val="22"/>
          <w:lang w:eastAsia="en-US"/>
        </w:rPr>
        <w:t xml:space="preserve"> </w:t>
      </w:r>
      <w:r w:rsidRPr="00B962FD">
        <w:rPr>
          <w:rFonts w:ascii="Calibri" w:hAnsi="Calibri" w:cs="Calibri"/>
          <w:b/>
          <w:sz w:val="22"/>
          <w:szCs w:val="22"/>
          <w:lang w:eastAsia="en-US"/>
        </w:rPr>
        <w:t>использование</w:t>
      </w:r>
      <w:r w:rsidRPr="00B962FD">
        <w:rPr>
          <w:rFonts w:ascii="Calibri" w:hAnsi="Calibri" w:cs="Calibri"/>
          <w:b/>
          <w:spacing w:val="-4"/>
          <w:sz w:val="22"/>
          <w:szCs w:val="22"/>
          <w:lang w:eastAsia="en-US"/>
        </w:rPr>
        <w:t xml:space="preserve"> </w:t>
      </w:r>
      <w:r w:rsidRPr="00B962FD">
        <w:rPr>
          <w:rFonts w:ascii="Calibri" w:hAnsi="Calibri" w:cs="Calibri"/>
          <w:b/>
          <w:sz w:val="22"/>
          <w:szCs w:val="22"/>
          <w:lang w:eastAsia="en-US"/>
        </w:rPr>
        <w:t>изображения</w:t>
      </w:r>
      <w:r w:rsidRPr="00B962FD">
        <w:rPr>
          <w:rFonts w:ascii="Calibri" w:hAnsi="Calibri" w:cs="Calibri"/>
          <w:b/>
          <w:spacing w:val="-5"/>
          <w:sz w:val="22"/>
          <w:szCs w:val="22"/>
          <w:lang w:eastAsia="en-US"/>
        </w:rPr>
        <w:t xml:space="preserve"> несовершеннолетнего </w:t>
      </w:r>
      <w:r w:rsidRPr="00B962FD">
        <w:rPr>
          <w:rFonts w:ascii="Calibri" w:hAnsi="Calibri" w:cs="Calibri"/>
          <w:b/>
          <w:sz w:val="22"/>
          <w:szCs w:val="22"/>
          <w:lang w:eastAsia="en-US"/>
        </w:rPr>
        <w:t>гражданина</w:t>
      </w:r>
      <w:r w:rsidRPr="00B962FD">
        <w:rPr>
          <w:rFonts w:ascii="Calibri" w:hAnsi="Calibri" w:cs="Calibri"/>
          <w:b/>
          <w:sz w:val="22"/>
          <w:szCs w:val="22"/>
          <w:lang w:eastAsia="en-US"/>
        </w:rPr>
        <w:br/>
        <w:t>достигшего возраста 14 лет</w:t>
      </w:r>
    </w:p>
    <w:p w:rsidR="00B962FD" w:rsidRPr="00B962FD" w:rsidRDefault="00B962FD" w:rsidP="00B962FD">
      <w:pPr>
        <w:widowControl w:val="0"/>
        <w:spacing w:before="2"/>
        <w:ind w:left="1198" w:right="1216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Я, __________________________________________________________________________________________,</w:t>
      </w:r>
    </w:p>
    <w:p w:rsidR="00B962FD" w:rsidRPr="00B962FD" w:rsidRDefault="00B962FD" w:rsidP="00B962FD">
      <w:pPr>
        <w:jc w:val="center"/>
        <w:rPr>
          <w:rFonts w:ascii="Calibri" w:eastAsia="Arial" w:hAnsi="Calibri" w:cs="Calibri"/>
          <w:bCs/>
          <w:sz w:val="16"/>
          <w:szCs w:val="16"/>
        </w:rPr>
      </w:pPr>
      <w:r w:rsidRPr="00B962FD">
        <w:rPr>
          <w:rFonts w:ascii="Calibri" w:eastAsia="Arial" w:hAnsi="Calibri" w:cs="Calibri"/>
          <w:bCs/>
          <w:sz w:val="16"/>
          <w:szCs w:val="16"/>
        </w:rPr>
        <w:t>(фамилия, имя, отчество субъекта персональных данных)</w:t>
      </w: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Документ, удостоверяющий личность: наименование________________ серия _______ номер ___________ дата выдачи ___________ кем выдан _____________________________________________________________</w:t>
      </w: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Зарегистрирован/а по адресу: ___________________________________________________________________</w:t>
      </w:r>
    </w:p>
    <w:p w:rsidR="00B962FD" w:rsidRPr="00B962FD" w:rsidRDefault="00B962FD" w:rsidP="00B962FD">
      <w:pPr>
        <w:jc w:val="both"/>
        <w:rPr>
          <w:rFonts w:ascii="Calibri" w:eastAsia="Arial" w:hAnsi="Calibri" w:cs="Calibri"/>
          <w:sz w:val="20"/>
          <w:szCs w:val="20"/>
        </w:rPr>
      </w:pPr>
      <w:r w:rsidRPr="00B962FD">
        <w:rPr>
          <w:rFonts w:ascii="Calibri" w:eastAsia="Arial" w:hAnsi="Calibri" w:cs="Calibri"/>
          <w:sz w:val="20"/>
          <w:szCs w:val="20"/>
        </w:rPr>
        <w:t>_____________________________________________________________________________________________</w:t>
      </w:r>
    </w:p>
    <w:p w:rsidR="00B962FD" w:rsidRPr="00B962FD" w:rsidRDefault="00B962FD" w:rsidP="00B962FD">
      <w:pPr>
        <w:jc w:val="center"/>
        <w:rPr>
          <w:rFonts w:ascii="Calibri" w:eastAsia="Arial" w:hAnsi="Calibri" w:cs="Calibri"/>
          <w:sz w:val="16"/>
          <w:szCs w:val="16"/>
        </w:rPr>
      </w:pPr>
      <w:r w:rsidRPr="00B962FD">
        <w:rPr>
          <w:rFonts w:ascii="Calibri" w:eastAsia="Arial" w:hAnsi="Calibri" w:cs="Calibri"/>
          <w:sz w:val="16"/>
          <w:szCs w:val="16"/>
        </w:rPr>
        <w:t>индекс, населенный пункт, улица, дом, квартира (при наличии)</w:t>
      </w:r>
    </w:p>
    <w:p w:rsidR="00B962FD" w:rsidRPr="00B962FD" w:rsidRDefault="00B962FD" w:rsidP="00B962FD">
      <w:pPr>
        <w:widowControl w:val="0"/>
        <w:spacing w:before="119"/>
        <w:ind w:left="100"/>
        <w:rPr>
          <w:rFonts w:ascii="Calibri" w:hAnsi="Calibri"/>
          <w:sz w:val="20"/>
          <w:szCs w:val="20"/>
          <w:lang w:eastAsia="en-US"/>
        </w:rPr>
      </w:pPr>
      <w:r w:rsidRPr="00B962FD">
        <w:rPr>
          <w:rFonts w:ascii="Calibri" w:hAnsi="Calibri" w:cs="Calibri"/>
          <w:sz w:val="20"/>
          <w:szCs w:val="20"/>
          <w:lang w:eastAsia="en-US"/>
        </w:rPr>
        <w:t>В</w:t>
      </w:r>
      <w:r w:rsidRPr="00B962FD">
        <w:rPr>
          <w:rFonts w:ascii="Calibri" w:hAnsi="Calibri" w:cs="Calibri"/>
          <w:spacing w:val="9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соответствии</w:t>
      </w:r>
      <w:r w:rsidRPr="00B962FD">
        <w:rPr>
          <w:rFonts w:ascii="Calibri" w:hAnsi="Calibri" w:cs="Calibri"/>
          <w:spacing w:val="9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с</w:t>
      </w:r>
      <w:r w:rsidRPr="00B962FD">
        <w:rPr>
          <w:rFonts w:ascii="Calibri" w:hAnsi="Calibri" w:cs="Calibri"/>
          <w:spacing w:val="93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требованиями</w:t>
      </w:r>
      <w:r w:rsidRPr="00B962FD">
        <w:rPr>
          <w:rFonts w:ascii="Calibri" w:hAnsi="Calibri" w:cs="Calibri"/>
          <w:spacing w:val="9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ст.</w:t>
      </w:r>
      <w:r w:rsidRPr="00B962FD">
        <w:rPr>
          <w:rFonts w:ascii="Calibri" w:hAnsi="Calibri" w:cs="Calibri"/>
          <w:spacing w:val="9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9</w:t>
      </w:r>
      <w:r w:rsidRPr="00B962FD">
        <w:rPr>
          <w:rFonts w:ascii="Calibri" w:hAnsi="Calibri" w:cs="Calibri"/>
          <w:spacing w:val="9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Федерального</w:t>
      </w:r>
      <w:r w:rsidRPr="00B962FD">
        <w:rPr>
          <w:rFonts w:ascii="Calibri" w:hAnsi="Calibri" w:cs="Calibri"/>
          <w:spacing w:val="94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закона</w:t>
      </w:r>
      <w:r w:rsidRPr="00B962FD">
        <w:rPr>
          <w:rFonts w:ascii="Calibri" w:hAnsi="Calibri" w:cs="Calibri"/>
          <w:spacing w:val="89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"О</w:t>
      </w:r>
      <w:r w:rsidRPr="00B962FD">
        <w:rPr>
          <w:rFonts w:ascii="Calibri" w:hAnsi="Calibri" w:cs="Calibri"/>
          <w:spacing w:val="9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персональных</w:t>
      </w:r>
      <w:r w:rsidRPr="00B962FD">
        <w:rPr>
          <w:rFonts w:ascii="Calibri" w:hAnsi="Calibri" w:cs="Calibri"/>
          <w:spacing w:val="9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данных"</w:t>
      </w:r>
      <w:r w:rsidRPr="00B962FD">
        <w:rPr>
          <w:rFonts w:ascii="Calibri" w:hAnsi="Calibri" w:cs="Calibri"/>
          <w:spacing w:val="93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от</w:t>
      </w:r>
      <w:r w:rsidRPr="00B962FD">
        <w:rPr>
          <w:rFonts w:ascii="Calibri" w:hAnsi="Calibri" w:cs="Calibri"/>
          <w:spacing w:val="87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27.07.2006</w:t>
      </w:r>
    </w:p>
    <w:p w:rsidR="00B962FD" w:rsidRPr="00B962FD" w:rsidRDefault="00B962FD" w:rsidP="00B962FD">
      <w:pPr>
        <w:widowControl w:val="0"/>
        <w:spacing w:before="2"/>
        <w:ind w:left="100"/>
        <w:rPr>
          <w:rFonts w:ascii="Calibri" w:hAnsi="Calibri"/>
          <w:sz w:val="20"/>
          <w:szCs w:val="20"/>
          <w:lang w:eastAsia="en-US"/>
        </w:rPr>
      </w:pPr>
      <w:r w:rsidRPr="00B962FD">
        <w:rPr>
          <w:rFonts w:ascii="Calibri" w:hAnsi="Calibri" w:cs="Calibri"/>
          <w:sz w:val="20"/>
          <w:szCs w:val="20"/>
          <w:lang w:eastAsia="en-US"/>
        </w:rPr>
        <w:t>№</w:t>
      </w:r>
      <w:r w:rsidRPr="00B962FD">
        <w:rPr>
          <w:rFonts w:ascii="Calibri" w:hAnsi="Calibri" w:cs="Calibri"/>
          <w:spacing w:val="39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152-ФЗ,</w:t>
      </w:r>
      <w:r w:rsidRPr="00B962FD">
        <w:rPr>
          <w:rFonts w:ascii="Calibri" w:hAnsi="Calibri" w:cs="Calibri"/>
          <w:spacing w:val="38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ст.</w:t>
      </w:r>
      <w:r w:rsidRPr="00B962FD">
        <w:rPr>
          <w:rFonts w:ascii="Calibri" w:hAnsi="Calibri" w:cs="Calibri"/>
          <w:spacing w:val="38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152.1.</w:t>
      </w:r>
      <w:r w:rsidRPr="00B962FD">
        <w:rPr>
          <w:rFonts w:ascii="Calibri" w:hAnsi="Calibri" w:cs="Calibri"/>
          <w:spacing w:val="38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«Охрана</w:t>
      </w:r>
      <w:r w:rsidRPr="00B962FD">
        <w:rPr>
          <w:rFonts w:ascii="Calibri" w:hAnsi="Calibri" w:cs="Calibri"/>
          <w:spacing w:val="38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изображения</w:t>
      </w:r>
      <w:r w:rsidRPr="00B962FD">
        <w:rPr>
          <w:rFonts w:ascii="Calibri" w:hAnsi="Calibri" w:cs="Calibri"/>
          <w:spacing w:val="37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гражданина»</w:t>
      </w:r>
      <w:r w:rsidRPr="00B962FD">
        <w:rPr>
          <w:rFonts w:ascii="Calibri" w:hAnsi="Calibri" w:cs="Calibri"/>
          <w:spacing w:val="33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Гражданского</w:t>
      </w:r>
      <w:r w:rsidRPr="00B962FD">
        <w:rPr>
          <w:rFonts w:ascii="Calibri" w:hAnsi="Calibri" w:cs="Calibri"/>
          <w:spacing w:val="38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кодекса</w:t>
      </w:r>
      <w:r w:rsidRPr="00B962FD">
        <w:rPr>
          <w:rFonts w:ascii="Calibri" w:hAnsi="Calibri" w:cs="Calibri"/>
          <w:spacing w:val="39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РФ</w:t>
      </w:r>
    </w:p>
    <w:p w:rsidR="00B962FD" w:rsidRPr="00B962FD" w:rsidRDefault="00B962FD" w:rsidP="00B962FD">
      <w:pPr>
        <w:widowControl w:val="0"/>
        <w:ind w:left="100" w:right="114"/>
        <w:rPr>
          <w:rFonts w:ascii="Calibri" w:hAnsi="Calibri"/>
          <w:sz w:val="14"/>
          <w:szCs w:val="20"/>
          <w:lang w:eastAsia="en-US"/>
        </w:rPr>
      </w:pPr>
      <w:r w:rsidRPr="00B962FD">
        <w:rPr>
          <w:rFonts w:ascii="Calibri" w:hAnsi="Calibri" w:cs="Calibri"/>
          <w:b/>
          <w:sz w:val="20"/>
          <w:szCs w:val="20"/>
          <w:u w:val="single"/>
          <w:lang w:eastAsia="en-US"/>
        </w:rPr>
        <w:t>Я ПОДТВЕРЖДАЮ СВОЕ СОГЛАСИЕ</w:t>
      </w:r>
      <w:r w:rsidRPr="00B962FD"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ПРОО «НАСМНОГО» (ОГРН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1125900002260),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именуемому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далее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«Правообладатель»,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на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использование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без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выплаты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вознаграждения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изображений в информационных и иных материалах, размещаемых в информационно-телекоммуникационной сети Интернет с моим участием в</w:t>
      </w:r>
      <w:r w:rsidRPr="00B962FD">
        <w:rPr>
          <w:rFonts w:ascii="Calibri" w:hAnsi="Calibri" w:cs="Calibri"/>
          <w:spacing w:val="-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целях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реализации проекта «Городской совет старшеклассников» за счет средств гранта, выделяемого по договору №21-2-045810 о предоставлении гранта Президента Российской Федерации на развитие гражданского общества, созданных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в</w:t>
      </w:r>
      <w:r w:rsidRPr="00B962FD">
        <w:rPr>
          <w:rFonts w:ascii="Calibri" w:hAnsi="Calibri" w:cs="Calibri"/>
          <w:spacing w:val="-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период</w:t>
      </w:r>
      <w:r w:rsidRPr="00B962FD">
        <w:rPr>
          <w:rFonts w:ascii="Calibri" w:hAnsi="Calibri" w:cs="Calibri"/>
          <w:spacing w:val="-3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с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01.09.2021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года по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3</w:t>
      </w:r>
      <w:r w:rsidRPr="00B962FD">
        <w:rPr>
          <w:rFonts w:ascii="Calibri" w:hAnsi="Calibri" w:cs="Calibri"/>
          <w:sz w:val="20"/>
          <w:szCs w:val="20"/>
          <w:lang w:eastAsia="en-US"/>
        </w:rPr>
        <w:t>1.12.2022</w:t>
      </w:r>
      <w:r w:rsidRPr="00B962FD">
        <w:rPr>
          <w:rFonts w:ascii="Calibri" w:hAnsi="Calibri" w:cs="Calibri"/>
          <w:spacing w:val="-4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года.</w:t>
      </w:r>
    </w:p>
    <w:p w:rsidR="00B962FD" w:rsidRPr="00B962FD" w:rsidRDefault="00B962FD" w:rsidP="00B962FD">
      <w:pPr>
        <w:widowControl w:val="0"/>
        <w:spacing w:before="10"/>
        <w:rPr>
          <w:rFonts w:ascii="Calibri" w:hAnsi="Calibri"/>
          <w:sz w:val="20"/>
          <w:szCs w:val="20"/>
          <w:lang w:eastAsia="en-US"/>
        </w:rPr>
      </w:pPr>
    </w:p>
    <w:p w:rsidR="00B962FD" w:rsidRPr="00B962FD" w:rsidRDefault="00B962FD" w:rsidP="00B962FD">
      <w:pPr>
        <w:widowControl w:val="0"/>
        <w:spacing w:before="1"/>
        <w:ind w:left="57" w:right="112"/>
        <w:rPr>
          <w:rFonts w:ascii="Calibri" w:hAnsi="Calibri"/>
          <w:sz w:val="20"/>
          <w:szCs w:val="20"/>
          <w:lang w:eastAsia="en-US"/>
        </w:rPr>
      </w:pPr>
      <w:r w:rsidRPr="00B962FD">
        <w:rPr>
          <w:rFonts w:ascii="Calibri" w:hAnsi="Calibri" w:cs="Calibri"/>
          <w:b/>
          <w:sz w:val="20"/>
          <w:szCs w:val="20"/>
          <w:u w:val="single"/>
          <w:lang w:eastAsia="en-US"/>
        </w:rPr>
        <w:t>Я ПРЕДОСТАВЛЯЮ Правообладателю полное и исключительное ПРАВО</w:t>
      </w:r>
      <w:r w:rsidRPr="00B962FD"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публиковать фотографии и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видео, на которых я изображен, полностью или фрагментарно, в цвете или нет, под их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собственным именем; использовать фотографии и видео с его изображением на выставках, в презентациях, в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докладах и иных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материалах,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не противоречащих</w:t>
      </w:r>
      <w:r w:rsidRPr="00B962FD">
        <w:rPr>
          <w:rFonts w:ascii="Calibri" w:hAnsi="Calibri" w:cs="Calibri"/>
          <w:spacing w:val="-4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действующему</w:t>
      </w:r>
      <w:r w:rsidRPr="00B962FD">
        <w:rPr>
          <w:rFonts w:ascii="Calibri" w:hAnsi="Calibri" w:cs="Calibri"/>
          <w:spacing w:val="-3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законодательству</w:t>
      </w:r>
      <w:r w:rsidRPr="00B962FD">
        <w:rPr>
          <w:rFonts w:ascii="Calibri" w:hAnsi="Calibri" w:cs="Calibri"/>
          <w:spacing w:val="-3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и Уставу</w:t>
      </w:r>
      <w:r w:rsidRPr="00B962FD">
        <w:rPr>
          <w:rFonts w:ascii="Calibri" w:hAnsi="Calibri" w:cs="Calibri"/>
          <w:spacing w:val="-4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Правообладателя.</w:t>
      </w:r>
    </w:p>
    <w:p w:rsidR="00B962FD" w:rsidRPr="00B962FD" w:rsidRDefault="00B962FD" w:rsidP="00B962FD">
      <w:pPr>
        <w:widowControl w:val="0"/>
        <w:spacing w:before="1"/>
        <w:ind w:left="57" w:right="113"/>
        <w:rPr>
          <w:rFonts w:ascii="Calibri" w:hAnsi="Calibri"/>
          <w:sz w:val="20"/>
          <w:szCs w:val="20"/>
          <w:lang w:eastAsia="en-US"/>
        </w:rPr>
      </w:pPr>
      <w:r w:rsidRPr="00B962FD">
        <w:rPr>
          <w:rFonts w:ascii="Calibri" w:hAnsi="Calibri" w:cs="Calibri"/>
          <w:b/>
          <w:sz w:val="20"/>
          <w:szCs w:val="20"/>
          <w:u w:val="single"/>
          <w:lang w:eastAsia="en-US"/>
        </w:rPr>
        <w:t xml:space="preserve">Я РАЗРЕШАЮ Правообладателю </w:t>
      </w:r>
      <w:r w:rsidRPr="00B962FD">
        <w:rPr>
          <w:rFonts w:ascii="Calibri" w:hAnsi="Calibri" w:cs="Calibri"/>
          <w:sz w:val="20"/>
          <w:szCs w:val="20"/>
          <w:lang w:eastAsia="en-US"/>
        </w:rPr>
        <w:t>художественную обработку, ретуширование, затемнение фотографий и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видео, использованных в композициях, как преднамеренно, так и непреднамеренно в процессе подготовки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публикации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окончательного варианта</w:t>
      </w:r>
      <w:r w:rsidRPr="00B962FD">
        <w:rPr>
          <w:rFonts w:ascii="Calibri" w:hAnsi="Calibri" w:cs="Calibri"/>
          <w:spacing w:val="-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фотографии</w:t>
      </w:r>
      <w:r w:rsidRPr="00B962FD">
        <w:rPr>
          <w:rFonts w:ascii="Calibri" w:hAnsi="Calibri" w:cs="Calibri"/>
          <w:spacing w:val="-4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и видео.</w:t>
      </w:r>
    </w:p>
    <w:p w:rsidR="00B962FD" w:rsidRPr="00B962FD" w:rsidRDefault="00B962FD" w:rsidP="00B962FD">
      <w:pPr>
        <w:widowControl w:val="0"/>
        <w:ind w:left="57"/>
        <w:rPr>
          <w:rFonts w:ascii="Calibri" w:eastAsia="Arial" w:hAnsi="Calibri"/>
          <w:sz w:val="18"/>
          <w:szCs w:val="18"/>
        </w:rPr>
      </w:pPr>
      <w:r w:rsidRPr="00B962FD">
        <w:rPr>
          <w:rFonts w:ascii="Calibri" w:hAnsi="Calibri" w:cs="Calibri"/>
          <w:b/>
          <w:sz w:val="20"/>
          <w:szCs w:val="20"/>
          <w:u w:val="single"/>
          <w:lang w:eastAsia="en-US"/>
        </w:rPr>
        <w:t xml:space="preserve">  Я РАЗРЕШАЮ Правообладателю</w:t>
      </w:r>
      <w:r w:rsidRPr="00B962FD">
        <w:rPr>
          <w:rFonts w:ascii="Calibri" w:hAnsi="Calibri" w:cs="Calibri"/>
          <w:sz w:val="20"/>
          <w:szCs w:val="20"/>
          <w:lang w:eastAsia="en-US"/>
        </w:rPr>
        <w:t xml:space="preserve"> передавать фотографии и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 xml:space="preserve">видео, на которых изображен   несовершеннолетний, </w:t>
      </w:r>
      <w:r w:rsidRPr="00B962FD">
        <w:rPr>
          <w:rFonts w:ascii="Calibri" w:eastAsia="Arial" w:hAnsi="Calibri" w:cs="Calibri"/>
          <w:sz w:val="20"/>
          <w:szCs w:val="20"/>
        </w:rPr>
        <w:t>грантооператору проекта «Городской совет старшеклассников», реализуемого за счет средств гранта, выделяемого по договору №21-2-045810 о предоставлении гранта Президента Российской Федерации на развитие гражданского общества, «Фонду-оператору президентских грантов по развитию гражданского общества» («Фонд президентских грантов»), ОГРН  1177700003942.</w:t>
      </w:r>
    </w:p>
    <w:p w:rsidR="00B962FD" w:rsidRPr="00B962FD" w:rsidRDefault="00B962FD" w:rsidP="00B962FD">
      <w:pPr>
        <w:widowControl w:val="0"/>
        <w:ind w:left="57"/>
        <w:rPr>
          <w:rFonts w:ascii="Calibri" w:eastAsia="Arial" w:hAnsi="Calibri"/>
          <w:sz w:val="18"/>
          <w:szCs w:val="18"/>
        </w:rPr>
      </w:pPr>
      <w:r w:rsidRPr="00B962FD">
        <w:rPr>
          <w:rFonts w:ascii="Calibri" w:hAnsi="Calibri" w:cs="Calibri"/>
          <w:b/>
          <w:sz w:val="20"/>
          <w:szCs w:val="20"/>
          <w:u w:val="single"/>
          <w:lang w:eastAsia="en-US"/>
        </w:rPr>
        <w:t xml:space="preserve">  Я РАЗРЕШАЮ Правообладателю</w:t>
      </w:r>
      <w:r w:rsidRPr="00B962FD">
        <w:rPr>
          <w:rFonts w:ascii="Calibri" w:hAnsi="Calibri" w:cs="Calibri"/>
          <w:sz w:val="20"/>
          <w:szCs w:val="20"/>
          <w:lang w:eastAsia="en-US"/>
        </w:rPr>
        <w:t xml:space="preserve"> передавать фотографии и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 xml:space="preserve">видео, на которых изображен   несовершеннолетний, </w:t>
      </w:r>
      <w:r w:rsidRPr="00B962FD">
        <w:rPr>
          <w:rFonts w:ascii="Calibri" w:eastAsia="Arial" w:hAnsi="Calibri" w:cs="Calibri"/>
          <w:sz w:val="20"/>
          <w:szCs w:val="20"/>
        </w:rPr>
        <w:t>грантооператору проекта «Городской совет старшеклассников», реализуемого за счет средств гранта, выделяемого по договору №21-2-045810 о предоставлении гранта Президента Российской Федерации на развитие гражданского общества, «Фонду-оператору президентских грантов по развитию гражданского общества» («Фонд президентских грантов»), ОГРН  1177700003942.</w:t>
      </w:r>
    </w:p>
    <w:p w:rsidR="00B962FD" w:rsidRPr="00B962FD" w:rsidRDefault="00B962FD" w:rsidP="00B962FD">
      <w:pPr>
        <w:widowControl w:val="0"/>
        <w:ind w:left="57" w:right="112"/>
        <w:rPr>
          <w:rFonts w:ascii="Calibri" w:hAnsi="Calibri"/>
          <w:sz w:val="20"/>
          <w:szCs w:val="20"/>
          <w:lang w:eastAsia="en-US"/>
        </w:rPr>
      </w:pPr>
      <w:r w:rsidRPr="00B962FD">
        <w:rPr>
          <w:rFonts w:ascii="Calibri" w:hAnsi="Calibri" w:cs="Calibri"/>
          <w:b/>
          <w:sz w:val="20"/>
          <w:szCs w:val="20"/>
          <w:u w:val="single"/>
          <w:lang w:eastAsia="en-US"/>
        </w:rPr>
        <w:t>Я ПОДТВЕРЖДАЮ</w:t>
      </w:r>
      <w:r w:rsidRPr="00B962FD">
        <w:rPr>
          <w:rFonts w:ascii="Calibri" w:hAnsi="Calibri" w:cs="Calibri"/>
          <w:sz w:val="20"/>
          <w:szCs w:val="20"/>
          <w:lang w:eastAsia="en-US"/>
        </w:rPr>
        <w:t>, что не буду оспаривать авторские и имущественные права на размещенные фотографии</w:t>
      </w:r>
      <w:r w:rsidRPr="00B962FD">
        <w:rPr>
          <w:rFonts w:ascii="Calibri" w:hAnsi="Calibri" w:cs="Calibri"/>
          <w:spacing w:val="-5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и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видео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с моим изображением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>.</w:t>
      </w:r>
    </w:p>
    <w:p w:rsidR="00B962FD" w:rsidRPr="00B962FD" w:rsidRDefault="00B962FD" w:rsidP="00B962FD">
      <w:pPr>
        <w:widowControl w:val="0"/>
        <w:ind w:left="57" w:right="118"/>
        <w:rPr>
          <w:rFonts w:ascii="Calibri" w:hAnsi="Calibri"/>
          <w:sz w:val="20"/>
          <w:szCs w:val="20"/>
          <w:lang w:eastAsia="en-US"/>
        </w:rPr>
      </w:pPr>
      <w:r w:rsidRPr="00B962FD">
        <w:rPr>
          <w:rFonts w:ascii="Calibri" w:hAnsi="Calibri" w:cs="Calibri"/>
          <w:b/>
          <w:sz w:val="20"/>
          <w:szCs w:val="20"/>
          <w:u w:val="single"/>
          <w:lang w:eastAsia="en-US"/>
        </w:rPr>
        <w:t>Я ПОДТВЕРЖДАЮ</w:t>
      </w:r>
      <w:r w:rsidRPr="00B962FD">
        <w:rPr>
          <w:rFonts w:ascii="Calibri" w:hAnsi="Calibri" w:cs="Calibri"/>
          <w:sz w:val="20"/>
          <w:szCs w:val="20"/>
          <w:lang w:eastAsia="en-US"/>
        </w:rPr>
        <w:t>, что полностью ознакомлен (а) со Статьей 152.1 «Охрана изображения гражданина»</w:t>
      </w:r>
      <w:r w:rsidRPr="00B962FD">
        <w:rPr>
          <w:rFonts w:ascii="Calibri" w:hAnsi="Calibri" w:cs="Calibri"/>
          <w:spacing w:val="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Гражданского</w:t>
      </w:r>
      <w:r w:rsidRPr="00B962FD">
        <w:rPr>
          <w:rFonts w:ascii="Calibri" w:hAnsi="Calibri" w:cs="Calibri"/>
          <w:spacing w:val="-5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кодекса</w:t>
      </w:r>
      <w:r w:rsidRPr="00B962FD">
        <w:rPr>
          <w:rFonts w:ascii="Calibri" w:hAnsi="Calibri" w:cs="Calibri"/>
          <w:spacing w:val="-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РФ*,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с</w:t>
      </w:r>
      <w:r w:rsidRPr="00B962FD">
        <w:rPr>
          <w:rFonts w:ascii="Calibri" w:hAnsi="Calibri" w:cs="Calibri"/>
          <w:spacing w:val="-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вышеупомянутыми</w:t>
      </w:r>
      <w:r w:rsidRPr="00B962FD">
        <w:rPr>
          <w:rFonts w:ascii="Calibri" w:hAnsi="Calibri" w:cs="Calibri"/>
          <w:spacing w:val="-3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разрешениями,</w:t>
      </w:r>
      <w:r w:rsidRPr="00B962FD">
        <w:rPr>
          <w:rFonts w:ascii="Calibri" w:hAnsi="Calibri" w:cs="Calibri"/>
          <w:spacing w:val="-4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соглашением</w:t>
      </w:r>
      <w:r w:rsidRPr="00B962FD">
        <w:rPr>
          <w:rFonts w:ascii="Calibri" w:hAnsi="Calibri" w:cs="Calibri"/>
          <w:spacing w:val="-3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и</w:t>
      </w:r>
      <w:r w:rsidRPr="00B962FD">
        <w:rPr>
          <w:rFonts w:ascii="Calibri" w:hAnsi="Calibri" w:cs="Calibri"/>
          <w:spacing w:val="-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его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версией</w:t>
      </w:r>
      <w:r w:rsidRPr="00B962FD">
        <w:rPr>
          <w:rFonts w:ascii="Calibri" w:hAnsi="Calibri" w:cs="Calibri"/>
          <w:spacing w:val="-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до</w:t>
      </w:r>
      <w:r w:rsidRPr="00B962FD">
        <w:rPr>
          <w:rFonts w:ascii="Calibri" w:hAnsi="Calibri" w:cs="Calibri"/>
          <w:spacing w:val="-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подписания.</w:t>
      </w:r>
    </w:p>
    <w:p w:rsidR="00B962FD" w:rsidRPr="00B962FD" w:rsidRDefault="00B962FD" w:rsidP="00B962FD">
      <w:pPr>
        <w:widowControl w:val="0"/>
        <w:spacing w:before="11"/>
        <w:rPr>
          <w:rFonts w:ascii="Calibri" w:hAnsi="Calibri"/>
          <w:sz w:val="18"/>
          <w:szCs w:val="20"/>
          <w:lang w:eastAsia="en-US"/>
        </w:rPr>
      </w:pPr>
    </w:p>
    <w:p w:rsidR="00B962FD" w:rsidRPr="00B962FD" w:rsidRDefault="00B962FD" w:rsidP="00B962FD">
      <w:pPr>
        <w:widowControl w:val="0"/>
        <w:spacing w:line="252" w:lineRule="exact"/>
        <w:ind w:left="100"/>
        <w:rPr>
          <w:rFonts w:ascii="Calibri" w:hAnsi="Calibri"/>
          <w:sz w:val="20"/>
          <w:szCs w:val="20"/>
          <w:lang w:eastAsia="en-US"/>
        </w:rPr>
      </w:pPr>
      <w:r w:rsidRPr="00B962FD">
        <w:rPr>
          <w:rFonts w:ascii="Calibri" w:hAnsi="Calibri" w:cs="Calibri"/>
          <w:b/>
          <w:sz w:val="20"/>
          <w:szCs w:val="20"/>
          <w:u w:val="single"/>
          <w:lang w:eastAsia="en-US"/>
        </w:rPr>
        <w:t>НАСТОЯЩЕЕ</w:t>
      </w:r>
      <w:r w:rsidRPr="00B962FD">
        <w:rPr>
          <w:rFonts w:ascii="Calibri" w:hAnsi="Calibri" w:cs="Calibri"/>
          <w:b/>
          <w:spacing w:val="-3"/>
          <w:sz w:val="20"/>
          <w:szCs w:val="20"/>
          <w:u w:val="single"/>
          <w:lang w:eastAsia="en-US"/>
        </w:rPr>
        <w:t xml:space="preserve"> </w:t>
      </w:r>
      <w:r w:rsidRPr="00B962FD">
        <w:rPr>
          <w:rFonts w:ascii="Calibri" w:hAnsi="Calibri" w:cs="Calibri"/>
          <w:b/>
          <w:sz w:val="20"/>
          <w:szCs w:val="20"/>
          <w:u w:val="single"/>
          <w:lang w:eastAsia="en-US"/>
        </w:rPr>
        <w:t>СОГЛАСИЕ</w:t>
      </w:r>
      <w:r w:rsidRPr="00B962FD">
        <w:rPr>
          <w:rFonts w:ascii="Calibri" w:hAnsi="Calibri" w:cs="Calibri"/>
          <w:b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действует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бессрочно,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и</w:t>
      </w:r>
      <w:r w:rsidRPr="00B962FD">
        <w:rPr>
          <w:rFonts w:ascii="Calibri" w:hAnsi="Calibri" w:cs="Calibri"/>
          <w:spacing w:val="-1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может</w:t>
      </w:r>
      <w:r w:rsidRPr="00B962FD">
        <w:rPr>
          <w:rFonts w:ascii="Calibri" w:hAnsi="Calibri" w:cs="Calibri"/>
          <w:spacing w:val="-4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быть</w:t>
      </w:r>
      <w:r w:rsidRPr="00B962FD">
        <w:rPr>
          <w:rFonts w:ascii="Calibri" w:hAnsi="Calibri" w:cs="Calibri"/>
          <w:spacing w:val="-4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отозвано</w:t>
      </w:r>
      <w:r w:rsidRPr="00B962FD">
        <w:rPr>
          <w:rFonts w:ascii="Calibri" w:hAnsi="Calibri" w:cs="Calibri"/>
          <w:spacing w:val="-3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в</w:t>
      </w:r>
      <w:r w:rsidRPr="00B962FD">
        <w:rPr>
          <w:rFonts w:ascii="Calibri" w:hAnsi="Calibri" w:cs="Calibri"/>
          <w:spacing w:val="-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письменной</w:t>
      </w:r>
      <w:r w:rsidRPr="00B962FD">
        <w:rPr>
          <w:rFonts w:ascii="Calibri" w:hAnsi="Calibri" w:cs="Calibri"/>
          <w:spacing w:val="-2"/>
          <w:sz w:val="20"/>
          <w:szCs w:val="20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lang w:eastAsia="en-US"/>
        </w:rPr>
        <w:t>форме.</w:t>
      </w:r>
    </w:p>
    <w:p w:rsidR="00B962FD" w:rsidRPr="00B962FD" w:rsidRDefault="00B962FD" w:rsidP="00B962FD">
      <w:pPr>
        <w:widowControl w:val="0"/>
        <w:spacing w:line="252" w:lineRule="exact"/>
        <w:ind w:left="100"/>
        <w:rPr>
          <w:rFonts w:ascii="Calibri" w:hAnsi="Calibri"/>
          <w:sz w:val="20"/>
          <w:szCs w:val="20"/>
          <w:lang w:eastAsia="en-US"/>
        </w:rPr>
      </w:pPr>
      <w:r w:rsidRPr="00B962FD">
        <w:rPr>
          <w:rFonts w:ascii="Calibri" w:hAnsi="Calibri" w:cs="Calibri"/>
          <w:sz w:val="20"/>
          <w:szCs w:val="20"/>
          <w:u w:val="single"/>
          <w:lang w:eastAsia="en-US"/>
        </w:rPr>
        <w:t>Изображения не могут быть использованы Правообладателем способами, порочащими честь, достоинство и</w:t>
      </w:r>
      <w:r w:rsidRPr="00B962FD">
        <w:rPr>
          <w:rFonts w:ascii="Calibri" w:hAnsi="Calibri" w:cs="Calibri"/>
          <w:spacing w:val="1"/>
          <w:sz w:val="20"/>
          <w:szCs w:val="20"/>
          <w:u w:val="single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u w:val="single"/>
          <w:lang w:eastAsia="en-US"/>
        </w:rPr>
        <w:t>деловую</w:t>
      </w:r>
      <w:r w:rsidRPr="00B962FD">
        <w:rPr>
          <w:rFonts w:ascii="Calibri" w:hAnsi="Calibri" w:cs="Calibri"/>
          <w:spacing w:val="-1"/>
          <w:sz w:val="20"/>
          <w:szCs w:val="20"/>
          <w:u w:val="single"/>
          <w:lang w:eastAsia="en-US"/>
        </w:rPr>
        <w:t xml:space="preserve"> </w:t>
      </w:r>
      <w:r w:rsidRPr="00B962FD">
        <w:rPr>
          <w:rFonts w:ascii="Calibri" w:hAnsi="Calibri" w:cs="Calibri"/>
          <w:sz w:val="20"/>
          <w:szCs w:val="20"/>
          <w:u w:val="single"/>
          <w:lang w:eastAsia="en-US"/>
        </w:rPr>
        <w:t>репутацию.</w:t>
      </w:r>
    </w:p>
    <w:p w:rsidR="00B962FD" w:rsidRPr="00B962FD" w:rsidRDefault="00B962FD" w:rsidP="00B962FD">
      <w:pPr>
        <w:widowControl w:val="0"/>
        <w:spacing w:before="11"/>
        <w:rPr>
          <w:rFonts w:ascii="Calibri" w:hAnsi="Calibri"/>
          <w:sz w:val="13"/>
          <w:szCs w:val="22"/>
          <w:lang w:eastAsia="en-US"/>
        </w:rPr>
      </w:pPr>
    </w:p>
    <w:p w:rsidR="00B962FD" w:rsidRPr="00B962FD" w:rsidRDefault="00B962FD" w:rsidP="00B962FD">
      <w:pPr>
        <w:widowControl w:val="0"/>
        <w:tabs>
          <w:tab w:val="left" w:pos="3500"/>
          <w:tab w:val="left" w:pos="8624"/>
        </w:tabs>
        <w:spacing w:before="91"/>
        <w:ind w:left="100"/>
        <w:rPr>
          <w:rFonts w:ascii="Calibri" w:hAnsi="Calibri"/>
          <w:sz w:val="22"/>
          <w:szCs w:val="22"/>
          <w:lang w:eastAsia="en-US"/>
        </w:rPr>
      </w:pPr>
      <w:r w:rsidRPr="00B962FD">
        <w:rPr>
          <w:rFonts w:ascii="Calibri" w:hAnsi="Calibri" w:cs="Calibri"/>
          <w:sz w:val="22"/>
          <w:szCs w:val="22"/>
          <w:lang w:eastAsia="en-US"/>
        </w:rPr>
        <w:t>Подпись</w:t>
      </w:r>
      <w:r w:rsidRPr="00B962FD">
        <w:rPr>
          <w:rFonts w:ascii="Calibri" w:hAnsi="Calibri" w:cs="Calibri"/>
          <w:sz w:val="22"/>
          <w:szCs w:val="22"/>
          <w:u w:val="single"/>
          <w:lang w:eastAsia="en-US"/>
        </w:rPr>
        <w:tab/>
      </w:r>
      <w:r w:rsidRPr="00B962FD">
        <w:rPr>
          <w:rFonts w:ascii="Calibri" w:hAnsi="Calibri" w:cs="Calibri"/>
          <w:sz w:val="22"/>
          <w:szCs w:val="22"/>
          <w:lang w:eastAsia="en-US"/>
        </w:rPr>
        <w:t>/</w:t>
      </w:r>
      <w:r w:rsidRPr="00B962FD">
        <w:rPr>
          <w:rFonts w:ascii="Calibri" w:hAnsi="Calibri" w:cs="Calibri"/>
          <w:sz w:val="22"/>
          <w:szCs w:val="22"/>
          <w:u w:val="single"/>
          <w:lang w:eastAsia="en-US"/>
        </w:rPr>
        <w:tab/>
      </w:r>
      <w:r w:rsidRPr="00B962FD">
        <w:rPr>
          <w:rFonts w:ascii="Calibri" w:hAnsi="Calibri" w:cs="Calibri"/>
          <w:sz w:val="22"/>
          <w:szCs w:val="22"/>
          <w:lang w:eastAsia="en-US"/>
        </w:rPr>
        <w:t>/</w:t>
      </w:r>
    </w:p>
    <w:p w:rsidR="00B962FD" w:rsidRPr="00B962FD" w:rsidRDefault="00B962FD" w:rsidP="00B962FD">
      <w:pPr>
        <w:widowControl w:val="0"/>
        <w:tabs>
          <w:tab w:val="left" w:pos="4276"/>
        </w:tabs>
        <w:spacing w:before="3"/>
        <w:ind w:left="1643"/>
        <w:rPr>
          <w:rFonts w:ascii="Calibri" w:hAnsi="Calibri"/>
          <w:sz w:val="16"/>
          <w:szCs w:val="22"/>
          <w:lang w:eastAsia="en-US"/>
        </w:rPr>
      </w:pPr>
      <w:r w:rsidRPr="00B962FD">
        <w:rPr>
          <w:rFonts w:ascii="Calibri" w:hAnsi="Calibri" w:cs="Calibri"/>
          <w:sz w:val="16"/>
          <w:szCs w:val="22"/>
          <w:lang w:eastAsia="en-US"/>
        </w:rPr>
        <w:t>(Подпись)</w:t>
      </w:r>
      <w:r w:rsidRPr="00B962FD">
        <w:rPr>
          <w:rFonts w:ascii="Calibri" w:hAnsi="Calibri" w:cs="Calibri"/>
          <w:sz w:val="16"/>
          <w:szCs w:val="22"/>
          <w:lang w:eastAsia="en-US"/>
        </w:rPr>
        <w:tab/>
        <w:t>(Фамилия,</w:t>
      </w:r>
      <w:r w:rsidRPr="00B962FD">
        <w:rPr>
          <w:rFonts w:ascii="Calibri" w:hAnsi="Calibri" w:cs="Calibri"/>
          <w:spacing w:val="-3"/>
          <w:sz w:val="16"/>
          <w:szCs w:val="22"/>
          <w:lang w:eastAsia="en-US"/>
        </w:rPr>
        <w:t xml:space="preserve"> </w:t>
      </w:r>
      <w:r w:rsidRPr="00B962FD">
        <w:rPr>
          <w:rFonts w:ascii="Calibri" w:hAnsi="Calibri" w:cs="Calibri"/>
          <w:sz w:val="16"/>
          <w:szCs w:val="22"/>
          <w:lang w:eastAsia="en-US"/>
        </w:rPr>
        <w:t>имя,</w:t>
      </w:r>
      <w:r w:rsidRPr="00B962FD">
        <w:rPr>
          <w:rFonts w:ascii="Calibri" w:hAnsi="Calibri" w:cs="Calibri"/>
          <w:spacing w:val="-5"/>
          <w:sz w:val="16"/>
          <w:szCs w:val="22"/>
          <w:lang w:eastAsia="en-US"/>
        </w:rPr>
        <w:t xml:space="preserve"> </w:t>
      </w:r>
      <w:r w:rsidRPr="00B962FD">
        <w:rPr>
          <w:rFonts w:ascii="Calibri" w:hAnsi="Calibri" w:cs="Calibri"/>
          <w:sz w:val="16"/>
          <w:szCs w:val="22"/>
          <w:lang w:eastAsia="en-US"/>
        </w:rPr>
        <w:t>отчество</w:t>
      </w:r>
      <w:r w:rsidRPr="00B962FD">
        <w:rPr>
          <w:rFonts w:ascii="Calibri" w:hAnsi="Calibri" w:cs="Calibri"/>
          <w:spacing w:val="-4"/>
          <w:sz w:val="16"/>
          <w:szCs w:val="22"/>
          <w:lang w:eastAsia="en-US"/>
        </w:rPr>
        <w:t xml:space="preserve"> </w:t>
      </w:r>
      <w:r w:rsidRPr="00B962FD">
        <w:rPr>
          <w:rFonts w:ascii="Calibri" w:hAnsi="Calibri" w:cs="Calibri"/>
          <w:sz w:val="16"/>
          <w:szCs w:val="22"/>
          <w:lang w:eastAsia="en-US"/>
        </w:rPr>
        <w:t>полностью)</w:t>
      </w:r>
    </w:p>
    <w:p w:rsidR="00B962FD" w:rsidRPr="00B962FD" w:rsidRDefault="00B962FD" w:rsidP="00B962FD">
      <w:pPr>
        <w:widowControl w:val="0"/>
        <w:spacing w:before="10"/>
        <w:rPr>
          <w:rFonts w:ascii="Calibri" w:hAnsi="Calibri"/>
          <w:sz w:val="21"/>
          <w:szCs w:val="22"/>
          <w:lang w:eastAsia="en-US"/>
        </w:rPr>
      </w:pPr>
    </w:p>
    <w:p w:rsidR="00B962FD" w:rsidRPr="00B962FD" w:rsidRDefault="00B962FD" w:rsidP="00B962FD">
      <w:pPr>
        <w:widowControl w:val="0"/>
        <w:tabs>
          <w:tab w:val="left" w:pos="1152"/>
          <w:tab w:val="left" w:pos="2357"/>
          <w:tab w:val="left" w:pos="3021"/>
        </w:tabs>
        <w:ind w:left="100"/>
        <w:rPr>
          <w:rFonts w:ascii="Calibri" w:hAnsi="Calibri"/>
          <w:sz w:val="22"/>
          <w:szCs w:val="22"/>
          <w:lang w:eastAsia="en-US"/>
        </w:rPr>
      </w:pPr>
      <w:r w:rsidRPr="00B962FD">
        <w:rPr>
          <w:rFonts w:ascii="Calibri" w:hAnsi="Calibri" w:cs="Calibri"/>
          <w:sz w:val="22"/>
          <w:szCs w:val="22"/>
          <w:lang w:eastAsia="en-US"/>
        </w:rPr>
        <w:t>Дата: «</w:t>
      </w:r>
      <w:r w:rsidRPr="00B962FD">
        <w:rPr>
          <w:rFonts w:ascii="Calibri" w:hAnsi="Calibri" w:cs="Calibri"/>
          <w:sz w:val="22"/>
          <w:szCs w:val="22"/>
          <w:u w:val="single"/>
          <w:lang w:eastAsia="en-US"/>
        </w:rPr>
        <w:tab/>
      </w:r>
      <w:r w:rsidRPr="00B962FD">
        <w:rPr>
          <w:rFonts w:ascii="Calibri" w:hAnsi="Calibri" w:cs="Calibri"/>
          <w:sz w:val="22"/>
          <w:szCs w:val="22"/>
          <w:lang w:eastAsia="en-US"/>
        </w:rPr>
        <w:t>»</w:t>
      </w:r>
      <w:r w:rsidRPr="00B962FD">
        <w:rPr>
          <w:rFonts w:ascii="Calibri" w:hAnsi="Calibri" w:cs="Calibri"/>
          <w:sz w:val="22"/>
          <w:szCs w:val="22"/>
          <w:u w:val="single"/>
          <w:lang w:eastAsia="en-US"/>
        </w:rPr>
        <w:tab/>
      </w:r>
      <w:r w:rsidRPr="00B962FD">
        <w:rPr>
          <w:rFonts w:ascii="Calibri" w:hAnsi="Calibri" w:cs="Calibri"/>
          <w:sz w:val="22"/>
          <w:szCs w:val="22"/>
          <w:lang w:eastAsia="en-US"/>
        </w:rPr>
        <w:t>20</w:t>
      </w:r>
      <w:r w:rsidRPr="00B962FD">
        <w:rPr>
          <w:rFonts w:ascii="Calibri" w:hAnsi="Calibri" w:cs="Calibri"/>
          <w:sz w:val="22"/>
          <w:szCs w:val="22"/>
          <w:u w:val="single"/>
          <w:lang w:eastAsia="en-US"/>
        </w:rPr>
        <w:tab/>
      </w:r>
      <w:r w:rsidRPr="00B962FD">
        <w:rPr>
          <w:rFonts w:ascii="Calibri" w:hAnsi="Calibri" w:cs="Calibri"/>
          <w:sz w:val="22"/>
          <w:szCs w:val="22"/>
          <w:lang w:eastAsia="en-US"/>
        </w:rPr>
        <w:t>г.</w:t>
      </w:r>
    </w:p>
    <w:sectPr w:rsidR="00B962FD" w:rsidRPr="00B962FD" w:rsidSect="00BA13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4D31"/>
    <w:multiLevelType w:val="hybridMultilevel"/>
    <w:tmpl w:val="3C920BB4"/>
    <w:lvl w:ilvl="0" w:tplc="7B307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7A9D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76C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81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438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366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A0B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660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FA1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5E4"/>
    <w:multiLevelType w:val="multilevel"/>
    <w:tmpl w:val="3012A6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2.%2"/>
      <w:lvlJc w:val="left"/>
      <w:pPr>
        <w:ind w:left="360" w:hanging="360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5C00030"/>
    <w:multiLevelType w:val="multilevel"/>
    <w:tmpl w:val="01603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E7695D"/>
    <w:multiLevelType w:val="hybridMultilevel"/>
    <w:tmpl w:val="D0C6CDCA"/>
    <w:lvl w:ilvl="0" w:tplc="62EA0C5A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AA054DA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B0DEAF06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4445E42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A57AE280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D1844800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AD6A7122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AD202F6C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A0CE69A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CE97EB4"/>
    <w:multiLevelType w:val="hybridMultilevel"/>
    <w:tmpl w:val="0F86F9AC"/>
    <w:lvl w:ilvl="0" w:tplc="E60CF156">
      <w:start w:val="1"/>
      <w:numFmt w:val="decimal"/>
      <w:lvlText w:val="%1."/>
      <w:lvlJc w:val="left"/>
      <w:pPr>
        <w:ind w:left="720" w:hanging="360"/>
      </w:pPr>
    </w:lvl>
    <w:lvl w:ilvl="1" w:tplc="11787A6A">
      <w:start w:val="1"/>
      <w:numFmt w:val="lowerLetter"/>
      <w:lvlText w:val="%2."/>
      <w:lvlJc w:val="left"/>
      <w:pPr>
        <w:ind w:left="1440" w:hanging="360"/>
      </w:pPr>
    </w:lvl>
    <w:lvl w:ilvl="2" w:tplc="C23292D8">
      <w:start w:val="1"/>
      <w:numFmt w:val="lowerRoman"/>
      <w:lvlText w:val="%3."/>
      <w:lvlJc w:val="right"/>
      <w:pPr>
        <w:ind w:left="2160" w:hanging="180"/>
      </w:pPr>
    </w:lvl>
    <w:lvl w:ilvl="3" w:tplc="058288BC">
      <w:start w:val="1"/>
      <w:numFmt w:val="decimal"/>
      <w:lvlText w:val="%4."/>
      <w:lvlJc w:val="left"/>
      <w:pPr>
        <w:ind w:left="2880" w:hanging="360"/>
      </w:pPr>
    </w:lvl>
    <w:lvl w:ilvl="4" w:tplc="FAAE782E">
      <w:start w:val="1"/>
      <w:numFmt w:val="lowerLetter"/>
      <w:lvlText w:val="%5."/>
      <w:lvlJc w:val="left"/>
      <w:pPr>
        <w:ind w:left="3600" w:hanging="360"/>
      </w:pPr>
    </w:lvl>
    <w:lvl w:ilvl="5" w:tplc="DFE2691A">
      <w:start w:val="1"/>
      <w:numFmt w:val="lowerRoman"/>
      <w:lvlText w:val="%6."/>
      <w:lvlJc w:val="right"/>
      <w:pPr>
        <w:ind w:left="4320" w:hanging="180"/>
      </w:pPr>
    </w:lvl>
    <w:lvl w:ilvl="6" w:tplc="8D86EF04">
      <w:start w:val="1"/>
      <w:numFmt w:val="decimal"/>
      <w:lvlText w:val="%7."/>
      <w:lvlJc w:val="left"/>
      <w:pPr>
        <w:ind w:left="5040" w:hanging="360"/>
      </w:pPr>
    </w:lvl>
    <w:lvl w:ilvl="7" w:tplc="ECDC6148">
      <w:start w:val="1"/>
      <w:numFmt w:val="lowerLetter"/>
      <w:lvlText w:val="%8."/>
      <w:lvlJc w:val="left"/>
      <w:pPr>
        <w:ind w:left="5760" w:hanging="360"/>
      </w:pPr>
    </w:lvl>
    <w:lvl w:ilvl="8" w:tplc="75F00F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0239A"/>
    <w:multiLevelType w:val="hybridMultilevel"/>
    <w:tmpl w:val="28F210B6"/>
    <w:lvl w:ilvl="0" w:tplc="9A14752A">
      <w:start w:val="1"/>
      <w:numFmt w:val="decimal"/>
      <w:lvlText w:val="%1."/>
      <w:lvlJc w:val="left"/>
      <w:pPr>
        <w:ind w:left="720" w:hanging="360"/>
      </w:pPr>
    </w:lvl>
    <w:lvl w:ilvl="1" w:tplc="4CA6FD9A">
      <w:start w:val="1"/>
      <w:numFmt w:val="lowerLetter"/>
      <w:lvlText w:val="%2."/>
      <w:lvlJc w:val="left"/>
      <w:pPr>
        <w:ind w:left="1440" w:hanging="360"/>
      </w:pPr>
    </w:lvl>
    <w:lvl w:ilvl="2" w:tplc="AA786492">
      <w:start w:val="1"/>
      <w:numFmt w:val="lowerRoman"/>
      <w:lvlText w:val="%3."/>
      <w:lvlJc w:val="right"/>
      <w:pPr>
        <w:ind w:left="2160" w:hanging="180"/>
      </w:pPr>
    </w:lvl>
    <w:lvl w:ilvl="3" w:tplc="D5547DB0">
      <w:start w:val="1"/>
      <w:numFmt w:val="decimal"/>
      <w:lvlText w:val="%4."/>
      <w:lvlJc w:val="left"/>
      <w:pPr>
        <w:ind w:left="2880" w:hanging="360"/>
      </w:pPr>
    </w:lvl>
    <w:lvl w:ilvl="4" w:tplc="3560F9C4">
      <w:start w:val="1"/>
      <w:numFmt w:val="lowerLetter"/>
      <w:lvlText w:val="%5."/>
      <w:lvlJc w:val="left"/>
      <w:pPr>
        <w:ind w:left="3600" w:hanging="360"/>
      </w:pPr>
    </w:lvl>
    <w:lvl w:ilvl="5" w:tplc="A1D4F51A">
      <w:start w:val="1"/>
      <w:numFmt w:val="lowerRoman"/>
      <w:lvlText w:val="%6."/>
      <w:lvlJc w:val="right"/>
      <w:pPr>
        <w:ind w:left="4320" w:hanging="180"/>
      </w:pPr>
    </w:lvl>
    <w:lvl w:ilvl="6" w:tplc="7C4271C4">
      <w:start w:val="1"/>
      <w:numFmt w:val="decimal"/>
      <w:lvlText w:val="%7."/>
      <w:lvlJc w:val="left"/>
      <w:pPr>
        <w:ind w:left="5040" w:hanging="360"/>
      </w:pPr>
    </w:lvl>
    <w:lvl w:ilvl="7" w:tplc="0B307E62">
      <w:start w:val="1"/>
      <w:numFmt w:val="lowerLetter"/>
      <w:lvlText w:val="%8."/>
      <w:lvlJc w:val="left"/>
      <w:pPr>
        <w:ind w:left="5760" w:hanging="360"/>
      </w:pPr>
    </w:lvl>
    <w:lvl w:ilvl="8" w:tplc="E280C3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4659D"/>
    <w:multiLevelType w:val="hybridMultilevel"/>
    <w:tmpl w:val="17F8D354"/>
    <w:lvl w:ilvl="0" w:tplc="C7C8CFA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864C80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668D97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B14AFE9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E4E5E8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142142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EEA817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5947D5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99EBA6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BB"/>
    <w:rsid w:val="00042366"/>
    <w:rsid w:val="00043977"/>
    <w:rsid w:val="000A624A"/>
    <w:rsid w:val="000A7A47"/>
    <w:rsid w:val="001B78A1"/>
    <w:rsid w:val="001D02CD"/>
    <w:rsid w:val="001D3F77"/>
    <w:rsid w:val="001E3D0B"/>
    <w:rsid w:val="00254ADD"/>
    <w:rsid w:val="002A6E48"/>
    <w:rsid w:val="002F3451"/>
    <w:rsid w:val="00332522"/>
    <w:rsid w:val="00420ABB"/>
    <w:rsid w:val="0048222B"/>
    <w:rsid w:val="004B2393"/>
    <w:rsid w:val="00572BA2"/>
    <w:rsid w:val="005842F2"/>
    <w:rsid w:val="005B7C2C"/>
    <w:rsid w:val="005E6C8E"/>
    <w:rsid w:val="005F0508"/>
    <w:rsid w:val="006056A9"/>
    <w:rsid w:val="00614CCB"/>
    <w:rsid w:val="006155F3"/>
    <w:rsid w:val="00623DB1"/>
    <w:rsid w:val="00626AAF"/>
    <w:rsid w:val="00634F9B"/>
    <w:rsid w:val="00637B08"/>
    <w:rsid w:val="006477CE"/>
    <w:rsid w:val="0065571C"/>
    <w:rsid w:val="006F0875"/>
    <w:rsid w:val="006F678D"/>
    <w:rsid w:val="007406E6"/>
    <w:rsid w:val="007C2D61"/>
    <w:rsid w:val="00812C4E"/>
    <w:rsid w:val="008175E8"/>
    <w:rsid w:val="00817ACA"/>
    <w:rsid w:val="00845E62"/>
    <w:rsid w:val="008523B2"/>
    <w:rsid w:val="008669B6"/>
    <w:rsid w:val="009E0A17"/>
    <w:rsid w:val="009E749C"/>
    <w:rsid w:val="00A81084"/>
    <w:rsid w:val="00A951EE"/>
    <w:rsid w:val="00AA344C"/>
    <w:rsid w:val="00AC2B2D"/>
    <w:rsid w:val="00B2295C"/>
    <w:rsid w:val="00B661C1"/>
    <w:rsid w:val="00B73E80"/>
    <w:rsid w:val="00B962FD"/>
    <w:rsid w:val="00BA134F"/>
    <w:rsid w:val="00BB6EA3"/>
    <w:rsid w:val="00BE55DC"/>
    <w:rsid w:val="00C00D24"/>
    <w:rsid w:val="00C80448"/>
    <w:rsid w:val="00D84EB0"/>
    <w:rsid w:val="00DE0CB0"/>
    <w:rsid w:val="00E55D54"/>
    <w:rsid w:val="00E7038D"/>
    <w:rsid w:val="00E9374C"/>
    <w:rsid w:val="00F43508"/>
    <w:rsid w:val="00F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208233-FD8F-41A2-A790-9918CD87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557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character" w:styleId="a7">
    <w:name w:val="Emphasis"/>
    <w:basedOn w:val="a0"/>
    <w:uiPriority w:val="20"/>
    <w:qFormat/>
    <w:rsid w:val="008523B2"/>
    <w:rPr>
      <w:i/>
      <w:iCs/>
    </w:rPr>
  </w:style>
  <w:style w:type="character" w:styleId="a8">
    <w:name w:val="Hyperlink"/>
    <w:basedOn w:val="a0"/>
    <w:unhideWhenUsed/>
    <w:rsid w:val="009E74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571C"/>
    <w:rPr>
      <w:b/>
      <w:bCs/>
      <w:kern w:val="36"/>
      <w:sz w:val="48"/>
      <w:szCs w:val="48"/>
    </w:rPr>
  </w:style>
  <w:style w:type="paragraph" w:styleId="a9">
    <w:name w:val="Balloon Text"/>
    <w:basedOn w:val="a"/>
    <w:link w:val="aa"/>
    <w:semiHidden/>
    <w:unhideWhenUsed/>
    <w:rsid w:val="001B78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1B78A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b"/>
    <w:uiPriority w:val="59"/>
    <w:rsid w:val="00B962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rsid w:val="00B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gor_sovet" TargetMode="External"/><Relationship Id="rId18" Type="http://schemas.openxmlformats.org/officeDocument/2006/relationships/hyperlink" Target="https://vk.com/gor_sovet" TargetMode="External"/><Relationship Id="rId26" Type="http://schemas.openxmlformats.org/officeDocument/2006/relationships/hyperlink" Target="https://vk.com/perm_semeynaya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vk.com/kssssoft" TargetMode="External"/><Relationship Id="rId34" Type="http://schemas.openxmlformats.org/officeDocument/2006/relationships/hyperlink" Target="https://vk.com/perm_semeynaya" TargetMode="External"/><Relationship Id="rId7" Type="http://schemas.openxmlformats.org/officeDocument/2006/relationships/hyperlink" Target="https://b24-jn9jog.bitrix24.site/crm_form58/" TargetMode="External"/><Relationship Id="rId12" Type="http://schemas.openxmlformats.org/officeDocument/2006/relationships/hyperlink" Target="https://www.instagram.com/nas_mnogo_59/" TargetMode="External"/><Relationship Id="rId17" Type="http://schemas.openxmlformats.org/officeDocument/2006/relationships/hyperlink" Target="https://www.instagram.com/nas_mnogo_59/" TargetMode="External"/><Relationship Id="rId25" Type="http://schemas.openxmlformats.org/officeDocument/2006/relationships/hyperlink" Target="https://vk.com/nasmnogo59" TargetMode="External"/><Relationship Id="rId33" Type="http://schemas.openxmlformats.org/officeDocument/2006/relationships/hyperlink" Target="https://vk.com/nasmnogo5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nasmnogo59/" TargetMode="External"/><Relationship Id="rId20" Type="http://schemas.openxmlformats.org/officeDocument/2006/relationships/hyperlink" Target="https://vk.com/nasmnogo59" TargetMode="External"/><Relationship Id="rId29" Type="http://schemas.openxmlformats.org/officeDocument/2006/relationships/hyperlink" Target="https://login.consultant.ru/link/?req=doc&amp;base=RZR&amp;n=373130&amp;date=25.04.2021&amp;dst=100239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pk59@yandex.ru" TargetMode="External"/><Relationship Id="rId11" Type="http://schemas.openxmlformats.org/officeDocument/2006/relationships/hyperlink" Target="https://www.facebook.com/nasmnogo59/" TargetMode="External"/><Relationship Id="rId24" Type="http://schemas.openxmlformats.org/officeDocument/2006/relationships/hyperlink" Target="http://www.&#1085;&#1072;&#1089;&#1084;&#1085;&#1086;&#1075;&#1086;59.&#1088;&#1092;/" TargetMode="External"/><Relationship Id="rId32" Type="http://schemas.openxmlformats.org/officeDocument/2006/relationships/hyperlink" Target="http://www.&#1085;&#1072;&#1089;&#1084;&#1085;&#1086;&#1075;&#1086;59.&#1088;&#1092;/" TargetMode="External"/><Relationship Id="rId37" Type="http://schemas.openxmlformats.org/officeDocument/2006/relationships/hyperlink" Target="https://login.consultant.ru/link/?req=doc&amp;base=RZR&amp;n=373130&amp;date=25.04.2021&amp;dst=100239&amp;fld=13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nasmnogo59" TargetMode="External"/><Relationship Id="rId23" Type="http://schemas.openxmlformats.org/officeDocument/2006/relationships/hyperlink" Target="mailto:mpk59@yandex.ru" TargetMode="External"/><Relationship Id="rId28" Type="http://schemas.openxmlformats.org/officeDocument/2006/relationships/hyperlink" Target="https://www.instagram.com/nas_mnogo_59/" TargetMode="External"/><Relationship Id="rId36" Type="http://schemas.openxmlformats.org/officeDocument/2006/relationships/hyperlink" Target="https://www.instagram.com/nas_mnogo_59/" TargetMode="External"/><Relationship Id="rId10" Type="http://schemas.openxmlformats.org/officeDocument/2006/relationships/hyperlink" Target="https://vk.com/nasmnogo59" TargetMode="External"/><Relationship Id="rId19" Type="http://schemas.openxmlformats.org/officeDocument/2006/relationships/hyperlink" Target="http://www.&#1085;&#1072;&#1089;&#1084;&#1085;&#1086;&#1075;&#1086;59.&#1088;&#1092;/" TargetMode="External"/><Relationship Id="rId31" Type="http://schemas.openxmlformats.org/officeDocument/2006/relationships/hyperlink" Target="mailto:mpk59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www.%ED%E0%F1%EC%ED%EE%E3%EE59.%F0%F4&amp;cc_key=" TargetMode="External"/><Relationship Id="rId14" Type="http://schemas.openxmlformats.org/officeDocument/2006/relationships/hyperlink" Target="https://vk.com/away.php?to=http%3A%2F%2Fwww.%ED%E0%F1%EC%ED%EE%E3%EE59.%F0%F4&amp;cc_key=" TargetMode="External"/><Relationship Id="rId22" Type="http://schemas.openxmlformats.org/officeDocument/2006/relationships/hyperlink" Target="https://login.consultant.ru/link/?req=doc&amp;base=RZR&amp;n=373130&amp;date=25.04.2021&amp;dst=100282&amp;fld=134" TargetMode="External"/><Relationship Id="rId27" Type="http://schemas.openxmlformats.org/officeDocument/2006/relationships/hyperlink" Target="https://vk.com/gor_sovet" TargetMode="External"/><Relationship Id="rId30" Type="http://schemas.openxmlformats.org/officeDocument/2006/relationships/hyperlink" Target="https://login.consultant.ru/link/?req=doc&amp;base=RZR&amp;n=373130&amp;date=25.04.2021&amp;dst=100282&amp;fld=134" TargetMode="External"/><Relationship Id="rId35" Type="http://schemas.openxmlformats.org/officeDocument/2006/relationships/hyperlink" Target="https://vk.com/gor_sovet" TargetMode="External"/><Relationship Id="rId8" Type="http://schemas.openxmlformats.org/officeDocument/2006/relationships/hyperlink" Target="https://b24-jn9jog.bitrix24.site/crm_form58/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&#1057;&#1087;&#1080;&#1088;&#1080;&#1085;&#1072;%20&#1057;&#1057;\&#1073;&#1083;&#1072;&#1085;&#1082;&#1080;\2020.11\&#1040;&#1043;\&#1041;&#1083;&#1072;&#1085;&#1082;%20&#1040;&#1043;%20&#1055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АГ ПК</Template>
  <TotalTime>1</TotalTime>
  <Pages>3</Pages>
  <Words>4403</Words>
  <Characters>25103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Спирина Светлана Станиславовна</dc:creator>
  <cp:lastModifiedBy>press01</cp:lastModifiedBy>
  <cp:revision>2</cp:revision>
  <cp:lastPrinted>2021-06-30T10:55:00Z</cp:lastPrinted>
  <dcterms:created xsi:type="dcterms:W3CDTF">2021-09-07T06:44:00Z</dcterms:created>
  <dcterms:modified xsi:type="dcterms:W3CDTF">2021-09-07T06:44:00Z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