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5B" w:rsidRPr="008E2900" w:rsidRDefault="00157A47" w:rsidP="008E290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65A6D" wp14:editId="5127E27C">
                <wp:simplePos x="0" y="0"/>
                <wp:positionH relativeFrom="page">
                  <wp:posOffset>1666875</wp:posOffset>
                </wp:positionH>
                <wp:positionV relativeFrom="page">
                  <wp:posOffset>2143125</wp:posOffset>
                </wp:positionV>
                <wp:extent cx="1278255" cy="350520"/>
                <wp:effectExtent l="0" t="0" r="1714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A47" w:rsidRDefault="00157A47" w:rsidP="00157A47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:rsidR="00157A47" w:rsidRDefault="00157A47" w:rsidP="00157A47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19.12.2016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31.25pt;margin-top:168.75pt;width:100.65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" filled="f" stroked="f">
                <v:textbox inset="0,0,0,0">
                  <w:txbxContent>
                    <w:p w:rsidR="00157A47" w:rsidRDefault="00157A47" w:rsidP="00157A47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</w:p>
                    <w:p w:rsidR="00157A47" w:rsidRDefault="00157A47" w:rsidP="00157A47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19.12.2016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286B3" wp14:editId="71265060">
                <wp:simplePos x="0" y="0"/>
                <wp:positionH relativeFrom="page">
                  <wp:posOffset>5476875</wp:posOffset>
                </wp:positionH>
                <wp:positionV relativeFrom="page">
                  <wp:posOffset>2143125</wp:posOffset>
                </wp:positionV>
                <wp:extent cx="1278255" cy="3505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A47" w:rsidRDefault="00157A47" w:rsidP="00157A47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:rsidR="00157A47" w:rsidRDefault="00157A47" w:rsidP="00157A47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-рд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31.25pt;margin-top:168.75pt;width:100.6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" filled="f" stroked="f">
                <v:textbox inset="0,0,0,0">
                  <w:txbxContent>
                    <w:p w:rsidR="00157A47" w:rsidRDefault="00157A47" w:rsidP="00157A47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</w:p>
                    <w:p w:rsidR="00157A47" w:rsidRDefault="00157A47" w:rsidP="00157A47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</w:t>
                      </w:r>
                      <w:r>
                        <w:rPr>
                          <w:szCs w:val="28"/>
                          <w:lang w:val="ru-RU"/>
                        </w:rPr>
                        <w:t>-рд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900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4C84739" wp14:editId="0261297B">
            <wp:simplePos x="0" y="0"/>
            <wp:positionH relativeFrom="page">
              <wp:posOffset>1000125</wp:posOffset>
            </wp:positionH>
            <wp:positionV relativeFrom="page">
              <wp:posOffset>352425</wp:posOffset>
            </wp:positionV>
            <wp:extent cx="5676900" cy="2743200"/>
            <wp:effectExtent l="0" t="0" r="0" b="0"/>
            <wp:wrapTopAndBottom/>
            <wp:docPr id="4" name="Рисунок 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38" w:rsidRPr="00347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90E1E" wp14:editId="43BF4347">
                <wp:simplePos x="0" y="0"/>
                <wp:positionH relativeFrom="page">
                  <wp:posOffset>5334000</wp:posOffset>
                </wp:positionH>
                <wp:positionV relativeFrom="page">
                  <wp:posOffset>2237740</wp:posOffset>
                </wp:positionV>
                <wp:extent cx="1278255" cy="188595"/>
                <wp:effectExtent l="0" t="0" r="17145" b="190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22" w:rsidRPr="00482A25" w:rsidRDefault="00133F22" w:rsidP="0044103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20pt;margin-top:176.2pt;width:100.6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DM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FsSnP0KsUvO578NMj7EObLVXV34nyq0JcrBvCd/RGSjE0lFSQnm9uumdX&#10;JxxlQLbDB1FBHLLXwgKNtexM7aAaCNChTY+n1phcShMyWMZBFGFUwpkfx1ES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" filled="f" stroked="f">
                <v:textbox inset="0,0,0,0">
                  <w:txbxContent>
                    <w:p w:rsidR="00133F22" w:rsidRPr="00482A25" w:rsidRDefault="00133F22" w:rsidP="0044103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938" w:rsidRPr="00347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4E558" wp14:editId="545F1FAF">
                <wp:simplePos x="0" y="0"/>
                <wp:positionH relativeFrom="page">
                  <wp:posOffset>1609725</wp:posOffset>
                </wp:positionH>
                <wp:positionV relativeFrom="page">
                  <wp:posOffset>2238375</wp:posOffset>
                </wp:positionV>
                <wp:extent cx="1278255" cy="188595"/>
                <wp:effectExtent l="0" t="0" r="17145" b="190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22" w:rsidRPr="00482A25" w:rsidRDefault="00133F22" w:rsidP="0044103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126.75pt;margin-top:176.25pt;width:100.6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gJ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" filled="f" stroked="f">
                <v:textbox inset="0,0,0,0">
                  <w:txbxContent>
                    <w:p w:rsidR="00133F22" w:rsidRPr="00482A25" w:rsidRDefault="00133F22" w:rsidP="0044103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900">
        <w:rPr>
          <w:sz w:val="28"/>
          <w:szCs w:val="28"/>
        </w:rPr>
        <w:t xml:space="preserve">  </w:t>
      </w:r>
      <w:r w:rsidR="00A17F5B" w:rsidRPr="005C197B">
        <w:rPr>
          <w:b/>
          <w:sz w:val="28"/>
          <w:szCs w:val="28"/>
        </w:rPr>
        <w:t xml:space="preserve">Об утверждении </w:t>
      </w:r>
      <w:r w:rsidR="00A17F5B">
        <w:rPr>
          <w:b/>
          <w:sz w:val="28"/>
          <w:szCs w:val="28"/>
        </w:rPr>
        <w:t>П</w:t>
      </w:r>
      <w:r w:rsidR="00A17F5B" w:rsidRPr="005C197B">
        <w:rPr>
          <w:b/>
          <w:sz w:val="28"/>
          <w:szCs w:val="28"/>
        </w:rPr>
        <w:t>лана</w:t>
      </w:r>
      <w:r w:rsidR="00A17F5B">
        <w:rPr>
          <w:b/>
          <w:sz w:val="28"/>
          <w:szCs w:val="28"/>
        </w:rPr>
        <w:t xml:space="preserve"> проведения</w:t>
      </w: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при осуществлении закупок </w:t>
      </w: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>товаров,</w:t>
      </w:r>
      <w:r>
        <w:rPr>
          <w:b/>
          <w:sz w:val="28"/>
          <w:szCs w:val="28"/>
        </w:rPr>
        <w:t xml:space="preserve"> работ,</w:t>
      </w:r>
      <w:r w:rsidRPr="00347789">
        <w:rPr>
          <w:b/>
          <w:sz w:val="28"/>
          <w:szCs w:val="28"/>
        </w:rPr>
        <w:t xml:space="preserve"> услуг </w:t>
      </w:r>
      <w:proofErr w:type="gramStart"/>
      <w:r w:rsidRPr="00347789">
        <w:rPr>
          <w:b/>
          <w:sz w:val="28"/>
          <w:szCs w:val="28"/>
        </w:rPr>
        <w:t>для</w:t>
      </w:r>
      <w:proofErr w:type="gramEnd"/>
      <w:r w:rsidRPr="00347789">
        <w:rPr>
          <w:b/>
          <w:sz w:val="28"/>
          <w:szCs w:val="28"/>
        </w:rPr>
        <w:t xml:space="preserve"> </w:t>
      </w:r>
      <w:r w:rsidR="00901897">
        <w:rPr>
          <w:b/>
          <w:sz w:val="28"/>
          <w:szCs w:val="28"/>
        </w:rPr>
        <w:t xml:space="preserve"> </w:t>
      </w: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 xml:space="preserve">муниципальных нужд </w:t>
      </w: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 xml:space="preserve">Пермского муниципального района </w:t>
      </w: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>на первое полугодие 201</w:t>
      </w:r>
      <w:r w:rsidR="00015729">
        <w:rPr>
          <w:b/>
          <w:sz w:val="28"/>
          <w:szCs w:val="28"/>
        </w:rPr>
        <w:t>7</w:t>
      </w:r>
      <w:r w:rsidRPr="00347789">
        <w:rPr>
          <w:b/>
          <w:sz w:val="28"/>
          <w:szCs w:val="28"/>
        </w:rPr>
        <w:t xml:space="preserve"> года</w:t>
      </w:r>
    </w:p>
    <w:p w:rsidR="00B379EB" w:rsidRDefault="00B379EB" w:rsidP="00B379EB">
      <w:pPr>
        <w:spacing w:line="280" w:lineRule="exact"/>
        <w:ind w:firstLine="709"/>
        <w:jc w:val="both"/>
        <w:rPr>
          <w:sz w:val="16"/>
          <w:szCs w:val="16"/>
        </w:rPr>
      </w:pPr>
    </w:p>
    <w:p w:rsidR="00B379EB" w:rsidRDefault="00B379EB" w:rsidP="00B379EB">
      <w:pPr>
        <w:ind w:firstLine="709"/>
        <w:jc w:val="both"/>
        <w:rPr>
          <w:sz w:val="16"/>
          <w:szCs w:val="16"/>
        </w:rPr>
      </w:pPr>
    </w:p>
    <w:p w:rsidR="00ED3C87" w:rsidRPr="00347789" w:rsidRDefault="00ED3C87" w:rsidP="00B379E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347789">
        <w:rPr>
          <w:sz w:val="28"/>
          <w:szCs w:val="28"/>
        </w:rPr>
        <w:t xml:space="preserve"> статьи 99 Федерального </w:t>
      </w:r>
      <w:r w:rsidR="00685335">
        <w:rPr>
          <w:sz w:val="28"/>
          <w:szCs w:val="28"/>
        </w:rPr>
        <w:t>закона от 05 апреля 2013 года № </w:t>
      </w:r>
      <w:r w:rsidRPr="00347789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E018EC">
        <w:rPr>
          <w:sz w:val="28"/>
          <w:szCs w:val="28"/>
        </w:rPr>
        <w:t xml:space="preserve">, </w:t>
      </w:r>
      <w:r w:rsidR="00901897">
        <w:rPr>
          <w:sz w:val="28"/>
          <w:szCs w:val="28"/>
        </w:rPr>
        <w:t xml:space="preserve">пункта 6 </w:t>
      </w:r>
      <w:r w:rsidR="001F683A">
        <w:rPr>
          <w:sz w:val="28"/>
          <w:szCs w:val="28"/>
        </w:rPr>
        <w:t>п</w:t>
      </w:r>
      <w:r w:rsidR="0086038A">
        <w:rPr>
          <w:sz w:val="28"/>
          <w:szCs w:val="28"/>
        </w:rPr>
        <w:t>риказа Министерства экономического развити</w:t>
      </w:r>
      <w:r w:rsidR="003A5DD9">
        <w:rPr>
          <w:sz w:val="28"/>
          <w:szCs w:val="28"/>
        </w:rPr>
        <w:t xml:space="preserve">я Российской Федерации от 28 января </w:t>
      </w:r>
      <w:r w:rsidR="0086038A">
        <w:rPr>
          <w:sz w:val="28"/>
          <w:szCs w:val="28"/>
        </w:rPr>
        <w:t>2011</w:t>
      </w:r>
      <w:r w:rsidR="003A5DD9">
        <w:rPr>
          <w:sz w:val="28"/>
          <w:szCs w:val="28"/>
        </w:rPr>
        <w:t xml:space="preserve"> года</w:t>
      </w:r>
      <w:r w:rsidR="0086038A">
        <w:rPr>
          <w:sz w:val="28"/>
          <w:szCs w:val="28"/>
        </w:rPr>
        <w:t xml:space="preserve"> №</w:t>
      </w:r>
      <w:r w:rsidR="00901897">
        <w:rPr>
          <w:sz w:val="28"/>
          <w:szCs w:val="28"/>
        </w:rPr>
        <w:t> </w:t>
      </w:r>
      <w:r w:rsidR="0086038A">
        <w:rPr>
          <w:sz w:val="28"/>
          <w:szCs w:val="28"/>
        </w:rPr>
        <w:t>30 «Об утверждении Порядка провед</w:t>
      </w:r>
      <w:bookmarkStart w:id="0" w:name="_GoBack"/>
      <w:bookmarkEnd w:id="0"/>
      <w:r w:rsidR="0086038A">
        <w:rPr>
          <w:sz w:val="28"/>
          <w:szCs w:val="28"/>
        </w:rPr>
        <w:t>ения плановых проверок при размещении заказов на поставки товаров, выполнение работ, оказание услуг для нужд заказчиков</w:t>
      </w:r>
      <w:proofErr w:type="gramEnd"/>
      <w:r w:rsidR="0086038A">
        <w:rPr>
          <w:sz w:val="28"/>
          <w:szCs w:val="28"/>
        </w:rPr>
        <w:t xml:space="preserve">», </w:t>
      </w:r>
      <w:r w:rsidR="0030268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администрации Пермск</w:t>
      </w:r>
      <w:r w:rsidR="00302684">
        <w:rPr>
          <w:sz w:val="28"/>
          <w:szCs w:val="28"/>
        </w:rPr>
        <w:t>ого муниципального района от 10 июня</w:t>
      </w:r>
      <w:r w:rsidR="00726898">
        <w:rPr>
          <w:sz w:val="28"/>
          <w:szCs w:val="28"/>
        </w:rPr>
        <w:t xml:space="preserve"> </w:t>
      </w:r>
      <w:r w:rsidR="00302684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="00302684">
        <w:rPr>
          <w:sz w:val="28"/>
          <w:szCs w:val="28"/>
        </w:rPr>
        <w:t xml:space="preserve"> № 112-р</w:t>
      </w:r>
      <w:r w:rsidR="00685335">
        <w:rPr>
          <w:sz w:val="28"/>
          <w:szCs w:val="28"/>
        </w:rPr>
        <w:t xml:space="preserve"> </w:t>
      </w:r>
      <w:r>
        <w:rPr>
          <w:sz w:val="28"/>
          <w:szCs w:val="28"/>
        </w:rPr>
        <w:t>«Об определении органа уполномоченного на осуществление контроля в сфере закупок товаров, работ и услуг для обеспечения муниципальных нужд П</w:t>
      </w:r>
      <w:r w:rsidR="00AF34E8">
        <w:rPr>
          <w:sz w:val="28"/>
          <w:szCs w:val="28"/>
        </w:rPr>
        <w:t>ермского муниципального района»:</w:t>
      </w:r>
      <w:r w:rsidR="00441039">
        <w:rPr>
          <w:sz w:val="28"/>
          <w:szCs w:val="28"/>
        </w:rPr>
        <w:t xml:space="preserve"> </w:t>
      </w:r>
    </w:p>
    <w:p w:rsidR="00ED3C87" w:rsidRPr="00347789" w:rsidRDefault="00ED3C87" w:rsidP="00B379EB">
      <w:pPr>
        <w:spacing w:line="276" w:lineRule="auto"/>
        <w:ind w:firstLine="709"/>
        <w:jc w:val="both"/>
        <w:rPr>
          <w:sz w:val="28"/>
          <w:szCs w:val="28"/>
        </w:rPr>
      </w:pPr>
      <w:r w:rsidRPr="00347789">
        <w:rPr>
          <w:sz w:val="28"/>
          <w:szCs w:val="28"/>
        </w:rPr>
        <w:t>1.</w:t>
      </w:r>
      <w:r w:rsidR="0097154D">
        <w:rPr>
          <w:sz w:val="28"/>
          <w:szCs w:val="28"/>
        </w:rPr>
        <w:t xml:space="preserve"> </w:t>
      </w:r>
      <w:r w:rsidRPr="00347789">
        <w:rPr>
          <w:sz w:val="28"/>
          <w:szCs w:val="28"/>
        </w:rPr>
        <w:t xml:space="preserve">Утвердить </w:t>
      </w:r>
      <w:r w:rsidR="00133F22">
        <w:rPr>
          <w:sz w:val="28"/>
          <w:szCs w:val="28"/>
        </w:rPr>
        <w:t>П</w:t>
      </w:r>
      <w:r w:rsidRPr="00347789">
        <w:rPr>
          <w:sz w:val="28"/>
          <w:szCs w:val="28"/>
        </w:rPr>
        <w:t>лан проведения проверок</w:t>
      </w:r>
      <w:r w:rsidRPr="00347789">
        <w:rPr>
          <w:b/>
          <w:sz w:val="28"/>
          <w:szCs w:val="28"/>
        </w:rPr>
        <w:t xml:space="preserve"> </w:t>
      </w:r>
      <w:r w:rsidRPr="00347789">
        <w:rPr>
          <w:sz w:val="28"/>
          <w:szCs w:val="28"/>
        </w:rPr>
        <w:t xml:space="preserve">при осуществлении закупок товаров, работ, услуг для муниципальных нужд Пермского муниципального района на </w:t>
      </w:r>
      <w:r w:rsidR="000C008E">
        <w:rPr>
          <w:sz w:val="28"/>
          <w:szCs w:val="28"/>
        </w:rPr>
        <w:t>первое</w:t>
      </w:r>
      <w:r w:rsidRPr="00347789">
        <w:rPr>
          <w:sz w:val="28"/>
          <w:szCs w:val="28"/>
        </w:rPr>
        <w:t xml:space="preserve"> полугодие 201</w:t>
      </w:r>
      <w:r w:rsidR="00015729">
        <w:rPr>
          <w:sz w:val="28"/>
          <w:szCs w:val="28"/>
        </w:rPr>
        <w:t>7</w:t>
      </w:r>
      <w:r w:rsidRPr="003477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47789">
        <w:rPr>
          <w:sz w:val="28"/>
          <w:szCs w:val="28"/>
        </w:rPr>
        <w:t>согласно приложению.</w:t>
      </w:r>
    </w:p>
    <w:p w:rsidR="00ED3C87" w:rsidRPr="00ED3C87" w:rsidRDefault="00ED3C87" w:rsidP="00B379EB">
      <w:pPr>
        <w:spacing w:line="276" w:lineRule="auto"/>
        <w:ind w:firstLine="709"/>
        <w:jc w:val="both"/>
        <w:rPr>
          <w:sz w:val="28"/>
          <w:szCs w:val="28"/>
        </w:rPr>
      </w:pPr>
      <w:r w:rsidRPr="00347789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Отделу </w:t>
      </w:r>
      <w:r w:rsidR="00015729">
        <w:rPr>
          <w:sz w:val="28"/>
          <w:szCs w:val="28"/>
        </w:rPr>
        <w:t xml:space="preserve">социального развития департамента социального развития </w:t>
      </w:r>
      <w:r>
        <w:rPr>
          <w:sz w:val="28"/>
          <w:szCs w:val="28"/>
        </w:rPr>
        <w:t>администрации Пермского муниципального района, у</w:t>
      </w:r>
      <w:r w:rsidRPr="00347789">
        <w:rPr>
          <w:sz w:val="28"/>
          <w:szCs w:val="28"/>
        </w:rPr>
        <w:t xml:space="preserve">полномоченному на осуществление контроля в сфере закупок товаров, работ, услуг для обеспечения муниципальных нужд </w:t>
      </w:r>
      <w:r>
        <w:rPr>
          <w:sz w:val="28"/>
          <w:szCs w:val="28"/>
        </w:rPr>
        <w:t>Пермского муниципального</w:t>
      </w:r>
      <w:r w:rsidRPr="00347789">
        <w:rPr>
          <w:sz w:val="28"/>
          <w:szCs w:val="28"/>
        </w:rPr>
        <w:t xml:space="preserve"> район</w:t>
      </w:r>
      <w:r w:rsidR="007A7C5D">
        <w:rPr>
          <w:sz w:val="28"/>
          <w:szCs w:val="28"/>
        </w:rPr>
        <w:t>а</w:t>
      </w:r>
      <w:r w:rsidRPr="0034778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347789">
        <w:rPr>
          <w:sz w:val="28"/>
          <w:szCs w:val="28"/>
        </w:rPr>
        <w:t xml:space="preserve"> План </w:t>
      </w:r>
      <w:r w:rsidRPr="0001110E">
        <w:rPr>
          <w:sz w:val="28"/>
          <w:szCs w:val="28"/>
        </w:rPr>
        <w:t xml:space="preserve">проведения проверок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8" w:history="1">
        <w:r w:rsidR="0001110E" w:rsidRPr="0001110E">
          <w:rPr>
            <w:rStyle w:val="ad"/>
            <w:color w:val="auto"/>
            <w:sz w:val="28"/>
            <w:szCs w:val="28"/>
          </w:rPr>
          <w:t>http://</w:t>
        </w:r>
        <w:r w:rsidR="0001110E" w:rsidRPr="0001110E">
          <w:rPr>
            <w:rStyle w:val="ad"/>
            <w:color w:val="auto"/>
            <w:sz w:val="28"/>
            <w:szCs w:val="28"/>
            <w:lang w:val="en-US"/>
          </w:rPr>
          <w:t>zakupki</w:t>
        </w:r>
        <w:r w:rsidR="0001110E" w:rsidRPr="0001110E">
          <w:rPr>
            <w:rStyle w:val="ad"/>
            <w:color w:val="auto"/>
            <w:sz w:val="28"/>
            <w:szCs w:val="28"/>
          </w:rPr>
          <w:t>.</w:t>
        </w:r>
        <w:r w:rsidR="0001110E" w:rsidRPr="0001110E">
          <w:rPr>
            <w:rStyle w:val="ad"/>
            <w:color w:val="auto"/>
            <w:sz w:val="28"/>
            <w:szCs w:val="28"/>
            <w:lang w:val="en-US"/>
          </w:rPr>
          <w:t>gov</w:t>
        </w:r>
        <w:r w:rsidR="0001110E" w:rsidRPr="0001110E">
          <w:rPr>
            <w:rStyle w:val="ad"/>
            <w:color w:val="auto"/>
            <w:sz w:val="28"/>
            <w:szCs w:val="28"/>
          </w:rPr>
          <w:t>.</w:t>
        </w:r>
        <w:r w:rsidR="0001110E" w:rsidRPr="0001110E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1F683A">
        <w:rPr>
          <w:sz w:val="28"/>
          <w:szCs w:val="28"/>
        </w:rPr>
        <w:t xml:space="preserve"> </w:t>
      </w:r>
      <w:r w:rsidRPr="0001110E">
        <w:rPr>
          <w:sz w:val="28"/>
          <w:szCs w:val="28"/>
        </w:rPr>
        <w:t>и на официальном</w:t>
      </w:r>
      <w:proofErr w:type="gramEnd"/>
      <w:r w:rsidRPr="0001110E">
        <w:rPr>
          <w:sz w:val="28"/>
          <w:szCs w:val="28"/>
        </w:rPr>
        <w:t xml:space="preserve"> </w:t>
      </w:r>
      <w:proofErr w:type="gramStart"/>
      <w:r w:rsidRPr="0001110E">
        <w:rPr>
          <w:sz w:val="28"/>
          <w:szCs w:val="28"/>
        </w:rPr>
        <w:t>сайте</w:t>
      </w:r>
      <w:proofErr w:type="gramEnd"/>
      <w:r w:rsidRPr="0001110E">
        <w:rPr>
          <w:sz w:val="28"/>
          <w:szCs w:val="28"/>
        </w:rPr>
        <w:t xml:space="preserve"> Пермского муниципального района </w:t>
      </w:r>
      <w:r w:rsidR="0001110E" w:rsidRPr="0001110E">
        <w:rPr>
          <w:sz w:val="28"/>
          <w:szCs w:val="28"/>
          <w:u w:val="single"/>
        </w:rPr>
        <w:t>http://</w:t>
      </w:r>
      <w:hyperlink r:id="rId9" w:history="1">
        <w:r w:rsidRPr="0001110E">
          <w:rPr>
            <w:rStyle w:val="ad"/>
            <w:color w:val="auto"/>
            <w:sz w:val="28"/>
            <w:szCs w:val="28"/>
            <w:lang w:val="en-US"/>
          </w:rPr>
          <w:t>www</w:t>
        </w:r>
        <w:r w:rsidRPr="0001110E">
          <w:rPr>
            <w:rStyle w:val="ad"/>
            <w:color w:val="auto"/>
            <w:sz w:val="28"/>
            <w:szCs w:val="28"/>
          </w:rPr>
          <w:t>.</w:t>
        </w:r>
        <w:r w:rsidRPr="0001110E">
          <w:rPr>
            <w:rStyle w:val="ad"/>
            <w:color w:val="auto"/>
            <w:sz w:val="28"/>
            <w:szCs w:val="28"/>
            <w:lang w:val="en-US"/>
          </w:rPr>
          <w:t>permraion</w:t>
        </w:r>
        <w:r w:rsidRPr="0001110E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01110E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1110E">
        <w:rPr>
          <w:sz w:val="28"/>
          <w:szCs w:val="28"/>
          <w:u w:val="single"/>
        </w:rPr>
        <w:t>.</w:t>
      </w:r>
    </w:p>
    <w:p w:rsidR="00ED3C87" w:rsidRPr="00347789" w:rsidRDefault="00ED3C87" w:rsidP="00B379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47789">
        <w:rPr>
          <w:sz w:val="28"/>
          <w:szCs w:val="28"/>
        </w:rPr>
        <w:t xml:space="preserve">. </w:t>
      </w:r>
      <w:r w:rsidR="00A17F5B" w:rsidRPr="00347789">
        <w:rPr>
          <w:sz w:val="28"/>
          <w:szCs w:val="28"/>
        </w:rPr>
        <w:t>Контроль исполнени</w:t>
      </w:r>
      <w:r w:rsidR="00A17F5B">
        <w:rPr>
          <w:sz w:val="28"/>
          <w:szCs w:val="28"/>
        </w:rPr>
        <w:t>я</w:t>
      </w:r>
      <w:r w:rsidR="00A17F5B" w:rsidRPr="00347789">
        <w:rPr>
          <w:sz w:val="28"/>
          <w:szCs w:val="28"/>
        </w:rPr>
        <w:t xml:space="preserve"> </w:t>
      </w:r>
      <w:r w:rsidRPr="00347789">
        <w:rPr>
          <w:sz w:val="28"/>
          <w:szCs w:val="28"/>
        </w:rPr>
        <w:t xml:space="preserve">настоящего распоряжения </w:t>
      </w:r>
      <w:r w:rsidR="00B379E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D3C87" w:rsidRDefault="00ED3C87" w:rsidP="00B379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379EB" w:rsidRPr="00A17F5B" w:rsidRDefault="00B379EB" w:rsidP="00B379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379EB" w:rsidRDefault="00B379EB" w:rsidP="00B379EB">
      <w:pPr>
        <w:pStyle w:val="a5"/>
        <w:spacing w:line="276" w:lineRule="auto"/>
        <w:ind w:firstLine="0"/>
      </w:pPr>
      <w:r>
        <w:t>Заместитель главы администрации</w:t>
      </w:r>
    </w:p>
    <w:p w:rsidR="00B379EB" w:rsidRDefault="00B379EB" w:rsidP="00B379EB">
      <w:pPr>
        <w:pStyle w:val="a5"/>
        <w:spacing w:line="276" w:lineRule="auto"/>
        <w:ind w:firstLine="0"/>
      </w:pPr>
      <w:r>
        <w:t xml:space="preserve">муниципального района </w:t>
      </w:r>
    </w:p>
    <w:p w:rsidR="00B379EB" w:rsidRDefault="00B379EB" w:rsidP="00B379EB">
      <w:pPr>
        <w:pStyle w:val="a5"/>
        <w:spacing w:line="276" w:lineRule="auto"/>
        <w:ind w:firstLine="0"/>
      </w:pPr>
      <w:r>
        <w:t xml:space="preserve">по социальному развитию, </w:t>
      </w:r>
    </w:p>
    <w:p w:rsidR="00B379EB" w:rsidRDefault="00B379EB" w:rsidP="00B379EB">
      <w:pPr>
        <w:pStyle w:val="a5"/>
        <w:spacing w:line="276" w:lineRule="auto"/>
        <w:ind w:firstLine="0"/>
      </w:pPr>
      <w:r>
        <w:t>начальник департамента</w:t>
      </w:r>
    </w:p>
    <w:p w:rsidR="00916AB3" w:rsidRDefault="00B379EB" w:rsidP="00B379EB">
      <w:pPr>
        <w:pStyle w:val="a5"/>
        <w:spacing w:line="276" w:lineRule="auto"/>
        <w:ind w:firstLine="0"/>
        <w:sectPr w:rsidR="00916AB3" w:rsidSect="00B379EB">
          <w:pgSz w:w="11906" w:h="16838" w:code="9"/>
          <w:pgMar w:top="1134" w:right="851" w:bottom="1418" w:left="1418" w:header="720" w:footer="720" w:gutter="0"/>
          <w:cols w:space="708"/>
          <w:docGrid w:linePitch="360"/>
        </w:sectPr>
      </w:pPr>
      <w:r>
        <w:t>социального развития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А.В. </w:t>
      </w:r>
      <w:proofErr w:type="spellStart"/>
      <w:r>
        <w:t>Цвикилевич</w:t>
      </w:r>
      <w:proofErr w:type="spellEnd"/>
      <w:r w:rsidR="00FE5979" w:rsidRPr="00347789">
        <w:rPr>
          <w:szCs w:val="28"/>
        </w:rPr>
        <w:br w:type="page"/>
      </w:r>
    </w:p>
    <w:p w:rsidR="001A5E7E" w:rsidRDefault="004A2974" w:rsidP="001A5E7E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A5E7E">
        <w:rPr>
          <w:sz w:val="28"/>
          <w:szCs w:val="28"/>
        </w:rPr>
        <w:t xml:space="preserve"> </w:t>
      </w:r>
    </w:p>
    <w:p w:rsidR="004A2974" w:rsidRDefault="001A5E7E" w:rsidP="001A5E7E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4A297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="00BF4504">
        <w:rPr>
          <w:sz w:val="28"/>
          <w:szCs w:val="28"/>
        </w:rPr>
        <w:t xml:space="preserve">Пермского </w:t>
      </w:r>
      <w:r w:rsidR="004A2974">
        <w:rPr>
          <w:sz w:val="28"/>
          <w:szCs w:val="28"/>
        </w:rPr>
        <w:t>муниципального района</w:t>
      </w:r>
    </w:p>
    <w:p w:rsidR="004A2974" w:rsidRDefault="004A2974" w:rsidP="00CE1653">
      <w:pPr>
        <w:tabs>
          <w:tab w:val="left" w:pos="7513"/>
        </w:tabs>
        <w:ind w:left="4962" w:right="-2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64938">
        <w:rPr>
          <w:sz w:val="28"/>
          <w:szCs w:val="28"/>
        </w:rPr>
        <w:t xml:space="preserve"> </w:t>
      </w:r>
      <w:r w:rsidR="008E2900" w:rsidRPr="00CE1653">
        <w:rPr>
          <w:sz w:val="28"/>
          <w:szCs w:val="28"/>
          <w:u w:val="single"/>
        </w:rPr>
        <w:t xml:space="preserve">      </w:t>
      </w:r>
      <w:r w:rsidR="00664938" w:rsidRPr="00CE1653">
        <w:rPr>
          <w:sz w:val="28"/>
          <w:szCs w:val="28"/>
          <w:u w:val="single"/>
        </w:rPr>
        <w:t xml:space="preserve"> </w:t>
      </w:r>
      <w:r w:rsidR="008E2900" w:rsidRPr="00CE1653">
        <w:rPr>
          <w:sz w:val="28"/>
          <w:szCs w:val="28"/>
          <w:u w:val="single"/>
        </w:rPr>
        <w:t xml:space="preserve">                 </w:t>
      </w:r>
      <w:r w:rsidR="008E29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1653">
        <w:rPr>
          <w:sz w:val="28"/>
          <w:szCs w:val="28"/>
        </w:rPr>
        <w:t xml:space="preserve"> _______</w:t>
      </w:r>
      <w:r w:rsidR="008E2900">
        <w:rPr>
          <w:sz w:val="28"/>
          <w:szCs w:val="28"/>
        </w:rPr>
        <w:t xml:space="preserve">   </w:t>
      </w:r>
    </w:p>
    <w:p w:rsidR="004A2974" w:rsidRDefault="004A2974" w:rsidP="00BF4504">
      <w:pPr>
        <w:tabs>
          <w:tab w:val="left" w:pos="5103"/>
          <w:tab w:val="left" w:pos="5387"/>
          <w:tab w:val="left" w:pos="6096"/>
          <w:tab w:val="left" w:pos="7513"/>
        </w:tabs>
        <w:ind w:left="426"/>
        <w:jc w:val="center"/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  <w:r w:rsidRPr="004A2974">
        <w:rPr>
          <w:b/>
          <w:sz w:val="28"/>
          <w:szCs w:val="28"/>
        </w:rPr>
        <w:t>ПЛАН</w:t>
      </w:r>
    </w:p>
    <w:p w:rsidR="004A2974" w:rsidRDefault="00386883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A2974">
        <w:rPr>
          <w:b/>
          <w:sz w:val="28"/>
          <w:szCs w:val="28"/>
        </w:rPr>
        <w:t xml:space="preserve">роведения проверок при осуществлении закупок товаров, работ, услуг для муниципальных нужд Пермского муниципального района на </w:t>
      </w:r>
      <w:r w:rsidR="000C008E">
        <w:rPr>
          <w:b/>
          <w:sz w:val="28"/>
          <w:szCs w:val="28"/>
        </w:rPr>
        <w:t>первое</w:t>
      </w:r>
      <w:r w:rsidR="004A2974">
        <w:rPr>
          <w:b/>
          <w:sz w:val="28"/>
          <w:szCs w:val="28"/>
        </w:rPr>
        <w:t xml:space="preserve"> полугодие 201</w:t>
      </w:r>
      <w:r w:rsidR="00015729">
        <w:rPr>
          <w:b/>
          <w:sz w:val="28"/>
          <w:szCs w:val="28"/>
        </w:rPr>
        <w:t>7</w:t>
      </w:r>
      <w:r w:rsidR="004A2974">
        <w:rPr>
          <w:b/>
          <w:sz w:val="28"/>
          <w:szCs w:val="28"/>
        </w:rPr>
        <w:t xml:space="preserve"> года</w:t>
      </w:r>
    </w:p>
    <w:p w:rsidR="00C1698E" w:rsidRDefault="00C1698E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</w:p>
    <w:p w:rsidR="00C1698E" w:rsidRDefault="00C1698E" w:rsidP="00B379EB">
      <w:pPr>
        <w:tabs>
          <w:tab w:val="left" w:pos="6096"/>
          <w:tab w:val="left" w:pos="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проверок –</w:t>
      </w:r>
      <w:r w:rsidR="0072689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1698E" w:rsidRPr="00726898" w:rsidRDefault="00C1698E" w:rsidP="00B379EB">
      <w:pPr>
        <w:tabs>
          <w:tab w:val="left" w:pos="6096"/>
          <w:tab w:val="left" w:pos="7513"/>
        </w:tabs>
        <w:ind w:firstLine="709"/>
        <w:jc w:val="both"/>
        <w:rPr>
          <w:sz w:val="28"/>
          <w:szCs w:val="28"/>
        </w:rPr>
      </w:pPr>
      <w:proofErr w:type="gramStart"/>
      <w:r w:rsidRPr="00726898">
        <w:rPr>
          <w:sz w:val="28"/>
          <w:szCs w:val="28"/>
        </w:rPr>
        <w:t>Основания проведения проверок –</w:t>
      </w:r>
      <w:r w:rsidR="00726898" w:rsidRPr="00726898">
        <w:rPr>
          <w:sz w:val="28"/>
          <w:szCs w:val="28"/>
        </w:rPr>
        <w:t xml:space="preserve"> Федеральный</w:t>
      </w:r>
      <w:r w:rsidRPr="00726898">
        <w:rPr>
          <w:sz w:val="28"/>
          <w:szCs w:val="28"/>
        </w:rPr>
        <w:t xml:space="preserve"> закон</w:t>
      </w:r>
      <w:r w:rsidR="00726898">
        <w:rPr>
          <w:sz w:val="28"/>
          <w:szCs w:val="28"/>
        </w:rPr>
        <w:t xml:space="preserve"> от 05</w:t>
      </w:r>
      <w:r w:rsidR="00441039">
        <w:rPr>
          <w:sz w:val="28"/>
          <w:szCs w:val="28"/>
        </w:rPr>
        <w:t xml:space="preserve"> апреля </w:t>
      </w:r>
      <w:r w:rsidRPr="00726898">
        <w:rPr>
          <w:sz w:val="28"/>
          <w:szCs w:val="28"/>
        </w:rPr>
        <w:t>2013</w:t>
      </w:r>
      <w:r w:rsidR="000C008E">
        <w:rPr>
          <w:sz w:val="28"/>
          <w:szCs w:val="28"/>
        </w:rPr>
        <w:t> </w:t>
      </w:r>
      <w:r w:rsidRPr="00726898">
        <w:rPr>
          <w:sz w:val="28"/>
          <w:szCs w:val="28"/>
        </w:rPr>
        <w:t>года №</w:t>
      </w:r>
      <w:r w:rsidR="00441039">
        <w:rPr>
          <w:sz w:val="28"/>
          <w:szCs w:val="28"/>
        </w:rPr>
        <w:t> </w:t>
      </w:r>
      <w:r w:rsidRPr="00726898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E018EC">
        <w:rPr>
          <w:sz w:val="28"/>
          <w:szCs w:val="28"/>
        </w:rPr>
        <w:t>»</w:t>
      </w:r>
      <w:r w:rsidRPr="00726898">
        <w:rPr>
          <w:sz w:val="28"/>
          <w:szCs w:val="28"/>
        </w:rPr>
        <w:t xml:space="preserve">, </w:t>
      </w:r>
      <w:r w:rsidR="00F620B3" w:rsidRPr="00F620B3">
        <w:rPr>
          <w:sz w:val="28"/>
          <w:szCs w:val="28"/>
        </w:rPr>
        <w:t>распоряжения администрации Пермского муниципального района от 10 июня 2016 года № 112-р «Об определении органа уполномоченного на осуществление контроля в сфере закупок товаров, работ и услуг для обеспечения муниципальных нужд Пермского муниципального района»</w:t>
      </w:r>
      <w:r w:rsidR="00726898" w:rsidRPr="00726898">
        <w:rPr>
          <w:sz w:val="28"/>
          <w:szCs w:val="28"/>
        </w:rPr>
        <w:t>, постановление администрации</w:t>
      </w:r>
      <w:proofErr w:type="gramEnd"/>
      <w:r w:rsidR="00726898" w:rsidRPr="00726898">
        <w:rPr>
          <w:sz w:val="28"/>
          <w:szCs w:val="28"/>
        </w:rPr>
        <w:t xml:space="preserve"> Пермск</w:t>
      </w:r>
      <w:r w:rsidR="00F620B3">
        <w:rPr>
          <w:sz w:val="28"/>
          <w:szCs w:val="28"/>
        </w:rPr>
        <w:t>ого муниципального района от 24</w:t>
      </w:r>
      <w:r w:rsidR="00441039">
        <w:rPr>
          <w:sz w:val="28"/>
          <w:szCs w:val="28"/>
        </w:rPr>
        <w:t xml:space="preserve"> июня </w:t>
      </w:r>
      <w:r w:rsidR="00F620B3">
        <w:rPr>
          <w:sz w:val="28"/>
          <w:szCs w:val="28"/>
        </w:rPr>
        <w:t>2016</w:t>
      </w:r>
      <w:r w:rsidR="00726898" w:rsidRPr="00726898">
        <w:rPr>
          <w:sz w:val="28"/>
          <w:szCs w:val="28"/>
        </w:rPr>
        <w:t xml:space="preserve"> года №</w:t>
      </w:r>
      <w:r w:rsidR="000C008E">
        <w:rPr>
          <w:sz w:val="28"/>
          <w:szCs w:val="28"/>
        </w:rPr>
        <w:t> </w:t>
      </w:r>
      <w:r w:rsidR="00F620B3">
        <w:rPr>
          <w:sz w:val="28"/>
          <w:szCs w:val="28"/>
        </w:rPr>
        <w:t>308 «Об утверждении П</w:t>
      </w:r>
      <w:r w:rsidR="00726898" w:rsidRPr="00726898">
        <w:rPr>
          <w:sz w:val="28"/>
          <w:szCs w:val="28"/>
        </w:rPr>
        <w:t xml:space="preserve">орядка осуществления </w:t>
      </w:r>
      <w:proofErr w:type="gramStart"/>
      <w:r w:rsidR="00726898" w:rsidRPr="00726898">
        <w:rPr>
          <w:sz w:val="28"/>
          <w:szCs w:val="28"/>
        </w:rPr>
        <w:t>контроля за</w:t>
      </w:r>
      <w:proofErr w:type="gramEnd"/>
      <w:r w:rsidR="00726898" w:rsidRPr="00726898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Пермского муниципального района»</w:t>
      </w:r>
      <w:r w:rsidRPr="00726898">
        <w:rPr>
          <w:sz w:val="28"/>
          <w:szCs w:val="28"/>
        </w:rPr>
        <w:t>.</w:t>
      </w:r>
    </w:p>
    <w:p w:rsidR="00C1698E" w:rsidRDefault="00C1698E" w:rsidP="00B379EB">
      <w:pPr>
        <w:tabs>
          <w:tab w:val="left" w:pos="6096"/>
          <w:tab w:val="left" w:pos="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орган: </w:t>
      </w:r>
      <w:r w:rsidR="004027B8">
        <w:rPr>
          <w:sz w:val="28"/>
          <w:szCs w:val="28"/>
        </w:rPr>
        <w:t>отдел</w:t>
      </w:r>
      <w:r w:rsidR="00726898">
        <w:rPr>
          <w:sz w:val="28"/>
          <w:szCs w:val="28"/>
        </w:rPr>
        <w:t xml:space="preserve"> </w:t>
      </w:r>
      <w:r w:rsidR="00015729">
        <w:rPr>
          <w:sz w:val="28"/>
          <w:szCs w:val="28"/>
        </w:rPr>
        <w:t xml:space="preserve">социального </w:t>
      </w:r>
      <w:proofErr w:type="gramStart"/>
      <w:r w:rsidR="00015729">
        <w:rPr>
          <w:sz w:val="28"/>
          <w:szCs w:val="28"/>
        </w:rPr>
        <w:t>развития департамента социального развития</w:t>
      </w:r>
      <w:r w:rsidR="0072689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Пермского муниципального района</w:t>
      </w:r>
      <w:proofErr w:type="gramEnd"/>
      <w:r>
        <w:rPr>
          <w:sz w:val="28"/>
          <w:szCs w:val="28"/>
        </w:rPr>
        <w:t>.</w:t>
      </w:r>
    </w:p>
    <w:p w:rsidR="00703AC1" w:rsidRPr="00C1698E" w:rsidRDefault="00703AC1" w:rsidP="00C1698E">
      <w:pPr>
        <w:tabs>
          <w:tab w:val="left" w:pos="6096"/>
          <w:tab w:val="left" w:pos="7513"/>
        </w:tabs>
        <w:ind w:firstLine="426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6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1417"/>
        <w:gridCol w:w="3401"/>
        <w:gridCol w:w="1560"/>
      </w:tblGrid>
      <w:tr w:rsidR="00133F22" w:rsidTr="0097154D">
        <w:tc>
          <w:tcPr>
            <w:tcW w:w="534" w:type="dxa"/>
            <w:vAlign w:val="center"/>
          </w:tcPr>
          <w:p w:rsidR="00133F22" w:rsidRPr="002F5860" w:rsidRDefault="00133F22" w:rsidP="00133F22">
            <w:pPr>
              <w:tabs>
                <w:tab w:val="left" w:pos="6675"/>
              </w:tabs>
              <w:jc w:val="center"/>
              <w:rPr>
                <w:sz w:val="22"/>
                <w:szCs w:val="22"/>
              </w:rPr>
            </w:pPr>
            <w:r w:rsidRPr="002F586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F58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F58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261" w:type="dxa"/>
            <w:vAlign w:val="center"/>
          </w:tcPr>
          <w:p w:rsidR="00133F22" w:rsidRDefault="00133F22" w:rsidP="000D01BF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Наименование </w:t>
            </w:r>
            <w:r w:rsidRPr="00104070">
              <w:rPr>
                <w:b/>
                <w:bCs/>
              </w:rPr>
              <w:t xml:space="preserve">субъекта </w:t>
            </w:r>
            <w:r w:rsidR="00286E52">
              <w:rPr>
                <w:b/>
                <w:bCs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133F22" w:rsidRPr="00354933" w:rsidRDefault="00133F22" w:rsidP="00133F22">
            <w:pPr>
              <w:tabs>
                <w:tab w:val="left" w:pos="6675"/>
              </w:tabs>
              <w:jc w:val="center"/>
              <w:rPr>
                <w:b/>
                <w:bCs/>
              </w:rPr>
            </w:pPr>
            <w:r w:rsidRPr="00354933">
              <w:rPr>
                <w:b/>
                <w:bCs/>
              </w:rPr>
              <w:t>ИНН</w:t>
            </w:r>
          </w:p>
        </w:tc>
        <w:tc>
          <w:tcPr>
            <w:tcW w:w="3401" w:type="dxa"/>
            <w:vAlign w:val="center"/>
          </w:tcPr>
          <w:p w:rsidR="00133F22" w:rsidRDefault="00133F22" w:rsidP="000D01BF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54933">
              <w:rPr>
                <w:b/>
                <w:bCs/>
              </w:rPr>
              <w:t>Адрес</w:t>
            </w:r>
            <w:r w:rsidR="000D01BF">
              <w:rPr>
                <w:b/>
                <w:bCs/>
              </w:rPr>
              <w:t> </w:t>
            </w:r>
            <w:r w:rsidRPr="00354933">
              <w:rPr>
                <w:b/>
                <w:bCs/>
              </w:rPr>
              <w:t xml:space="preserve">местонахождения субъекта </w:t>
            </w:r>
            <w:r w:rsidR="00286E52">
              <w:rPr>
                <w:b/>
                <w:bCs/>
              </w:rPr>
              <w:t>контроля</w:t>
            </w:r>
          </w:p>
        </w:tc>
        <w:tc>
          <w:tcPr>
            <w:tcW w:w="1560" w:type="dxa"/>
            <w:vAlign w:val="center"/>
          </w:tcPr>
          <w:p w:rsidR="00133F22" w:rsidRDefault="00133F22" w:rsidP="00133F22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54933">
              <w:rPr>
                <w:b/>
                <w:bCs/>
              </w:rPr>
              <w:t>Месяц начала проведения проверки</w:t>
            </w:r>
          </w:p>
        </w:tc>
      </w:tr>
      <w:tr w:rsidR="00285E21" w:rsidTr="001A5E7E">
        <w:tc>
          <w:tcPr>
            <w:tcW w:w="534" w:type="dxa"/>
          </w:tcPr>
          <w:p w:rsidR="00285E21" w:rsidRPr="00896FD8" w:rsidRDefault="00285E21" w:rsidP="00285E21">
            <w:pPr>
              <w:tabs>
                <w:tab w:val="left" w:pos="6675"/>
              </w:tabs>
              <w:spacing w:line="360" w:lineRule="auto"/>
            </w:pPr>
            <w:r>
              <w:t>1</w:t>
            </w:r>
          </w:p>
        </w:tc>
        <w:tc>
          <w:tcPr>
            <w:tcW w:w="3261" w:type="dxa"/>
          </w:tcPr>
          <w:p w:rsidR="00285E21" w:rsidRPr="00896FD8" w:rsidRDefault="00285E21" w:rsidP="00285E21">
            <w:r>
              <w:t>У</w:t>
            </w:r>
            <w:r w:rsidRPr="001D5EE4">
              <w:t>правление образования администрац</w:t>
            </w:r>
            <w:r>
              <w:t>ии муниципального образования «П</w:t>
            </w:r>
            <w:r w:rsidRPr="001D5EE4">
              <w:t>ермский муниципальный район</w:t>
            </w:r>
            <w:r>
              <w:t>»</w:t>
            </w:r>
          </w:p>
        </w:tc>
        <w:tc>
          <w:tcPr>
            <w:tcW w:w="1417" w:type="dxa"/>
            <w:vAlign w:val="center"/>
          </w:tcPr>
          <w:p w:rsidR="00285E21" w:rsidRPr="00896FD8" w:rsidRDefault="00285E21" w:rsidP="00285E21">
            <w:pPr>
              <w:jc w:val="center"/>
            </w:pPr>
            <w:r>
              <w:t>5948002544</w:t>
            </w:r>
          </w:p>
        </w:tc>
        <w:tc>
          <w:tcPr>
            <w:tcW w:w="3401" w:type="dxa"/>
          </w:tcPr>
          <w:p w:rsidR="00285E21" w:rsidRDefault="00285E21" w:rsidP="00285E21">
            <w:r>
              <w:t xml:space="preserve">Российская Федерация, </w:t>
            </w:r>
            <w:r w:rsidRPr="001D5EE4">
              <w:t>614506</w:t>
            </w:r>
            <w:r w:rsidRPr="00831927">
              <w:t>,</w:t>
            </w:r>
            <w:r>
              <w:t xml:space="preserve">  </w:t>
            </w:r>
            <w:r w:rsidRPr="00831927">
              <w:t>Пе</w:t>
            </w:r>
            <w:r>
              <w:t>рмский край, Пермский район,  д. Кондратово</w:t>
            </w:r>
            <w:r w:rsidRPr="00831927">
              <w:t xml:space="preserve">, </w:t>
            </w:r>
            <w:r>
              <w:t>ул. Камская, 5Б</w:t>
            </w:r>
          </w:p>
          <w:p w:rsidR="00285E21" w:rsidRPr="00896FD8" w:rsidRDefault="00285E21" w:rsidP="00285E21">
            <w:pPr>
              <w:jc w:val="both"/>
            </w:pPr>
          </w:p>
        </w:tc>
        <w:tc>
          <w:tcPr>
            <w:tcW w:w="1560" w:type="dxa"/>
            <w:vAlign w:val="center"/>
          </w:tcPr>
          <w:p w:rsidR="00285E21" w:rsidRPr="00896FD8" w:rsidRDefault="00285E21" w:rsidP="00285E21">
            <w:pPr>
              <w:tabs>
                <w:tab w:val="left" w:pos="6675"/>
              </w:tabs>
              <w:spacing w:line="360" w:lineRule="auto"/>
              <w:jc w:val="center"/>
            </w:pPr>
            <w:r>
              <w:t>февраль</w:t>
            </w:r>
          </w:p>
        </w:tc>
      </w:tr>
      <w:tr w:rsidR="00285E21" w:rsidTr="001A5E7E">
        <w:tc>
          <w:tcPr>
            <w:tcW w:w="534" w:type="dxa"/>
          </w:tcPr>
          <w:p w:rsidR="00285E21" w:rsidRPr="00896FD8" w:rsidRDefault="00285E21" w:rsidP="00285E21">
            <w:pPr>
              <w:tabs>
                <w:tab w:val="left" w:pos="667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85E21" w:rsidRPr="00896FD8" w:rsidRDefault="00285E21" w:rsidP="00285E21">
            <w:r>
              <w:t>Земское Собрание Пермского муниципального района</w:t>
            </w:r>
          </w:p>
        </w:tc>
        <w:tc>
          <w:tcPr>
            <w:tcW w:w="1417" w:type="dxa"/>
            <w:vAlign w:val="center"/>
          </w:tcPr>
          <w:p w:rsidR="00285E21" w:rsidRPr="00896FD8" w:rsidRDefault="00285E21" w:rsidP="00285E21">
            <w:pPr>
              <w:jc w:val="center"/>
            </w:pPr>
            <w:r w:rsidRPr="00C13A76">
              <w:t>5948021970</w:t>
            </w:r>
          </w:p>
        </w:tc>
        <w:tc>
          <w:tcPr>
            <w:tcW w:w="3401" w:type="dxa"/>
          </w:tcPr>
          <w:p w:rsidR="00285E21" w:rsidRPr="00896FD8" w:rsidRDefault="00285E21" w:rsidP="00285E21">
            <w:r>
              <w:t xml:space="preserve">Российская Федерация, </w:t>
            </w:r>
            <w:r w:rsidRPr="00C13A76">
              <w:t>614065,</w:t>
            </w:r>
            <w:r>
              <w:t xml:space="preserve"> Пермский край, г. Пермь, ул. </w:t>
            </w:r>
            <w:r w:rsidRPr="00C13A76">
              <w:t>Верхне</w:t>
            </w:r>
            <w:r>
              <w:noBreakHyphen/>
            </w:r>
            <w:proofErr w:type="spellStart"/>
            <w:r>
              <w:t>М</w:t>
            </w:r>
            <w:r w:rsidRPr="00C13A76">
              <w:t>уллинская</w:t>
            </w:r>
            <w:proofErr w:type="spellEnd"/>
            <w:r w:rsidRPr="00C13A76">
              <w:t>,</w:t>
            </w:r>
            <w:r>
              <w:t xml:space="preserve"> </w:t>
            </w:r>
            <w:r w:rsidRPr="00C13A76">
              <w:t>71</w:t>
            </w:r>
          </w:p>
        </w:tc>
        <w:tc>
          <w:tcPr>
            <w:tcW w:w="1560" w:type="dxa"/>
            <w:vAlign w:val="center"/>
          </w:tcPr>
          <w:p w:rsidR="00285E21" w:rsidRPr="00896FD8" w:rsidRDefault="00285E21" w:rsidP="00285E21">
            <w:pPr>
              <w:tabs>
                <w:tab w:val="left" w:pos="6675"/>
              </w:tabs>
              <w:spacing w:line="360" w:lineRule="auto"/>
              <w:jc w:val="center"/>
            </w:pPr>
            <w:r>
              <w:t>март</w:t>
            </w:r>
          </w:p>
        </w:tc>
      </w:tr>
    </w:tbl>
    <w:p w:rsidR="001A5E7E" w:rsidRDefault="001A5E7E">
      <w:r>
        <w:br w:type="page"/>
      </w:r>
    </w:p>
    <w:tbl>
      <w:tblPr>
        <w:tblStyle w:val="af"/>
        <w:tblpPr w:leftFromText="180" w:rightFromText="180" w:vertAnchor="text" w:horzAnchor="margin" w:tblpY="16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1417"/>
        <w:gridCol w:w="3401"/>
        <w:gridCol w:w="1560"/>
      </w:tblGrid>
      <w:tr w:rsidR="00285E21" w:rsidTr="001A5E7E">
        <w:tc>
          <w:tcPr>
            <w:tcW w:w="534" w:type="dxa"/>
          </w:tcPr>
          <w:p w:rsidR="00285E21" w:rsidRPr="00896FD8" w:rsidRDefault="00285E21" w:rsidP="00285E21">
            <w:pPr>
              <w:tabs>
                <w:tab w:val="left" w:pos="6675"/>
              </w:tabs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261" w:type="dxa"/>
          </w:tcPr>
          <w:p w:rsidR="00285E21" w:rsidRPr="00896FD8" w:rsidRDefault="00285E21" w:rsidP="00285E21">
            <w:r>
              <w:t>Контрольно-счетная палата Пермского муниципального района</w:t>
            </w:r>
          </w:p>
        </w:tc>
        <w:tc>
          <w:tcPr>
            <w:tcW w:w="1417" w:type="dxa"/>
            <w:vAlign w:val="center"/>
          </w:tcPr>
          <w:p w:rsidR="00285E21" w:rsidRPr="00896FD8" w:rsidRDefault="00285E21" w:rsidP="00285E21">
            <w:pPr>
              <w:jc w:val="center"/>
            </w:pPr>
            <w:r w:rsidRPr="00C13A76">
              <w:t>5948028743</w:t>
            </w:r>
          </w:p>
        </w:tc>
        <w:tc>
          <w:tcPr>
            <w:tcW w:w="3401" w:type="dxa"/>
          </w:tcPr>
          <w:p w:rsidR="00285E21" w:rsidRPr="00896FD8" w:rsidRDefault="00285E21" w:rsidP="00285E21">
            <w:r>
              <w:t xml:space="preserve">Российская Федерация, </w:t>
            </w:r>
            <w:r w:rsidRPr="00C13A76">
              <w:t>614506,</w:t>
            </w:r>
            <w:r>
              <w:t xml:space="preserve"> Пермский край, Пермский район, д. Кондратово, ул. Камская, 1а</w:t>
            </w:r>
          </w:p>
        </w:tc>
        <w:tc>
          <w:tcPr>
            <w:tcW w:w="1560" w:type="dxa"/>
            <w:vAlign w:val="center"/>
          </w:tcPr>
          <w:p w:rsidR="00285E21" w:rsidRPr="00896FD8" w:rsidRDefault="00285E21" w:rsidP="00285E21">
            <w:pPr>
              <w:tabs>
                <w:tab w:val="left" w:pos="6675"/>
              </w:tabs>
              <w:spacing w:line="360" w:lineRule="auto"/>
              <w:jc w:val="center"/>
            </w:pPr>
            <w:r>
              <w:t>апрель</w:t>
            </w:r>
          </w:p>
        </w:tc>
      </w:tr>
      <w:tr w:rsidR="00285E21" w:rsidTr="001A5E7E">
        <w:tc>
          <w:tcPr>
            <w:tcW w:w="534" w:type="dxa"/>
          </w:tcPr>
          <w:p w:rsidR="00285E21" w:rsidRPr="00896FD8" w:rsidRDefault="00285E21" w:rsidP="00285E21">
            <w:pPr>
              <w:tabs>
                <w:tab w:val="left" w:pos="6675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85E21" w:rsidRPr="00896FD8" w:rsidRDefault="004A028E" w:rsidP="004A028E">
            <w:r w:rsidRPr="002930A9">
              <w:t xml:space="preserve">Муниципальное </w:t>
            </w:r>
            <w:r>
              <w:t>бюджетное учреждение культуры «Библиотека К</w:t>
            </w:r>
            <w:r w:rsidRPr="002930A9">
              <w:t>он</w:t>
            </w:r>
            <w:r>
              <w:t>дратовского сельского поселения» Пермского муниципального района П</w:t>
            </w:r>
            <w:r w:rsidRPr="002930A9">
              <w:t>ермского края</w:t>
            </w:r>
            <w:r w:rsidRPr="00FB52B5">
              <w:t xml:space="preserve"> </w:t>
            </w:r>
          </w:p>
        </w:tc>
        <w:tc>
          <w:tcPr>
            <w:tcW w:w="1417" w:type="dxa"/>
            <w:vAlign w:val="center"/>
          </w:tcPr>
          <w:p w:rsidR="00285E21" w:rsidRPr="00896FD8" w:rsidRDefault="004A028E" w:rsidP="004A028E">
            <w:pPr>
              <w:jc w:val="center"/>
            </w:pPr>
            <w:r w:rsidRPr="002930A9">
              <w:t>5948037917</w:t>
            </w:r>
          </w:p>
        </w:tc>
        <w:tc>
          <w:tcPr>
            <w:tcW w:w="3401" w:type="dxa"/>
          </w:tcPr>
          <w:p w:rsidR="00285E21" w:rsidRPr="00896FD8" w:rsidRDefault="004A028E" w:rsidP="004A028E">
            <w:r w:rsidRPr="002930A9">
              <w:t xml:space="preserve">Российская Федерация, 614506, </w:t>
            </w:r>
            <w:r>
              <w:t>Пермский край, Пермский район, д</w:t>
            </w:r>
            <w:r w:rsidRPr="002930A9">
              <w:t xml:space="preserve">. </w:t>
            </w:r>
            <w:r>
              <w:t>Кондратово, ул. Садовое кольцо, 8</w:t>
            </w:r>
          </w:p>
        </w:tc>
        <w:tc>
          <w:tcPr>
            <w:tcW w:w="1560" w:type="dxa"/>
            <w:vAlign w:val="center"/>
          </w:tcPr>
          <w:p w:rsidR="00285E21" w:rsidRPr="00896FD8" w:rsidRDefault="00285E21" w:rsidP="00285E21">
            <w:pPr>
              <w:tabs>
                <w:tab w:val="left" w:pos="6675"/>
              </w:tabs>
              <w:spacing w:line="360" w:lineRule="auto"/>
              <w:jc w:val="center"/>
            </w:pPr>
            <w:r>
              <w:t>май</w:t>
            </w:r>
          </w:p>
        </w:tc>
      </w:tr>
      <w:tr w:rsidR="00285E21" w:rsidTr="001A5E7E">
        <w:tc>
          <w:tcPr>
            <w:tcW w:w="534" w:type="dxa"/>
          </w:tcPr>
          <w:p w:rsidR="00285E21" w:rsidRPr="00896FD8" w:rsidRDefault="00285E21" w:rsidP="00285E21">
            <w:pPr>
              <w:tabs>
                <w:tab w:val="left" w:pos="6675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61" w:type="dxa"/>
          </w:tcPr>
          <w:p w:rsidR="00285E21" w:rsidRDefault="004A028E" w:rsidP="00285E21">
            <w:pPr>
              <w:tabs>
                <w:tab w:val="left" w:pos="6675"/>
              </w:tabs>
            </w:pPr>
            <w:r w:rsidRPr="00FB52B5">
              <w:t>Муниц</w:t>
            </w:r>
            <w:r>
              <w:t>ипальное бюджетное учреждение «Красно-</w:t>
            </w:r>
            <w:proofErr w:type="spellStart"/>
            <w:r>
              <w:t>В</w:t>
            </w:r>
            <w:r w:rsidRPr="00FB52B5">
              <w:t>ос</w:t>
            </w:r>
            <w:r>
              <w:t>ходовский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17" w:type="dxa"/>
            <w:vAlign w:val="center"/>
          </w:tcPr>
          <w:p w:rsidR="00285E21" w:rsidRPr="008E2900" w:rsidRDefault="004A028E" w:rsidP="00285E21">
            <w:pPr>
              <w:jc w:val="center"/>
            </w:pPr>
            <w:r w:rsidRPr="00285521">
              <w:t>5948019643</w:t>
            </w:r>
          </w:p>
        </w:tc>
        <w:tc>
          <w:tcPr>
            <w:tcW w:w="3401" w:type="dxa"/>
          </w:tcPr>
          <w:p w:rsidR="00285E21" w:rsidRPr="008E2900" w:rsidRDefault="004A028E" w:rsidP="002930A9">
            <w:r w:rsidRPr="00285521">
              <w:t xml:space="preserve">Российская Федерация, 614523, </w:t>
            </w:r>
            <w:r>
              <w:t>Пермский край, Пермский район, п</w:t>
            </w:r>
            <w:r w:rsidRPr="00285521">
              <w:t>. К</w:t>
            </w:r>
            <w:r>
              <w:t>расный Восход, ул. Садовая, 10</w:t>
            </w:r>
          </w:p>
        </w:tc>
        <w:tc>
          <w:tcPr>
            <w:tcW w:w="1560" w:type="dxa"/>
            <w:vAlign w:val="center"/>
          </w:tcPr>
          <w:p w:rsidR="00285E21" w:rsidRDefault="00285E21" w:rsidP="00285E21">
            <w:pPr>
              <w:tabs>
                <w:tab w:val="left" w:pos="6675"/>
              </w:tabs>
              <w:spacing w:line="360" w:lineRule="auto"/>
              <w:jc w:val="center"/>
            </w:pPr>
            <w:r>
              <w:t>июнь</w:t>
            </w:r>
          </w:p>
        </w:tc>
      </w:tr>
    </w:tbl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Pr="005441E4" w:rsidRDefault="004A2974" w:rsidP="004A2974">
      <w:pPr>
        <w:tabs>
          <w:tab w:val="left" w:pos="6096"/>
          <w:tab w:val="left" w:pos="7513"/>
        </w:tabs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416C" w:rsidRDefault="005E416C" w:rsidP="008600CC">
      <w:pPr>
        <w:tabs>
          <w:tab w:val="left" w:pos="6675"/>
        </w:tabs>
        <w:spacing w:line="360" w:lineRule="auto"/>
        <w:rPr>
          <w:sz w:val="28"/>
          <w:szCs w:val="28"/>
        </w:rPr>
      </w:pPr>
    </w:p>
    <w:p w:rsidR="005E416C" w:rsidRPr="008600CC" w:rsidRDefault="005E416C" w:rsidP="008600CC">
      <w:pPr>
        <w:tabs>
          <w:tab w:val="left" w:pos="6675"/>
        </w:tabs>
        <w:spacing w:line="360" w:lineRule="auto"/>
        <w:rPr>
          <w:sz w:val="28"/>
          <w:szCs w:val="28"/>
        </w:rPr>
      </w:pPr>
    </w:p>
    <w:sectPr w:rsidR="005E416C" w:rsidRPr="008600CC" w:rsidSect="00703AC1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3C" w:rsidRDefault="0026563C">
      <w:r>
        <w:separator/>
      </w:r>
    </w:p>
  </w:endnote>
  <w:endnote w:type="continuationSeparator" w:id="0">
    <w:p w:rsidR="0026563C" w:rsidRDefault="0026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3C" w:rsidRDefault="0026563C">
      <w:r>
        <w:separator/>
      </w:r>
    </w:p>
  </w:footnote>
  <w:footnote w:type="continuationSeparator" w:id="0">
    <w:p w:rsidR="0026563C" w:rsidRDefault="0026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B"/>
    <w:rsid w:val="000014E5"/>
    <w:rsid w:val="000034E4"/>
    <w:rsid w:val="0001110E"/>
    <w:rsid w:val="00015729"/>
    <w:rsid w:val="000420A1"/>
    <w:rsid w:val="0004240E"/>
    <w:rsid w:val="0004364D"/>
    <w:rsid w:val="00044D90"/>
    <w:rsid w:val="00064595"/>
    <w:rsid w:val="00097994"/>
    <w:rsid w:val="000A044B"/>
    <w:rsid w:val="000C008E"/>
    <w:rsid w:val="000D01BF"/>
    <w:rsid w:val="000F17AC"/>
    <w:rsid w:val="00104070"/>
    <w:rsid w:val="001053B9"/>
    <w:rsid w:val="001102D9"/>
    <w:rsid w:val="00116294"/>
    <w:rsid w:val="00133F22"/>
    <w:rsid w:val="00136542"/>
    <w:rsid w:val="0014159C"/>
    <w:rsid w:val="00143108"/>
    <w:rsid w:val="00157A47"/>
    <w:rsid w:val="00165374"/>
    <w:rsid w:val="001951D0"/>
    <w:rsid w:val="001A5E7E"/>
    <w:rsid w:val="001B2E61"/>
    <w:rsid w:val="001D5EE4"/>
    <w:rsid w:val="001E3F92"/>
    <w:rsid w:val="001F683A"/>
    <w:rsid w:val="00235A15"/>
    <w:rsid w:val="00251F4C"/>
    <w:rsid w:val="00264F7B"/>
    <w:rsid w:val="0026563C"/>
    <w:rsid w:val="00276F33"/>
    <w:rsid w:val="00285E21"/>
    <w:rsid w:val="00286E52"/>
    <w:rsid w:val="002930A9"/>
    <w:rsid w:val="002A4D3E"/>
    <w:rsid w:val="002A7B6D"/>
    <w:rsid w:val="002C1BFB"/>
    <w:rsid w:val="002F5860"/>
    <w:rsid w:val="00302684"/>
    <w:rsid w:val="00347789"/>
    <w:rsid w:val="0036013B"/>
    <w:rsid w:val="003707E7"/>
    <w:rsid w:val="00372E7B"/>
    <w:rsid w:val="0037637D"/>
    <w:rsid w:val="00386883"/>
    <w:rsid w:val="003A5DD9"/>
    <w:rsid w:val="003C2E0E"/>
    <w:rsid w:val="003C3F17"/>
    <w:rsid w:val="003C4EB0"/>
    <w:rsid w:val="003D3C33"/>
    <w:rsid w:val="003E0D36"/>
    <w:rsid w:val="004027B8"/>
    <w:rsid w:val="00403EEB"/>
    <w:rsid w:val="004215B2"/>
    <w:rsid w:val="00441039"/>
    <w:rsid w:val="0047083E"/>
    <w:rsid w:val="004729FF"/>
    <w:rsid w:val="00482A25"/>
    <w:rsid w:val="004A028E"/>
    <w:rsid w:val="004A2974"/>
    <w:rsid w:val="004B6AE1"/>
    <w:rsid w:val="004E2D06"/>
    <w:rsid w:val="004E4818"/>
    <w:rsid w:val="004F6BB4"/>
    <w:rsid w:val="00511714"/>
    <w:rsid w:val="005441E4"/>
    <w:rsid w:val="0056229A"/>
    <w:rsid w:val="005627B0"/>
    <w:rsid w:val="00570DC4"/>
    <w:rsid w:val="005955BE"/>
    <w:rsid w:val="005C197B"/>
    <w:rsid w:val="005D15A8"/>
    <w:rsid w:val="005E271E"/>
    <w:rsid w:val="005E416C"/>
    <w:rsid w:val="0061548B"/>
    <w:rsid w:val="00635AF5"/>
    <w:rsid w:val="00653B9A"/>
    <w:rsid w:val="00661D5F"/>
    <w:rsid w:val="00664938"/>
    <w:rsid w:val="0067616B"/>
    <w:rsid w:val="00685335"/>
    <w:rsid w:val="00697D48"/>
    <w:rsid w:val="00697D81"/>
    <w:rsid w:val="006C26E5"/>
    <w:rsid w:val="006D1087"/>
    <w:rsid w:val="006E1D7A"/>
    <w:rsid w:val="006E6249"/>
    <w:rsid w:val="00703AC1"/>
    <w:rsid w:val="007176D5"/>
    <w:rsid w:val="00726898"/>
    <w:rsid w:val="00746082"/>
    <w:rsid w:val="00783251"/>
    <w:rsid w:val="007A7C5D"/>
    <w:rsid w:val="007D4A91"/>
    <w:rsid w:val="007F0091"/>
    <w:rsid w:val="007F4DF4"/>
    <w:rsid w:val="007F6818"/>
    <w:rsid w:val="007F6B57"/>
    <w:rsid w:val="00831927"/>
    <w:rsid w:val="008600CC"/>
    <w:rsid w:val="0086038A"/>
    <w:rsid w:val="00860B29"/>
    <w:rsid w:val="00865793"/>
    <w:rsid w:val="008741B6"/>
    <w:rsid w:val="00886052"/>
    <w:rsid w:val="008936EC"/>
    <w:rsid w:val="008B7D5C"/>
    <w:rsid w:val="008E2900"/>
    <w:rsid w:val="00901897"/>
    <w:rsid w:val="0090355E"/>
    <w:rsid w:val="00905032"/>
    <w:rsid w:val="00916AB3"/>
    <w:rsid w:val="00923388"/>
    <w:rsid w:val="00926F66"/>
    <w:rsid w:val="00927077"/>
    <w:rsid w:val="009428DB"/>
    <w:rsid w:val="009644DA"/>
    <w:rsid w:val="0097154D"/>
    <w:rsid w:val="009805CA"/>
    <w:rsid w:val="009A4509"/>
    <w:rsid w:val="009C011A"/>
    <w:rsid w:val="009D6127"/>
    <w:rsid w:val="00A16F73"/>
    <w:rsid w:val="00A17F5B"/>
    <w:rsid w:val="00A22302"/>
    <w:rsid w:val="00A442D4"/>
    <w:rsid w:val="00AC1EAF"/>
    <w:rsid w:val="00AF34E8"/>
    <w:rsid w:val="00B01DB0"/>
    <w:rsid w:val="00B12FAD"/>
    <w:rsid w:val="00B33BDF"/>
    <w:rsid w:val="00B379EB"/>
    <w:rsid w:val="00B46D69"/>
    <w:rsid w:val="00B76822"/>
    <w:rsid w:val="00B915E0"/>
    <w:rsid w:val="00B921B5"/>
    <w:rsid w:val="00B934EE"/>
    <w:rsid w:val="00B950F4"/>
    <w:rsid w:val="00BD2CFC"/>
    <w:rsid w:val="00BE1B21"/>
    <w:rsid w:val="00BE6FBB"/>
    <w:rsid w:val="00BF2FFB"/>
    <w:rsid w:val="00BF4504"/>
    <w:rsid w:val="00C13A76"/>
    <w:rsid w:val="00C1698E"/>
    <w:rsid w:val="00C16F47"/>
    <w:rsid w:val="00C41829"/>
    <w:rsid w:val="00C55EBF"/>
    <w:rsid w:val="00CE1653"/>
    <w:rsid w:val="00CF5FE1"/>
    <w:rsid w:val="00D1037B"/>
    <w:rsid w:val="00D11E6C"/>
    <w:rsid w:val="00D25192"/>
    <w:rsid w:val="00D56061"/>
    <w:rsid w:val="00D72AD5"/>
    <w:rsid w:val="00D73294"/>
    <w:rsid w:val="00D846FF"/>
    <w:rsid w:val="00D9726A"/>
    <w:rsid w:val="00DA0A3C"/>
    <w:rsid w:val="00DC5F84"/>
    <w:rsid w:val="00DF3619"/>
    <w:rsid w:val="00E018EC"/>
    <w:rsid w:val="00E54451"/>
    <w:rsid w:val="00E96859"/>
    <w:rsid w:val="00EA4E2A"/>
    <w:rsid w:val="00EB39E3"/>
    <w:rsid w:val="00EC07B4"/>
    <w:rsid w:val="00ED3C87"/>
    <w:rsid w:val="00EF3808"/>
    <w:rsid w:val="00EF3CA9"/>
    <w:rsid w:val="00F13D10"/>
    <w:rsid w:val="00F31ED4"/>
    <w:rsid w:val="00F32FD5"/>
    <w:rsid w:val="00F368AB"/>
    <w:rsid w:val="00F620B3"/>
    <w:rsid w:val="00F66641"/>
    <w:rsid w:val="00F67028"/>
    <w:rsid w:val="00F679E2"/>
    <w:rsid w:val="00F8145D"/>
    <w:rsid w:val="00F948A1"/>
    <w:rsid w:val="00FA2799"/>
    <w:rsid w:val="00FB4C89"/>
    <w:rsid w:val="00FD4B4A"/>
    <w:rsid w:val="00FD7489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355E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90355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0355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7">
    <w:name w:val="Заголовок к тексту"/>
    <w:basedOn w:val="a"/>
    <w:next w:val="a5"/>
    <w:rsid w:val="009035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9035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9">
    <w:name w:val="Исполнитель"/>
    <w:basedOn w:val="a5"/>
    <w:rsid w:val="0090355E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653B9A"/>
    <w:rPr>
      <w:sz w:val="28"/>
    </w:rPr>
  </w:style>
  <w:style w:type="character" w:styleId="ad">
    <w:name w:val="Hyperlink"/>
    <w:basedOn w:val="a0"/>
    <w:rsid w:val="00653B9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600CC"/>
    <w:pPr>
      <w:ind w:left="720"/>
      <w:contextualSpacing/>
    </w:pPr>
  </w:style>
  <w:style w:type="table" w:styleId="af">
    <w:name w:val="Table Grid"/>
    <w:basedOn w:val="a1"/>
    <w:rsid w:val="009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355E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90355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0355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7">
    <w:name w:val="Заголовок к тексту"/>
    <w:basedOn w:val="a"/>
    <w:next w:val="a5"/>
    <w:rsid w:val="009035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9035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9">
    <w:name w:val="Исполнитель"/>
    <w:basedOn w:val="a5"/>
    <w:rsid w:val="0090355E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653B9A"/>
    <w:rPr>
      <w:sz w:val="28"/>
    </w:rPr>
  </w:style>
  <w:style w:type="character" w:styleId="ad">
    <w:name w:val="Hyperlink"/>
    <w:basedOn w:val="a0"/>
    <w:rsid w:val="00653B9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600CC"/>
    <w:pPr>
      <w:ind w:left="720"/>
      <w:contextualSpacing/>
    </w:pPr>
  </w:style>
  <w:style w:type="table" w:styleId="af">
    <w:name w:val="Table Grid"/>
    <w:basedOn w:val="a1"/>
    <w:rsid w:val="009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5;&#1086;&#1074;&#1099;&#1077;%20&#1073;&#1083;&#1072;&#1085;&#1082;&#1080;%20&#1086;&#1090;%2028.10.09\&#1056;&#1072;&#1089;&#1087;&#1086;&#1088;%20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 ГА</Template>
  <TotalTime>564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feu17-02t</dc:creator>
  <cp:lastModifiedBy>admkmz-01</cp:lastModifiedBy>
  <cp:revision>25</cp:revision>
  <cp:lastPrinted>2016-12-05T04:41:00Z</cp:lastPrinted>
  <dcterms:created xsi:type="dcterms:W3CDTF">2015-10-29T04:47:00Z</dcterms:created>
  <dcterms:modified xsi:type="dcterms:W3CDTF">2016-12-23T05:29:00Z</dcterms:modified>
</cp:coreProperties>
</file>